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233DF" w14:textId="77777777" w:rsidR="00596877" w:rsidRDefault="00596877" w:rsidP="00AC19EA">
      <w:pPr>
        <w:pStyle w:val="Heading1"/>
        <w:rPr>
          <w:sz w:val="22"/>
          <w:szCs w:val="22"/>
        </w:rPr>
      </w:pPr>
      <w:r w:rsidRPr="00F00616">
        <w:rPr>
          <w:sz w:val="22"/>
          <w:szCs w:val="22"/>
        </w:rPr>
        <w:t xml:space="preserve">NOTICE OF </w:t>
      </w:r>
      <w:r w:rsidR="00382021" w:rsidRPr="00F00616">
        <w:rPr>
          <w:sz w:val="22"/>
          <w:szCs w:val="22"/>
        </w:rPr>
        <w:t xml:space="preserve">INDEPENDENT MAIL BALLOT </w:t>
      </w:r>
      <w:r w:rsidRPr="00F00616">
        <w:rPr>
          <w:sz w:val="22"/>
          <w:szCs w:val="22"/>
        </w:rPr>
        <w:t>ELECTION</w:t>
      </w:r>
    </w:p>
    <w:p w14:paraId="7EBCE134" w14:textId="77777777" w:rsidR="000B1228" w:rsidRPr="000E44AE" w:rsidRDefault="000B1228" w:rsidP="000E44AE">
      <w:pPr>
        <w:jc w:val="center"/>
        <w:rPr>
          <w:sz w:val="22"/>
          <w:szCs w:val="22"/>
        </w:rPr>
      </w:pPr>
    </w:p>
    <w:p w14:paraId="2F187703" w14:textId="02B1DAB2" w:rsidR="000B1228" w:rsidRPr="000E44AE" w:rsidRDefault="00D61348" w:rsidP="000E44AE">
      <w:pPr>
        <w:jc w:val="center"/>
        <w:rPr>
          <w:b/>
          <w:sz w:val="22"/>
          <w:szCs w:val="22"/>
        </w:rPr>
      </w:pPr>
      <w:r w:rsidRPr="00871F7A">
        <w:rPr>
          <w:b/>
          <w:sz w:val="22"/>
          <w:szCs w:val="22"/>
        </w:rPr>
        <w:t>CASTLE MEADOWS</w:t>
      </w:r>
      <w:r w:rsidR="000B1228" w:rsidRPr="000E44AE">
        <w:rPr>
          <w:b/>
          <w:sz w:val="22"/>
          <w:szCs w:val="22"/>
        </w:rPr>
        <w:t xml:space="preserve"> METROPOLITAN DISTRICT </w:t>
      </w:r>
      <w:r w:rsidR="00BF2642" w:rsidRPr="00871F7A">
        <w:rPr>
          <w:b/>
          <w:sz w:val="22"/>
          <w:szCs w:val="22"/>
        </w:rPr>
        <w:t>NO</w:t>
      </w:r>
      <w:r w:rsidR="000B1228" w:rsidRPr="00D61348">
        <w:rPr>
          <w:b/>
          <w:sz w:val="22"/>
          <w:szCs w:val="22"/>
        </w:rPr>
        <w:t>.</w:t>
      </w:r>
      <w:r w:rsidRPr="00D61348">
        <w:rPr>
          <w:b/>
          <w:sz w:val="22"/>
          <w:szCs w:val="22"/>
        </w:rPr>
        <w:t xml:space="preserve"> </w:t>
      </w:r>
      <w:r w:rsidRPr="00871F7A">
        <w:rPr>
          <w:b/>
          <w:sz w:val="22"/>
          <w:szCs w:val="22"/>
        </w:rPr>
        <w:t>1</w:t>
      </w:r>
      <w:r w:rsidR="000B1228" w:rsidRPr="00871F7A">
        <w:rPr>
          <w:b/>
          <w:sz w:val="22"/>
          <w:szCs w:val="22"/>
        </w:rPr>
        <w:t xml:space="preserve"> </w:t>
      </w:r>
      <w:r w:rsidR="000B1228" w:rsidRPr="000E44AE">
        <w:rPr>
          <w:b/>
          <w:sz w:val="22"/>
          <w:szCs w:val="22"/>
        </w:rPr>
        <w:br/>
        <w:t xml:space="preserve">TUESDAY, </w:t>
      </w:r>
      <w:r w:rsidR="00F659F3">
        <w:rPr>
          <w:b/>
          <w:sz w:val="22"/>
          <w:szCs w:val="22"/>
        </w:rPr>
        <w:t xml:space="preserve">NOVEMBER </w:t>
      </w:r>
      <w:r w:rsidR="0032196D">
        <w:rPr>
          <w:b/>
          <w:sz w:val="22"/>
          <w:szCs w:val="22"/>
        </w:rPr>
        <w:t>5</w:t>
      </w:r>
      <w:r w:rsidR="001C692C">
        <w:rPr>
          <w:b/>
          <w:sz w:val="22"/>
          <w:szCs w:val="22"/>
        </w:rPr>
        <w:t>, 202</w:t>
      </w:r>
      <w:r w:rsidR="0032196D">
        <w:rPr>
          <w:b/>
          <w:sz w:val="22"/>
          <w:szCs w:val="22"/>
        </w:rPr>
        <w:t>4</w:t>
      </w:r>
    </w:p>
    <w:p w14:paraId="589A6FF3" w14:textId="77777777" w:rsidR="0087578D" w:rsidRPr="00F00616" w:rsidRDefault="0087578D" w:rsidP="00596877">
      <w:pPr>
        <w:pStyle w:val="Heading1"/>
        <w:rPr>
          <w:b w:val="0"/>
          <w:sz w:val="22"/>
          <w:szCs w:val="22"/>
        </w:rPr>
      </w:pPr>
    </w:p>
    <w:p w14:paraId="37C5B085" w14:textId="36A59AF4" w:rsidR="000B1228" w:rsidRDefault="00596877" w:rsidP="00DC3596">
      <w:pPr>
        <w:jc w:val="both"/>
        <w:rPr>
          <w:sz w:val="22"/>
          <w:szCs w:val="22"/>
        </w:rPr>
      </w:pPr>
      <w:r w:rsidRPr="00F00616">
        <w:rPr>
          <w:b/>
          <w:sz w:val="22"/>
          <w:szCs w:val="22"/>
        </w:rPr>
        <w:t xml:space="preserve">NOTICE </w:t>
      </w:r>
      <w:r w:rsidR="00717DCE">
        <w:rPr>
          <w:sz w:val="22"/>
          <w:szCs w:val="22"/>
        </w:rPr>
        <w:t xml:space="preserve">is hereby given </w:t>
      </w:r>
      <w:r w:rsidR="00101FF2">
        <w:rPr>
          <w:sz w:val="22"/>
          <w:szCs w:val="22"/>
        </w:rPr>
        <w:t>that an independent mail ballot election</w:t>
      </w:r>
      <w:r w:rsidRPr="00F00616">
        <w:rPr>
          <w:sz w:val="22"/>
          <w:szCs w:val="22"/>
        </w:rPr>
        <w:t xml:space="preserve"> </w:t>
      </w:r>
      <w:r w:rsidR="000B1228">
        <w:rPr>
          <w:sz w:val="22"/>
          <w:szCs w:val="22"/>
        </w:rPr>
        <w:t>will be held</w:t>
      </w:r>
      <w:r w:rsidRPr="00F00616">
        <w:rPr>
          <w:sz w:val="22"/>
          <w:szCs w:val="22"/>
        </w:rPr>
        <w:t xml:space="preserve"> </w:t>
      </w:r>
      <w:r w:rsidR="008B477A">
        <w:rPr>
          <w:sz w:val="22"/>
          <w:szCs w:val="22"/>
        </w:rPr>
        <w:t>by</w:t>
      </w:r>
      <w:r w:rsidR="000B1228">
        <w:rPr>
          <w:sz w:val="22"/>
          <w:szCs w:val="22"/>
        </w:rPr>
        <w:t xml:space="preserve"> </w:t>
      </w:r>
      <w:r w:rsidR="00D61348" w:rsidRPr="00871F7A">
        <w:rPr>
          <w:sz w:val="22"/>
          <w:szCs w:val="22"/>
        </w:rPr>
        <w:t>Castle Meadows</w:t>
      </w:r>
      <w:r w:rsidR="00D61348">
        <w:rPr>
          <w:sz w:val="22"/>
          <w:szCs w:val="22"/>
          <w:u w:val="single"/>
        </w:rPr>
        <w:t xml:space="preserve"> </w:t>
      </w:r>
      <w:r w:rsidR="000B1228">
        <w:rPr>
          <w:sz w:val="22"/>
          <w:szCs w:val="22"/>
        </w:rPr>
        <w:t xml:space="preserve">Metropolitan District </w:t>
      </w:r>
      <w:r w:rsidR="00165E53" w:rsidRPr="00871F7A">
        <w:rPr>
          <w:sz w:val="22"/>
          <w:szCs w:val="22"/>
        </w:rPr>
        <w:t>No</w:t>
      </w:r>
      <w:r w:rsidR="000C37D6" w:rsidRPr="00871F7A">
        <w:rPr>
          <w:sz w:val="22"/>
          <w:szCs w:val="22"/>
        </w:rPr>
        <w:t>. 1</w:t>
      </w:r>
      <w:r w:rsidR="002F2559" w:rsidRPr="000C37D6">
        <w:rPr>
          <w:sz w:val="22"/>
          <w:szCs w:val="22"/>
        </w:rPr>
        <w:t>,</w:t>
      </w:r>
      <w:r w:rsidR="002F2559">
        <w:rPr>
          <w:sz w:val="22"/>
          <w:szCs w:val="22"/>
        </w:rPr>
        <w:t xml:space="preserve"> in the </w:t>
      </w:r>
      <w:r w:rsidR="002F2559" w:rsidRPr="00871F7A">
        <w:rPr>
          <w:sz w:val="22"/>
          <w:szCs w:val="22"/>
        </w:rPr>
        <w:t>Town o</w:t>
      </w:r>
      <w:r w:rsidR="00E10E63" w:rsidRPr="00871F7A">
        <w:rPr>
          <w:sz w:val="22"/>
          <w:szCs w:val="22"/>
        </w:rPr>
        <w:t>f Castle Rock</w:t>
      </w:r>
      <w:r w:rsidR="002F2559" w:rsidRPr="00871F7A">
        <w:rPr>
          <w:sz w:val="22"/>
          <w:szCs w:val="22"/>
        </w:rPr>
        <w:t>, County o</w:t>
      </w:r>
      <w:r w:rsidR="00E10E63" w:rsidRPr="00871F7A">
        <w:rPr>
          <w:sz w:val="22"/>
          <w:szCs w:val="22"/>
        </w:rPr>
        <w:t>f Douglas</w:t>
      </w:r>
      <w:r w:rsidR="002F2559" w:rsidRPr="00E10E63">
        <w:rPr>
          <w:sz w:val="22"/>
          <w:szCs w:val="22"/>
        </w:rPr>
        <w:t>,</w:t>
      </w:r>
      <w:r w:rsidR="002F2559">
        <w:rPr>
          <w:sz w:val="22"/>
          <w:szCs w:val="22"/>
        </w:rPr>
        <w:t xml:space="preserve"> State of Colorado </w:t>
      </w:r>
      <w:r w:rsidR="00165E53">
        <w:rPr>
          <w:sz w:val="22"/>
          <w:szCs w:val="22"/>
        </w:rPr>
        <w:t xml:space="preserve">(the “District”) </w:t>
      </w:r>
      <w:r w:rsidRPr="00F00616">
        <w:rPr>
          <w:sz w:val="22"/>
          <w:szCs w:val="22"/>
        </w:rPr>
        <w:t>on</w:t>
      </w:r>
      <w:r w:rsidR="00804CE1" w:rsidRPr="00F00616">
        <w:rPr>
          <w:sz w:val="22"/>
          <w:szCs w:val="22"/>
        </w:rPr>
        <w:t xml:space="preserve"> </w:t>
      </w:r>
      <w:r w:rsidR="00804CE1" w:rsidRPr="00A77FB3">
        <w:rPr>
          <w:sz w:val="22"/>
          <w:szCs w:val="22"/>
        </w:rPr>
        <w:t>Tuesday,</w:t>
      </w:r>
      <w:r w:rsidRPr="00A77FB3">
        <w:rPr>
          <w:sz w:val="22"/>
          <w:szCs w:val="22"/>
        </w:rPr>
        <w:t xml:space="preserve"> </w:t>
      </w:r>
      <w:r w:rsidR="00F659F3">
        <w:rPr>
          <w:sz w:val="22"/>
          <w:szCs w:val="22"/>
        </w:rPr>
        <w:t xml:space="preserve">November </w:t>
      </w:r>
      <w:r w:rsidR="0032196D">
        <w:rPr>
          <w:sz w:val="22"/>
          <w:szCs w:val="22"/>
        </w:rPr>
        <w:t>5</w:t>
      </w:r>
      <w:r w:rsidR="001C692C">
        <w:rPr>
          <w:sz w:val="22"/>
          <w:szCs w:val="22"/>
        </w:rPr>
        <w:t>, 202</w:t>
      </w:r>
      <w:r w:rsidR="0032196D">
        <w:rPr>
          <w:sz w:val="22"/>
          <w:szCs w:val="22"/>
        </w:rPr>
        <w:t>4</w:t>
      </w:r>
      <w:r w:rsidR="002F2559" w:rsidRPr="00A77FB3">
        <w:rPr>
          <w:sz w:val="22"/>
          <w:szCs w:val="22"/>
        </w:rPr>
        <w:t>.</w:t>
      </w:r>
      <w:r w:rsidRPr="00A77FB3">
        <w:rPr>
          <w:sz w:val="22"/>
          <w:szCs w:val="22"/>
        </w:rPr>
        <w:t xml:space="preserve"> </w:t>
      </w:r>
    </w:p>
    <w:p w14:paraId="36119FBB" w14:textId="77777777" w:rsidR="000B1228" w:rsidRDefault="000B1228" w:rsidP="00DC3596">
      <w:pPr>
        <w:jc w:val="both"/>
        <w:rPr>
          <w:sz w:val="22"/>
          <w:szCs w:val="22"/>
        </w:rPr>
      </w:pPr>
    </w:p>
    <w:p w14:paraId="5D29925D" w14:textId="50B36418" w:rsidR="00596877" w:rsidRPr="00A77FB3" w:rsidRDefault="00804CE1" w:rsidP="00DC3596">
      <w:pPr>
        <w:jc w:val="both"/>
        <w:rPr>
          <w:sz w:val="22"/>
          <w:szCs w:val="22"/>
        </w:rPr>
      </w:pPr>
      <w:r w:rsidRPr="00A77FB3">
        <w:rPr>
          <w:sz w:val="22"/>
          <w:szCs w:val="22"/>
        </w:rPr>
        <w:t xml:space="preserve">This election </w:t>
      </w:r>
      <w:r w:rsidR="000B1228" w:rsidRPr="00A77FB3">
        <w:rPr>
          <w:sz w:val="22"/>
          <w:szCs w:val="22"/>
        </w:rPr>
        <w:t>will be</w:t>
      </w:r>
      <w:r w:rsidRPr="00A77FB3">
        <w:rPr>
          <w:sz w:val="22"/>
          <w:szCs w:val="22"/>
        </w:rPr>
        <w:t xml:space="preserve"> conducted as an independent mail ballot election</w:t>
      </w:r>
      <w:r w:rsidR="000B1228" w:rsidRPr="00A77FB3">
        <w:rPr>
          <w:sz w:val="22"/>
          <w:szCs w:val="22"/>
        </w:rPr>
        <w:t xml:space="preserve"> only</w:t>
      </w:r>
      <w:r w:rsidRPr="00A77FB3">
        <w:rPr>
          <w:sz w:val="22"/>
          <w:szCs w:val="22"/>
        </w:rPr>
        <w:t xml:space="preserve">.  Mail ballots </w:t>
      </w:r>
      <w:r w:rsidR="0099414C" w:rsidRPr="00A77FB3">
        <w:rPr>
          <w:sz w:val="22"/>
          <w:szCs w:val="22"/>
        </w:rPr>
        <w:t>will</w:t>
      </w:r>
      <w:r w:rsidRPr="00A77FB3">
        <w:rPr>
          <w:sz w:val="22"/>
          <w:szCs w:val="22"/>
        </w:rPr>
        <w:t xml:space="preserve"> be mailed to eligible electors between </w:t>
      </w:r>
      <w:r w:rsidR="00F659F3">
        <w:rPr>
          <w:sz w:val="22"/>
          <w:szCs w:val="22"/>
        </w:rPr>
        <w:t>October 1</w:t>
      </w:r>
      <w:r w:rsidR="0032196D">
        <w:rPr>
          <w:sz w:val="22"/>
          <w:szCs w:val="22"/>
        </w:rPr>
        <w:t>4</w:t>
      </w:r>
      <w:r w:rsidR="001C692C">
        <w:rPr>
          <w:sz w:val="22"/>
          <w:szCs w:val="22"/>
        </w:rPr>
        <w:t>, 202</w:t>
      </w:r>
      <w:r w:rsidR="0032196D">
        <w:rPr>
          <w:sz w:val="22"/>
          <w:szCs w:val="22"/>
        </w:rPr>
        <w:t>4</w:t>
      </w:r>
      <w:r w:rsidR="00D87F4B" w:rsidRPr="00A77FB3">
        <w:rPr>
          <w:sz w:val="22"/>
          <w:szCs w:val="22"/>
        </w:rPr>
        <w:t xml:space="preserve"> and </w:t>
      </w:r>
      <w:r w:rsidR="00F659F3">
        <w:rPr>
          <w:sz w:val="22"/>
          <w:szCs w:val="22"/>
        </w:rPr>
        <w:t xml:space="preserve">October </w:t>
      </w:r>
      <w:r w:rsidR="0032196D">
        <w:rPr>
          <w:sz w:val="22"/>
          <w:szCs w:val="22"/>
        </w:rPr>
        <w:t>21</w:t>
      </w:r>
      <w:r w:rsidR="001C692C">
        <w:rPr>
          <w:sz w:val="22"/>
          <w:szCs w:val="22"/>
        </w:rPr>
        <w:t>, 202</w:t>
      </w:r>
      <w:r w:rsidR="0032196D">
        <w:rPr>
          <w:sz w:val="22"/>
          <w:szCs w:val="22"/>
        </w:rPr>
        <w:t>4</w:t>
      </w:r>
      <w:r w:rsidR="00411AD4">
        <w:rPr>
          <w:sz w:val="22"/>
          <w:szCs w:val="22"/>
        </w:rPr>
        <w:t xml:space="preserve">. </w:t>
      </w:r>
      <w:r w:rsidR="00165E53" w:rsidRPr="00A77FB3" w:rsidDel="00925C3E">
        <w:rPr>
          <w:sz w:val="22"/>
          <w:szCs w:val="22"/>
        </w:rPr>
        <w:t xml:space="preserve"> </w:t>
      </w:r>
    </w:p>
    <w:p w14:paraId="1EE0D3ED" w14:textId="77777777" w:rsidR="0084199C" w:rsidRDefault="0084199C" w:rsidP="00DC3596">
      <w:pPr>
        <w:jc w:val="both"/>
        <w:rPr>
          <w:sz w:val="22"/>
          <w:szCs w:val="22"/>
        </w:rPr>
      </w:pPr>
    </w:p>
    <w:p w14:paraId="322EF248" w14:textId="471373A5" w:rsidR="00513E44" w:rsidRDefault="00513E44" w:rsidP="00DC3596">
      <w:pPr>
        <w:jc w:val="both"/>
        <w:rPr>
          <w:sz w:val="22"/>
          <w:szCs w:val="22"/>
        </w:rPr>
      </w:pPr>
      <w:r w:rsidRPr="00871F7A">
        <w:rPr>
          <w:sz w:val="22"/>
          <w:szCs w:val="22"/>
        </w:rPr>
        <w:t>The purpose of the election is to submit to the eligible electors of the District the questions of organizing the District, electing directors</w:t>
      </w:r>
      <w:r w:rsidR="00D87F4B" w:rsidRPr="00871F7A">
        <w:rPr>
          <w:sz w:val="22"/>
          <w:szCs w:val="22"/>
        </w:rPr>
        <w:t>,</w:t>
      </w:r>
      <w:r w:rsidRPr="00871F7A">
        <w:rPr>
          <w:sz w:val="22"/>
          <w:szCs w:val="22"/>
        </w:rPr>
        <w:t xml:space="preserve"> and voting upon certain ballot issues and ballot questions.</w:t>
      </w:r>
    </w:p>
    <w:p w14:paraId="4E117D10" w14:textId="77777777" w:rsidR="00A31AC9" w:rsidRDefault="00A31AC9" w:rsidP="00DC3596">
      <w:pPr>
        <w:jc w:val="both"/>
        <w:rPr>
          <w:sz w:val="22"/>
          <w:szCs w:val="22"/>
        </w:rPr>
      </w:pPr>
    </w:p>
    <w:p w14:paraId="0FF79E8A" w14:textId="77777777" w:rsidR="00A31AC9" w:rsidRPr="000E44AE" w:rsidRDefault="00A31AC9" w:rsidP="00A31AC9">
      <w:pPr>
        <w:rPr>
          <w:b/>
          <w:sz w:val="22"/>
          <w:szCs w:val="22"/>
        </w:rPr>
      </w:pPr>
      <w:r w:rsidRPr="000E44AE">
        <w:rPr>
          <w:b/>
          <w:sz w:val="22"/>
          <w:szCs w:val="22"/>
        </w:rPr>
        <w:t>DROP-OFF LOCATION</w:t>
      </w:r>
      <w:r w:rsidR="00764A62">
        <w:rPr>
          <w:b/>
          <w:sz w:val="22"/>
          <w:szCs w:val="22"/>
        </w:rPr>
        <w:t xml:space="preserve"> AND HOURS</w:t>
      </w:r>
      <w:r w:rsidRPr="000E44AE">
        <w:rPr>
          <w:b/>
          <w:sz w:val="22"/>
          <w:szCs w:val="22"/>
        </w:rPr>
        <w:t>:</w:t>
      </w:r>
    </w:p>
    <w:p w14:paraId="2989D1CD" w14:textId="77777777" w:rsidR="00A31AC9" w:rsidRPr="006A0D1C" w:rsidRDefault="00A31AC9" w:rsidP="00A31AC9">
      <w:pPr>
        <w:ind w:firstLine="720"/>
        <w:rPr>
          <w:sz w:val="22"/>
          <w:szCs w:val="22"/>
        </w:rPr>
      </w:pPr>
    </w:p>
    <w:p w14:paraId="27426BC2" w14:textId="77777777" w:rsidR="00A31AC9" w:rsidRDefault="00A31AC9" w:rsidP="000E44AE">
      <w:pPr>
        <w:pStyle w:val="BodyText"/>
        <w:rPr>
          <w:b w:val="0"/>
          <w:sz w:val="22"/>
          <w:szCs w:val="22"/>
        </w:rPr>
      </w:pPr>
      <w:r w:rsidRPr="006A0D1C">
        <w:rPr>
          <w:b w:val="0"/>
          <w:sz w:val="22"/>
          <w:szCs w:val="22"/>
        </w:rPr>
        <w:tab/>
      </w:r>
      <w:r w:rsidRPr="00CF1A95">
        <w:rPr>
          <w:b w:val="0"/>
          <w:smallCaps/>
          <w:szCs w:val="24"/>
        </w:rPr>
        <w:t>White Bear Ankele Tanaka &amp; Waldron</w:t>
      </w:r>
    </w:p>
    <w:p w14:paraId="3A2CB37D" w14:textId="77777777" w:rsidR="00A31AC9" w:rsidRPr="006A0D1C" w:rsidRDefault="00A31AC9" w:rsidP="00A31AC9">
      <w:pPr>
        <w:pStyle w:val="BodyText"/>
        <w:ind w:firstLine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Office of the Designated Election Official</w:t>
      </w:r>
    </w:p>
    <w:p w14:paraId="5FEE9D39" w14:textId="77777777" w:rsidR="00A31AC9" w:rsidRPr="001D1D9C" w:rsidRDefault="00A31AC9" w:rsidP="00A31AC9">
      <w:pPr>
        <w:rPr>
          <w:sz w:val="22"/>
          <w:szCs w:val="22"/>
        </w:rPr>
      </w:pPr>
      <w:r w:rsidRPr="006A0D1C">
        <w:rPr>
          <w:sz w:val="22"/>
          <w:szCs w:val="22"/>
        </w:rPr>
        <w:tab/>
        <w:t>2154 E. Commons Avenue</w:t>
      </w:r>
      <w:r w:rsidRPr="001D1D9C">
        <w:rPr>
          <w:sz w:val="22"/>
          <w:szCs w:val="22"/>
        </w:rPr>
        <w:t>, Suite 2000</w:t>
      </w:r>
    </w:p>
    <w:p w14:paraId="6012733D" w14:textId="77777777" w:rsidR="00A31AC9" w:rsidRDefault="00A31AC9" w:rsidP="00A31AC9">
      <w:pPr>
        <w:ind w:firstLine="720"/>
        <w:rPr>
          <w:sz w:val="22"/>
          <w:szCs w:val="22"/>
        </w:rPr>
      </w:pPr>
      <w:r w:rsidRPr="001D1D9C">
        <w:rPr>
          <w:sz w:val="22"/>
          <w:szCs w:val="22"/>
        </w:rPr>
        <w:t>Centennial, Colorado 80122</w:t>
      </w:r>
    </w:p>
    <w:p w14:paraId="3EDBDBB4" w14:textId="77777777" w:rsidR="00A31AC9" w:rsidRDefault="00A31AC9" w:rsidP="00A31AC9">
      <w:pPr>
        <w:ind w:firstLine="720"/>
        <w:rPr>
          <w:sz w:val="22"/>
          <w:szCs w:val="22"/>
        </w:rPr>
      </w:pPr>
    </w:p>
    <w:p w14:paraId="13885B7D" w14:textId="77777777" w:rsidR="00764A62" w:rsidRPr="00487C67" w:rsidRDefault="00A31AC9" w:rsidP="00487C67">
      <w:pPr>
        <w:ind w:left="720"/>
        <w:jc w:val="both"/>
        <w:rPr>
          <w:sz w:val="22"/>
          <w:szCs w:val="22"/>
          <w:u w:val="single"/>
        </w:rPr>
      </w:pPr>
      <w:r w:rsidRPr="00D87F4B">
        <w:rPr>
          <w:sz w:val="22"/>
          <w:szCs w:val="22"/>
        </w:rPr>
        <w:t xml:space="preserve">Monday </w:t>
      </w:r>
      <w:r w:rsidR="00101FF2" w:rsidRPr="00D87F4B">
        <w:rPr>
          <w:sz w:val="22"/>
          <w:szCs w:val="22"/>
        </w:rPr>
        <w:t>through</w:t>
      </w:r>
      <w:r w:rsidRPr="00D87F4B">
        <w:rPr>
          <w:sz w:val="22"/>
          <w:szCs w:val="22"/>
        </w:rPr>
        <w:t xml:space="preserve"> Friday, </w:t>
      </w:r>
      <w:r w:rsidR="008B477A" w:rsidRPr="00D87F4B">
        <w:rPr>
          <w:sz w:val="22"/>
          <w:szCs w:val="22"/>
        </w:rPr>
        <w:t xml:space="preserve">between the hours of 8:00 a.m. and 5:00 p.m., </w:t>
      </w:r>
      <w:r w:rsidR="00F659F3">
        <w:rPr>
          <w:sz w:val="22"/>
          <w:szCs w:val="22"/>
        </w:rPr>
        <w:t>October 1</w:t>
      </w:r>
      <w:r w:rsidR="0032196D">
        <w:rPr>
          <w:sz w:val="22"/>
          <w:szCs w:val="22"/>
        </w:rPr>
        <w:t>4</w:t>
      </w:r>
      <w:r w:rsidR="00230904">
        <w:rPr>
          <w:sz w:val="22"/>
          <w:szCs w:val="22"/>
        </w:rPr>
        <w:t>, 202</w:t>
      </w:r>
      <w:r w:rsidR="0032196D">
        <w:rPr>
          <w:sz w:val="22"/>
          <w:szCs w:val="22"/>
        </w:rPr>
        <w:t>4</w:t>
      </w:r>
      <w:r w:rsidRPr="00D87F4B">
        <w:rPr>
          <w:sz w:val="22"/>
          <w:szCs w:val="22"/>
        </w:rPr>
        <w:t xml:space="preserve"> through </w:t>
      </w:r>
      <w:r w:rsidR="00F659F3">
        <w:rPr>
          <w:sz w:val="22"/>
          <w:szCs w:val="22"/>
        </w:rPr>
        <w:t xml:space="preserve">November </w:t>
      </w:r>
      <w:r w:rsidR="0032196D">
        <w:rPr>
          <w:sz w:val="22"/>
          <w:szCs w:val="22"/>
        </w:rPr>
        <w:t>4</w:t>
      </w:r>
      <w:r w:rsidR="001C692C">
        <w:rPr>
          <w:sz w:val="22"/>
          <w:szCs w:val="22"/>
        </w:rPr>
        <w:t>, 202</w:t>
      </w:r>
      <w:r w:rsidR="0032196D">
        <w:rPr>
          <w:sz w:val="22"/>
          <w:szCs w:val="22"/>
        </w:rPr>
        <w:t>4</w:t>
      </w:r>
      <w:r w:rsidR="00A77FB3">
        <w:rPr>
          <w:sz w:val="22"/>
          <w:szCs w:val="22"/>
        </w:rPr>
        <w:t>,</w:t>
      </w:r>
      <w:r w:rsidR="008B477A" w:rsidRPr="00D87F4B">
        <w:rPr>
          <w:sz w:val="22"/>
          <w:szCs w:val="22"/>
        </w:rPr>
        <w:t xml:space="preserve"> and</w:t>
      </w:r>
      <w:r w:rsidR="002F2559" w:rsidRPr="00D87F4B">
        <w:rPr>
          <w:sz w:val="22"/>
          <w:szCs w:val="22"/>
        </w:rPr>
        <w:t xml:space="preserve"> </w:t>
      </w:r>
      <w:r w:rsidR="008B477A" w:rsidRPr="00D87F4B">
        <w:rPr>
          <w:sz w:val="22"/>
          <w:szCs w:val="22"/>
        </w:rPr>
        <w:t xml:space="preserve">Tuesday, </w:t>
      </w:r>
      <w:r w:rsidR="00F659F3">
        <w:rPr>
          <w:sz w:val="22"/>
          <w:szCs w:val="22"/>
        </w:rPr>
        <w:t xml:space="preserve">November </w:t>
      </w:r>
      <w:r w:rsidR="0032196D">
        <w:rPr>
          <w:sz w:val="22"/>
          <w:szCs w:val="22"/>
        </w:rPr>
        <w:t>5</w:t>
      </w:r>
      <w:r w:rsidR="001C692C">
        <w:rPr>
          <w:sz w:val="22"/>
          <w:szCs w:val="22"/>
        </w:rPr>
        <w:t>, 202</w:t>
      </w:r>
      <w:r w:rsidR="0032196D">
        <w:rPr>
          <w:sz w:val="22"/>
          <w:szCs w:val="22"/>
        </w:rPr>
        <w:t>4</w:t>
      </w:r>
      <w:r w:rsidR="008B477A" w:rsidRPr="00D87F4B">
        <w:rPr>
          <w:sz w:val="22"/>
          <w:szCs w:val="22"/>
        </w:rPr>
        <w:t xml:space="preserve"> between the hours of </w:t>
      </w:r>
      <w:r w:rsidR="00764A62" w:rsidRPr="00D87F4B">
        <w:rPr>
          <w:sz w:val="22"/>
          <w:szCs w:val="22"/>
        </w:rPr>
        <w:t>7:00 a.m. to 7:00 p.m.</w:t>
      </w:r>
      <w:r w:rsidR="00FA5D1D">
        <w:rPr>
          <w:sz w:val="22"/>
          <w:szCs w:val="22"/>
        </w:rPr>
        <w:t xml:space="preserve">  </w:t>
      </w:r>
    </w:p>
    <w:p w14:paraId="56620C94" w14:textId="77777777" w:rsidR="004F59CC" w:rsidRDefault="004F59CC" w:rsidP="00F00616">
      <w:pPr>
        <w:jc w:val="both"/>
        <w:rPr>
          <w:sz w:val="22"/>
          <w:szCs w:val="22"/>
        </w:rPr>
      </w:pPr>
    </w:p>
    <w:p w14:paraId="0A896688" w14:textId="77777777" w:rsidR="00165E53" w:rsidRDefault="008B477A" w:rsidP="00FD42FD">
      <w:pPr>
        <w:jc w:val="both"/>
        <w:rPr>
          <w:sz w:val="22"/>
          <w:szCs w:val="22"/>
        </w:rPr>
      </w:pPr>
      <w:r w:rsidRPr="00A77FB3">
        <w:rPr>
          <w:sz w:val="22"/>
          <w:szCs w:val="22"/>
        </w:rPr>
        <w:t xml:space="preserve">The names of persons nominated </w:t>
      </w:r>
      <w:r w:rsidR="002F2559" w:rsidRPr="00A77FB3">
        <w:rPr>
          <w:sz w:val="22"/>
          <w:szCs w:val="22"/>
        </w:rPr>
        <w:t xml:space="preserve">as Director </w:t>
      </w:r>
      <w:r w:rsidRPr="00A77FB3">
        <w:rPr>
          <w:sz w:val="22"/>
          <w:szCs w:val="22"/>
        </w:rPr>
        <w:t>to serve u</w:t>
      </w:r>
      <w:r w:rsidR="00165E53" w:rsidRPr="00A77FB3">
        <w:rPr>
          <w:sz w:val="22"/>
          <w:szCs w:val="22"/>
        </w:rPr>
        <w:t xml:space="preserve">ntil </w:t>
      </w:r>
      <w:r w:rsidR="00165E53" w:rsidRPr="002607CA">
        <w:rPr>
          <w:sz w:val="22"/>
          <w:szCs w:val="22"/>
        </w:rPr>
        <w:t xml:space="preserve">May </w:t>
      </w:r>
      <w:r w:rsidR="00165E53" w:rsidRPr="00871F7A">
        <w:rPr>
          <w:sz w:val="22"/>
          <w:szCs w:val="22"/>
        </w:rPr>
        <w:t>202</w:t>
      </w:r>
      <w:r w:rsidR="00411AD4" w:rsidRPr="00871F7A">
        <w:rPr>
          <w:sz w:val="22"/>
          <w:szCs w:val="22"/>
        </w:rPr>
        <w:t>5</w:t>
      </w:r>
      <w:r w:rsidR="00165E53" w:rsidRPr="002607CA">
        <w:rPr>
          <w:sz w:val="22"/>
          <w:szCs w:val="22"/>
        </w:rPr>
        <w:t xml:space="preserve"> (</w:t>
      </w:r>
      <w:r w:rsidR="00165E53" w:rsidRPr="00871F7A">
        <w:rPr>
          <w:sz w:val="22"/>
          <w:szCs w:val="22"/>
        </w:rPr>
        <w:t>two</w:t>
      </w:r>
      <w:r w:rsidR="00165E53" w:rsidRPr="002607CA">
        <w:rPr>
          <w:sz w:val="22"/>
          <w:szCs w:val="22"/>
        </w:rPr>
        <w:t xml:space="preserve"> seats</w:t>
      </w:r>
      <w:r w:rsidR="00165E53" w:rsidRPr="00A77FB3">
        <w:rPr>
          <w:sz w:val="22"/>
          <w:szCs w:val="22"/>
        </w:rPr>
        <w:t xml:space="preserve"> to be voted upon):</w:t>
      </w:r>
    </w:p>
    <w:p w14:paraId="22FBE8EA" w14:textId="77777777" w:rsidR="00FD42FD" w:rsidRPr="00A77FB3" w:rsidRDefault="00FD42FD" w:rsidP="00871F7A">
      <w:pPr>
        <w:jc w:val="both"/>
        <w:rPr>
          <w:sz w:val="22"/>
          <w:szCs w:val="22"/>
        </w:rPr>
      </w:pPr>
    </w:p>
    <w:p w14:paraId="542F1DF0" w14:textId="428DFF04" w:rsidR="00F00616" w:rsidRPr="00871F7A" w:rsidRDefault="00F7770B" w:rsidP="00804CE1">
      <w:pPr>
        <w:tabs>
          <w:tab w:val="left" w:pos="5760"/>
        </w:tabs>
        <w:ind w:firstLine="720"/>
        <w:jc w:val="both"/>
        <w:rPr>
          <w:sz w:val="22"/>
          <w:szCs w:val="22"/>
        </w:rPr>
      </w:pPr>
      <w:r w:rsidRPr="00871F7A">
        <w:rPr>
          <w:sz w:val="22"/>
          <w:szCs w:val="22"/>
        </w:rPr>
        <w:t>Walker R. Stapleton</w:t>
      </w:r>
    </w:p>
    <w:p w14:paraId="2CC686DB" w14:textId="39D8CFC7" w:rsidR="00F7770B" w:rsidRPr="00871F7A" w:rsidRDefault="00F7770B" w:rsidP="00804CE1">
      <w:pPr>
        <w:tabs>
          <w:tab w:val="left" w:pos="5760"/>
        </w:tabs>
        <w:ind w:firstLine="720"/>
        <w:jc w:val="both"/>
        <w:rPr>
          <w:sz w:val="22"/>
          <w:szCs w:val="22"/>
        </w:rPr>
      </w:pPr>
      <w:r w:rsidRPr="00871F7A">
        <w:rPr>
          <w:sz w:val="22"/>
          <w:szCs w:val="22"/>
        </w:rPr>
        <w:t xml:space="preserve">Elizabeth Combs </w:t>
      </w:r>
    </w:p>
    <w:p w14:paraId="4CF2CCA2" w14:textId="77777777" w:rsidR="00596877" w:rsidRPr="00D3409E" w:rsidRDefault="00596877" w:rsidP="00596877">
      <w:pPr>
        <w:pStyle w:val="BodyText"/>
        <w:rPr>
          <w:b w:val="0"/>
          <w:sz w:val="22"/>
          <w:szCs w:val="22"/>
        </w:rPr>
      </w:pPr>
    </w:p>
    <w:p w14:paraId="19A130DB" w14:textId="47127D22" w:rsidR="00627F89" w:rsidRPr="00A77FB3" w:rsidRDefault="008B477A" w:rsidP="00871F7A">
      <w:pPr>
        <w:jc w:val="both"/>
        <w:rPr>
          <w:sz w:val="22"/>
          <w:szCs w:val="22"/>
        </w:rPr>
      </w:pPr>
      <w:r w:rsidRPr="00A77FB3">
        <w:rPr>
          <w:sz w:val="22"/>
          <w:szCs w:val="22"/>
        </w:rPr>
        <w:t xml:space="preserve">The names of persons nominated </w:t>
      </w:r>
      <w:r w:rsidR="002F2559" w:rsidRPr="00A77FB3">
        <w:rPr>
          <w:sz w:val="22"/>
          <w:szCs w:val="22"/>
        </w:rPr>
        <w:t xml:space="preserve">as Director </w:t>
      </w:r>
      <w:r w:rsidRPr="00A77FB3">
        <w:rPr>
          <w:sz w:val="22"/>
          <w:szCs w:val="22"/>
        </w:rPr>
        <w:t>to serve until</w:t>
      </w:r>
      <w:r w:rsidR="003D28E1" w:rsidRPr="00A77FB3">
        <w:rPr>
          <w:sz w:val="22"/>
          <w:szCs w:val="22"/>
        </w:rPr>
        <w:t xml:space="preserve"> May </w:t>
      </w:r>
      <w:r w:rsidR="003D28E1" w:rsidRPr="00871F7A">
        <w:rPr>
          <w:sz w:val="22"/>
          <w:szCs w:val="22"/>
        </w:rPr>
        <w:t>20</w:t>
      </w:r>
      <w:r w:rsidR="00367EC7" w:rsidRPr="00871F7A">
        <w:rPr>
          <w:sz w:val="22"/>
          <w:szCs w:val="22"/>
        </w:rPr>
        <w:t>2</w:t>
      </w:r>
      <w:r w:rsidR="00411AD4" w:rsidRPr="00871F7A">
        <w:rPr>
          <w:sz w:val="22"/>
          <w:szCs w:val="22"/>
        </w:rPr>
        <w:t>7</w:t>
      </w:r>
      <w:r w:rsidR="00627F89" w:rsidRPr="002607CA">
        <w:rPr>
          <w:sz w:val="22"/>
          <w:szCs w:val="22"/>
        </w:rPr>
        <w:t xml:space="preserve"> (</w:t>
      </w:r>
      <w:r w:rsidR="00627F89" w:rsidRPr="00871F7A">
        <w:rPr>
          <w:sz w:val="22"/>
          <w:szCs w:val="22"/>
        </w:rPr>
        <w:t>t</w:t>
      </w:r>
      <w:r w:rsidR="008E37E0" w:rsidRPr="00871F7A">
        <w:rPr>
          <w:sz w:val="22"/>
          <w:szCs w:val="22"/>
        </w:rPr>
        <w:t>hree</w:t>
      </w:r>
      <w:r w:rsidR="00627F89" w:rsidRPr="002607CA">
        <w:rPr>
          <w:sz w:val="22"/>
          <w:szCs w:val="22"/>
        </w:rPr>
        <w:t xml:space="preserve"> seats</w:t>
      </w:r>
      <w:r w:rsidR="00627F89" w:rsidRPr="00A77FB3">
        <w:rPr>
          <w:sz w:val="22"/>
          <w:szCs w:val="22"/>
        </w:rPr>
        <w:t xml:space="preserve"> to be voted upon):</w:t>
      </w:r>
    </w:p>
    <w:p w14:paraId="57DBF868" w14:textId="77777777" w:rsidR="00F00616" w:rsidRDefault="00F00616" w:rsidP="00F00616">
      <w:pPr>
        <w:keepNext/>
        <w:jc w:val="both"/>
        <w:rPr>
          <w:sz w:val="22"/>
          <w:szCs w:val="22"/>
        </w:rPr>
      </w:pPr>
    </w:p>
    <w:p w14:paraId="6FE70791" w14:textId="440E1A01" w:rsidR="00F7770B" w:rsidRDefault="00F7770B" w:rsidP="00F00616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ab/>
        <w:t>Lawrence P. Jacobson</w:t>
      </w:r>
    </w:p>
    <w:p w14:paraId="2CC3706F" w14:textId="645011BA" w:rsidR="00F7770B" w:rsidRDefault="00F7770B" w:rsidP="00F00616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ab/>
        <w:t>Jeffrey Schroeder</w:t>
      </w:r>
    </w:p>
    <w:p w14:paraId="38290FAF" w14:textId="1A1E6727" w:rsidR="00F7770B" w:rsidRPr="00D3409E" w:rsidRDefault="00F7770B" w:rsidP="00F00616">
      <w:pPr>
        <w:keepNext/>
        <w:jc w:val="both"/>
        <w:rPr>
          <w:sz w:val="22"/>
          <w:szCs w:val="22"/>
        </w:rPr>
      </w:pPr>
      <w:r>
        <w:rPr>
          <w:sz w:val="22"/>
          <w:szCs w:val="22"/>
        </w:rPr>
        <w:tab/>
        <w:t>Blake Jeffrey Amen</w:t>
      </w:r>
    </w:p>
    <w:p w14:paraId="0263D5A8" w14:textId="77777777" w:rsidR="00804CE1" w:rsidRPr="00410E0E" w:rsidRDefault="00804CE1" w:rsidP="00804CE1">
      <w:pPr>
        <w:tabs>
          <w:tab w:val="left" w:pos="5760"/>
        </w:tabs>
        <w:ind w:firstLine="720"/>
        <w:jc w:val="both"/>
        <w:rPr>
          <w:sz w:val="22"/>
          <w:szCs w:val="22"/>
          <w:u w:val="single"/>
        </w:rPr>
      </w:pPr>
    </w:p>
    <w:p w14:paraId="4B082D20" w14:textId="48EB9A2E" w:rsidR="00804CE1" w:rsidRPr="00410E0E" w:rsidRDefault="00804CE1" w:rsidP="001D1D9C">
      <w:pPr>
        <w:jc w:val="both"/>
        <w:rPr>
          <w:sz w:val="22"/>
          <w:szCs w:val="22"/>
        </w:rPr>
      </w:pPr>
      <w:r w:rsidRPr="00871F7A">
        <w:rPr>
          <w:sz w:val="22"/>
          <w:szCs w:val="22"/>
        </w:rPr>
        <w:t>Ballot Issues</w:t>
      </w:r>
      <w:r w:rsidR="002F2559" w:rsidRPr="00410E0E">
        <w:rPr>
          <w:sz w:val="22"/>
          <w:szCs w:val="22"/>
        </w:rPr>
        <w:t xml:space="preserve"> to be voted upon</w:t>
      </w:r>
      <w:r w:rsidRPr="00410E0E">
        <w:rPr>
          <w:sz w:val="22"/>
          <w:szCs w:val="22"/>
        </w:rPr>
        <w:t xml:space="preserve">:  </w:t>
      </w:r>
    </w:p>
    <w:p w14:paraId="13B80D15" w14:textId="77777777" w:rsidR="00F00616" w:rsidRPr="00410E0E" w:rsidRDefault="00F00616" w:rsidP="00F00616">
      <w:pPr>
        <w:jc w:val="both"/>
        <w:rPr>
          <w:b/>
          <w:sz w:val="22"/>
          <w:szCs w:val="22"/>
        </w:rPr>
      </w:pPr>
    </w:p>
    <w:p w14:paraId="16DA8AB1" w14:textId="77777777" w:rsidR="003B1909" w:rsidRPr="00871F7A" w:rsidRDefault="003B1909" w:rsidP="003B1909">
      <w:pPr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165E53" w:rsidRPr="00871F7A">
        <w:rPr>
          <w:sz w:val="22"/>
          <w:szCs w:val="22"/>
        </w:rPr>
        <w:t>A</w:t>
      </w:r>
      <w:r w:rsidRPr="00871F7A">
        <w:rPr>
          <w:sz w:val="22"/>
          <w:szCs w:val="22"/>
        </w:rPr>
        <w:tab/>
        <w:t>(Operations, Administration and Maintenance Mill Levy – Ad Valorem Taxes)</w:t>
      </w:r>
    </w:p>
    <w:p w14:paraId="59075448" w14:textId="77777777" w:rsidR="003B1909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165E53" w:rsidRPr="00871F7A">
        <w:rPr>
          <w:sz w:val="22"/>
          <w:szCs w:val="22"/>
        </w:rPr>
        <w:t>B</w:t>
      </w:r>
      <w:r w:rsidRPr="00871F7A">
        <w:rPr>
          <w:sz w:val="22"/>
          <w:szCs w:val="22"/>
        </w:rPr>
        <w:tab/>
        <w:t>(Capital Costs – Ad Valorem Taxes)</w:t>
      </w:r>
    </w:p>
    <w:p w14:paraId="09393FE7" w14:textId="77777777" w:rsidR="003B1909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165E53" w:rsidRPr="00871F7A">
        <w:rPr>
          <w:sz w:val="22"/>
          <w:szCs w:val="22"/>
        </w:rPr>
        <w:t>C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(Operations, Administration and Maintenance – Fees)</w:t>
      </w:r>
    </w:p>
    <w:p w14:paraId="74552A0D" w14:textId="77777777" w:rsidR="003B1909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D86ADC" w:rsidRPr="00871F7A">
        <w:rPr>
          <w:sz w:val="22"/>
          <w:szCs w:val="22"/>
        </w:rPr>
        <w:t>D</w:t>
      </w:r>
      <w:r w:rsidRPr="00871F7A">
        <w:rPr>
          <w:sz w:val="22"/>
          <w:szCs w:val="22"/>
        </w:rPr>
        <w:tab/>
        <w:t xml:space="preserve">(Capital Costs – Fees) </w:t>
      </w:r>
    </w:p>
    <w:p w14:paraId="023B2A37" w14:textId="77777777" w:rsidR="003B1909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165E53" w:rsidRPr="00871F7A">
        <w:rPr>
          <w:sz w:val="22"/>
          <w:szCs w:val="22"/>
        </w:rPr>
        <w:t>E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(Multiple Fiscal Year Intergovernmental Agreement Mill Levy Question)</w:t>
      </w:r>
    </w:p>
    <w:p w14:paraId="32CF2C44" w14:textId="77777777" w:rsidR="00D86ADC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165E53" w:rsidRPr="00871F7A">
        <w:rPr>
          <w:sz w:val="22"/>
          <w:szCs w:val="22"/>
        </w:rPr>
        <w:t>F</w:t>
      </w:r>
      <w:r w:rsidRPr="00871F7A">
        <w:rPr>
          <w:sz w:val="22"/>
          <w:szCs w:val="22"/>
        </w:rPr>
        <w:tab/>
      </w:r>
      <w:r w:rsidR="00D86ADC" w:rsidRPr="00871F7A">
        <w:rPr>
          <w:sz w:val="22"/>
          <w:szCs w:val="22"/>
        </w:rPr>
        <w:t>(Regional Improvements)</w:t>
      </w:r>
    </w:p>
    <w:p w14:paraId="50E1ED98" w14:textId="77777777" w:rsidR="003B1909" w:rsidRPr="00871F7A" w:rsidRDefault="00D86ADC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>Ballot Issue G</w:t>
      </w:r>
      <w:r w:rsidRPr="00871F7A">
        <w:rPr>
          <w:sz w:val="22"/>
          <w:szCs w:val="22"/>
        </w:rPr>
        <w:tab/>
      </w:r>
      <w:r w:rsidR="003B1909" w:rsidRPr="00871F7A">
        <w:rPr>
          <w:sz w:val="22"/>
          <w:szCs w:val="22"/>
        </w:rPr>
        <w:t xml:space="preserve">(Multiple Fiscal Year Private Agreement Mill Levy Question)  </w:t>
      </w:r>
    </w:p>
    <w:p w14:paraId="0664B63E" w14:textId="3F766D73" w:rsidR="003B1909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D86ADC" w:rsidRPr="00871F7A">
        <w:rPr>
          <w:sz w:val="22"/>
          <w:szCs w:val="22"/>
        </w:rPr>
        <w:t>H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</w:t>
      </w:r>
      <w:r w:rsidR="00871F7A">
        <w:rPr>
          <w:sz w:val="22"/>
          <w:szCs w:val="22"/>
        </w:rPr>
        <w:t>Town of Castle Rock Mill Levy</w:t>
      </w:r>
      <w:r w:rsidRPr="00871F7A">
        <w:rPr>
          <w:sz w:val="22"/>
          <w:szCs w:val="22"/>
        </w:rPr>
        <w:t xml:space="preserve">)  </w:t>
      </w:r>
    </w:p>
    <w:p w14:paraId="60B009B7" w14:textId="77777777" w:rsidR="003B1909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D86ADC" w:rsidRPr="00871F7A">
        <w:rPr>
          <w:sz w:val="22"/>
          <w:szCs w:val="22"/>
        </w:rPr>
        <w:t>I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(De-TABOR)</w:t>
      </w:r>
    </w:p>
    <w:p w14:paraId="5C719D3A" w14:textId="77777777" w:rsidR="003B1909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D86ADC" w:rsidRPr="00871F7A">
        <w:rPr>
          <w:sz w:val="22"/>
          <w:szCs w:val="22"/>
        </w:rPr>
        <w:t>J</w:t>
      </w:r>
      <w:r w:rsidRPr="00871F7A">
        <w:rPr>
          <w:sz w:val="22"/>
          <w:szCs w:val="22"/>
        </w:rPr>
        <w:tab/>
        <w:t>(In-District Special Assessment Debt)</w:t>
      </w:r>
    </w:p>
    <w:p w14:paraId="0DA99B8E" w14:textId="77777777" w:rsidR="003B1909" w:rsidRPr="00871F7A" w:rsidRDefault="003B1909" w:rsidP="003B1909">
      <w:pPr>
        <w:pStyle w:val="BodyText"/>
        <w:ind w:left="2160" w:hanging="1530"/>
        <w:jc w:val="left"/>
        <w:rPr>
          <w:b w:val="0"/>
          <w:sz w:val="22"/>
          <w:szCs w:val="22"/>
        </w:rPr>
      </w:pPr>
      <w:r w:rsidRPr="00871F7A">
        <w:rPr>
          <w:b w:val="0"/>
          <w:sz w:val="22"/>
          <w:szCs w:val="22"/>
        </w:rPr>
        <w:t xml:space="preserve">Ballot Issue </w:t>
      </w:r>
      <w:r w:rsidR="00D86ADC" w:rsidRPr="00871F7A">
        <w:rPr>
          <w:b w:val="0"/>
          <w:sz w:val="22"/>
          <w:szCs w:val="22"/>
        </w:rPr>
        <w:t>K</w:t>
      </w:r>
      <w:r w:rsidRPr="00871F7A">
        <w:rPr>
          <w:b w:val="0"/>
          <w:sz w:val="22"/>
          <w:szCs w:val="22"/>
        </w:rPr>
        <w:tab/>
        <w:t>(Street Improvements)</w:t>
      </w:r>
    </w:p>
    <w:p w14:paraId="3EC15620" w14:textId="77777777" w:rsidR="003B1909" w:rsidRPr="00871F7A" w:rsidRDefault="003B1909" w:rsidP="003B1909">
      <w:pPr>
        <w:keepNext/>
        <w:ind w:left="630"/>
        <w:rPr>
          <w:sz w:val="22"/>
          <w:szCs w:val="22"/>
        </w:rPr>
      </w:pPr>
      <w:r w:rsidRPr="00871F7A">
        <w:rPr>
          <w:sz w:val="22"/>
          <w:szCs w:val="22"/>
        </w:rPr>
        <w:lastRenderedPageBreak/>
        <w:t xml:space="preserve">Ballot Issue </w:t>
      </w:r>
      <w:r w:rsidR="00D86ADC" w:rsidRPr="00871F7A">
        <w:rPr>
          <w:sz w:val="22"/>
          <w:szCs w:val="22"/>
        </w:rPr>
        <w:t>L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(Parks and Recreation)</w:t>
      </w:r>
    </w:p>
    <w:p w14:paraId="1A11E4AA" w14:textId="77777777" w:rsidR="003B1909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D86ADC" w:rsidRPr="00871F7A">
        <w:rPr>
          <w:sz w:val="22"/>
          <w:szCs w:val="22"/>
        </w:rPr>
        <w:t>M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(Water)</w:t>
      </w:r>
    </w:p>
    <w:p w14:paraId="3B7E1BD5" w14:textId="77777777" w:rsidR="003B1909" w:rsidRPr="00871F7A" w:rsidRDefault="003B1909" w:rsidP="003B1909">
      <w:pPr>
        <w:keepNext/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D86ADC" w:rsidRPr="00871F7A">
        <w:rPr>
          <w:sz w:val="22"/>
          <w:szCs w:val="22"/>
        </w:rPr>
        <w:t>N</w:t>
      </w:r>
      <w:r w:rsidRPr="00871F7A">
        <w:rPr>
          <w:sz w:val="22"/>
          <w:szCs w:val="22"/>
        </w:rPr>
        <w:t xml:space="preserve">  </w:t>
      </w:r>
      <w:r w:rsidRPr="00871F7A">
        <w:rPr>
          <w:sz w:val="22"/>
          <w:szCs w:val="22"/>
        </w:rPr>
        <w:tab/>
        <w:t>(Sanitation/Storm Sewer)</w:t>
      </w:r>
    </w:p>
    <w:p w14:paraId="6FFE9E8E" w14:textId="77777777" w:rsidR="003B1909" w:rsidRPr="00871F7A" w:rsidRDefault="003B1909" w:rsidP="003B1909">
      <w:pPr>
        <w:ind w:left="2160" w:hanging="15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D86ADC" w:rsidRPr="00871F7A">
        <w:rPr>
          <w:sz w:val="22"/>
          <w:szCs w:val="22"/>
        </w:rPr>
        <w:t>O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(Transportation)</w:t>
      </w:r>
    </w:p>
    <w:p w14:paraId="1615A82C" w14:textId="77777777" w:rsidR="003B1909" w:rsidRPr="00871F7A" w:rsidRDefault="003B1909" w:rsidP="003B1909">
      <w:pPr>
        <w:keepNext/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D86ADC" w:rsidRPr="00871F7A">
        <w:rPr>
          <w:sz w:val="22"/>
          <w:szCs w:val="22"/>
        </w:rPr>
        <w:t>P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(Mosquito Control)</w:t>
      </w:r>
    </w:p>
    <w:p w14:paraId="57E159C1" w14:textId="77777777" w:rsidR="003B1909" w:rsidRPr="00871F7A" w:rsidRDefault="003B1909" w:rsidP="003B1909">
      <w:pPr>
        <w:pStyle w:val="BodyText"/>
        <w:ind w:firstLine="630"/>
        <w:jc w:val="left"/>
        <w:rPr>
          <w:b w:val="0"/>
          <w:sz w:val="22"/>
          <w:szCs w:val="22"/>
        </w:rPr>
      </w:pPr>
      <w:r w:rsidRPr="00871F7A">
        <w:rPr>
          <w:b w:val="0"/>
          <w:sz w:val="22"/>
          <w:szCs w:val="22"/>
        </w:rPr>
        <w:t xml:space="preserve">Ballot Issue </w:t>
      </w:r>
      <w:r w:rsidR="00F659F3" w:rsidRPr="00871F7A">
        <w:rPr>
          <w:b w:val="0"/>
          <w:sz w:val="22"/>
          <w:szCs w:val="22"/>
        </w:rPr>
        <w:t>Q</w:t>
      </w:r>
      <w:r w:rsidRPr="00871F7A">
        <w:rPr>
          <w:b w:val="0"/>
          <w:sz w:val="22"/>
          <w:szCs w:val="22"/>
        </w:rPr>
        <w:t xml:space="preserve"> </w:t>
      </w:r>
      <w:r w:rsidRPr="00871F7A">
        <w:rPr>
          <w:b w:val="0"/>
          <w:sz w:val="22"/>
          <w:szCs w:val="22"/>
        </w:rPr>
        <w:tab/>
        <w:t>(Fire Protection)</w:t>
      </w:r>
    </w:p>
    <w:p w14:paraId="7B3D1CAC" w14:textId="77777777" w:rsidR="003B1909" w:rsidRPr="00871F7A" w:rsidRDefault="003B1909" w:rsidP="003B1909">
      <w:pPr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F659F3" w:rsidRPr="00871F7A">
        <w:rPr>
          <w:sz w:val="22"/>
          <w:szCs w:val="22"/>
        </w:rPr>
        <w:t>R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(Television Relay and Translation)</w:t>
      </w:r>
    </w:p>
    <w:p w14:paraId="7281F156" w14:textId="77777777" w:rsidR="003B1909" w:rsidRPr="00871F7A" w:rsidRDefault="003B1909" w:rsidP="003B1909">
      <w:pPr>
        <w:keepNext/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F659F3" w:rsidRPr="00871F7A">
        <w:rPr>
          <w:sz w:val="22"/>
          <w:szCs w:val="22"/>
        </w:rPr>
        <w:t>S</w:t>
      </w:r>
      <w:r w:rsidRPr="00871F7A">
        <w:rPr>
          <w:sz w:val="22"/>
          <w:szCs w:val="22"/>
        </w:rPr>
        <w:t xml:space="preserve"> </w:t>
      </w:r>
      <w:r w:rsidRPr="00871F7A">
        <w:rPr>
          <w:sz w:val="22"/>
          <w:szCs w:val="22"/>
        </w:rPr>
        <w:tab/>
        <w:t>(Security)</w:t>
      </w:r>
    </w:p>
    <w:p w14:paraId="7E145E02" w14:textId="77777777" w:rsidR="003B1909" w:rsidRPr="00871F7A" w:rsidRDefault="003B1909" w:rsidP="003B1909">
      <w:pPr>
        <w:keepNext/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F659F3" w:rsidRPr="00871F7A">
        <w:rPr>
          <w:sz w:val="22"/>
          <w:szCs w:val="22"/>
        </w:rPr>
        <w:t>T</w:t>
      </w:r>
      <w:r w:rsidRPr="00871F7A">
        <w:rPr>
          <w:sz w:val="22"/>
          <w:szCs w:val="22"/>
        </w:rPr>
        <w:tab/>
        <w:t>(Operations and Maintenance Debt)</w:t>
      </w:r>
    </w:p>
    <w:p w14:paraId="6E6776F9" w14:textId="77777777" w:rsidR="003B1909" w:rsidRPr="00871F7A" w:rsidRDefault="003B1909" w:rsidP="003B1909">
      <w:pPr>
        <w:keepNext/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F659F3" w:rsidRPr="00871F7A">
        <w:rPr>
          <w:sz w:val="22"/>
          <w:szCs w:val="22"/>
        </w:rPr>
        <w:t>U</w:t>
      </w:r>
      <w:r w:rsidRPr="00871F7A">
        <w:rPr>
          <w:sz w:val="22"/>
          <w:szCs w:val="22"/>
        </w:rPr>
        <w:tab/>
        <w:t>(Refunding Debt)</w:t>
      </w:r>
    </w:p>
    <w:p w14:paraId="124C1F3A" w14:textId="77777777" w:rsidR="003B1909" w:rsidRPr="00871F7A" w:rsidRDefault="003B1909" w:rsidP="003B1909">
      <w:pPr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F659F3" w:rsidRPr="00871F7A">
        <w:rPr>
          <w:sz w:val="22"/>
          <w:szCs w:val="22"/>
        </w:rPr>
        <w:t>V</w:t>
      </w:r>
      <w:r w:rsidRPr="00871F7A">
        <w:rPr>
          <w:sz w:val="22"/>
          <w:szCs w:val="22"/>
        </w:rPr>
        <w:tab/>
        <w:t>(District Intergovernmental Agreements as Debt)</w:t>
      </w:r>
    </w:p>
    <w:p w14:paraId="0D56B5C9" w14:textId="77777777" w:rsidR="003B1909" w:rsidRPr="00871F7A" w:rsidRDefault="003B1909" w:rsidP="003B1909">
      <w:pPr>
        <w:keepNext/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F659F3" w:rsidRPr="00871F7A">
        <w:rPr>
          <w:sz w:val="22"/>
          <w:szCs w:val="22"/>
        </w:rPr>
        <w:t>W</w:t>
      </w:r>
      <w:r w:rsidRPr="00871F7A">
        <w:rPr>
          <w:sz w:val="22"/>
          <w:szCs w:val="22"/>
        </w:rPr>
        <w:tab/>
        <w:t>(District Private Agreements as Debt)</w:t>
      </w:r>
    </w:p>
    <w:p w14:paraId="5E470D05" w14:textId="72CB5EF1" w:rsidR="003B1909" w:rsidRPr="00871F7A" w:rsidRDefault="00D86ADC" w:rsidP="003B1909">
      <w:pPr>
        <w:keepNext/>
        <w:ind w:firstLine="630"/>
        <w:rPr>
          <w:sz w:val="22"/>
          <w:szCs w:val="22"/>
        </w:rPr>
      </w:pPr>
      <w:r w:rsidRPr="00871F7A" w:rsidDel="0018604B">
        <w:rPr>
          <w:sz w:val="22"/>
          <w:szCs w:val="22"/>
        </w:rPr>
        <w:t xml:space="preserve">Ballot Issue </w:t>
      </w:r>
      <w:r w:rsidR="00F659F3" w:rsidRPr="00871F7A" w:rsidDel="0018604B">
        <w:rPr>
          <w:sz w:val="22"/>
          <w:szCs w:val="22"/>
        </w:rPr>
        <w:t>X</w:t>
      </w:r>
      <w:r w:rsidRPr="00871F7A" w:rsidDel="0018604B">
        <w:rPr>
          <w:sz w:val="22"/>
          <w:szCs w:val="22"/>
        </w:rPr>
        <w:tab/>
        <w:t>(</w:t>
      </w:r>
      <w:r w:rsidR="003B1909" w:rsidRPr="00871F7A">
        <w:rPr>
          <w:sz w:val="22"/>
          <w:szCs w:val="22"/>
        </w:rPr>
        <w:t>Mortgage)</w:t>
      </w:r>
    </w:p>
    <w:p w14:paraId="66CB67DC" w14:textId="7CB32D39" w:rsidR="003B1909" w:rsidRPr="00871F7A" w:rsidRDefault="003B1909" w:rsidP="003B1909">
      <w:pPr>
        <w:keepNext/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CE22D4" w:rsidRPr="00871F7A">
        <w:rPr>
          <w:sz w:val="22"/>
          <w:szCs w:val="22"/>
        </w:rPr>
        <w:t>Y</w:t>
      </w:r>
      <w:r w:rsidRPr="00871F7A">
        <w:rPr>
          <w:sz w:val="22"/>
          <w:szCs w:val="22"/>
        </w:rPr>
        <w:tab/>
        <w:t>(Multiple Fiscal Year Intergovernmental Agreement)</w:t>
      </w:r>
    </w:p>
    <w:p w14:paraId="245C441B" w14:textId="5E397A1E" w:rsidR="003B1909" w:rsidRPr="00410E0E" w:rsidRDefault="003B1909" w:rsidP="003B1909">
      <w:pPr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CE22D4" w:rsidRPr="00871F7A">
        <w:rPr>
          <w:sz w:val="22"/>
          <w:szCs w:val="22"/>
        </w:rPr>
        <w:t>Z</w:t>
      </w:r>
      <w:r w:rsidRPr="00871F7A">
        <w:rPr>
          <w:sz w:val="22"/>
          <w:szCs w:val="22"/>
        </w:rPr>
        <w:tab/>
        <w:t>(Multiple Fiscal Year Private Agreement)</w:t>
      </w:r>
    </w:p>
    <w:p w14:paraId="02AD89D8" w14:textId="56282B39" w:rsidR="00D213CB" w:rsidRDefault="00D213CB" w:rsidP="00D213CB">
      <w:pPr>
        <w:ind w:firstLine="63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Issue </w:t>
      </w:r>
      <w:r w:rsidR="00CE22D4" w:rsidRPr="00871F7A">
        <w:rPr>
          <w:sz w:val="22"/>
          <w:szCs w:val="22"/>
        </w:rPr>
        <w:t>AA</w:t>
      </w:r>
      <w:r w:rsidRPr="00871F7A">
        <w:rPr>
          <w:sz w:val="22"/>
          <w:szCs w:val="22"/>
        </w:rPr>
        <w:tab/>
        <w:t>(Debt Service Revenue for Operations)</w:t>
      </w:r>
    </w:p>
    <w:p w14:paraId="6AF126BC" w14:textId="7556AC7D" w:rsidR="00410E0E" w:rsidRPr="00410E0E" w:rsidRDefault="00410E0E" w:rsidP="00D213CB">
      <w:pPr>
        <w:ind w:firstLine="630"/>
        <w:rPr>
          <w:sz w:val="22"/>
          <w:szCs w:val="22"/>
        </w:rPr>
      </w:pPr>
      <w:r>
        <w:rPr>
          <w:sz w:val="22"/>
          <w:szCs w:val="22"/>
        </w:rPr>
        <w:t xml:space="preserve">Ballot Issue BB  (High Speed Internet – Authorization to Provide Service) </w:t>
      </w:r>
    </w:p>
    <w:p w14:paraId="17627749" w14:textId="5552B1BB" w:rsidR="00F659F3" w:rsidRPr="00410E0E" w:rsidRDefault="00F659F3" w:rsidP="00D213CB">
      <w:pPr>
        <w:ind w:firstLine="630"/>
        <w:rPr>
          <w:sz w:val="22"/>
          <w:szCs w:val="22"/>
        </w:rPr>
      </w:pPr>
      <w:r w:rsidRPr="00871F7A" w:rsidDel="00CC1F59">
        <w:rPr>
          <w:sz w:val="22"/>
          <w:szCs w:val="22"/>
        </w:rPr>
        <w:t xml:space="preserve">Ballot Issue </w:t>
      </w:r>
      <w:r w:rsidRPr="00871F7A" w:rsidDel="00CE22D4">
        <w:rPr>
          <w:sz w:val="22"/>
          <w:szCs w:val="22"/>
        </w:rPr>
        <w:t>CC</w:t>
      </w:r>
      <w:r w:rsidRPr="00871F7A" w:rsidDel="00410E0E">
        <w:rPr>
          <w:sz w:val="22"/>
          <w:szCs w:val="22"/>
        </w:rPr>
        <w:tab/>
      </w:r>
      <w:r w:rsidRPr="00871F7A" w:rsidDel="00CC1F59">
        <w:rPr>
          <w:sz w:val="22"/>
          <w:szCs w:val="22"/>
        </w:rPr>
        <w:t xml:space="preserve">(High Speed Internet – Authorization to </w:t>
      </w:r>
      <w:r w:rsidRPr="00871F7A">
        <w:rPr>
          <w:sz w:val="22"/>
          <w:szCs w:val="22"/>
        </w:rPr>
        <w:t>Make Covenants)</w:t>
      </w:r>
    </w:p>
    <w:p w14:paraId="3786E810" w14:textId="77777777" w:rsidR="003B1909" w:rsidRPr="00410E0E" w:rsidRDefault="003B1909" w:rsidP="003B1909">
      <w:pPr>
        <w:rPr>
          <w:sz w:val="22"/>
          <w:szCs w:val="22"/>
        </w:rPr>
      </w:pPr>
    </w:p>
    <w:p w14:paraId="4D817EA9" w14:textId="4E608B9F" w:rsidR="00804CE1" w:rsidRPr="00410E0E" w:rsidRDefault="00804CE1" w:rsidP="00112F26">
      <w:pPr>
        <w:rPr>
          <w:sz w:val="22"/>
          <w:szCs w:val="22"/>
        </w:rPr>
      </w:pPr>
      <w:r w:rsidRPr="00871F7A">
        <w:rPr>
          <w:sz w:val="22"/>
          <w:szCs w:val="22"/>
        </w:rPr>
        <w:t>Ballot Questions</w:t>
      </w:r>
      <w:r w:rsidR="008B477A" w:rsidRPr="00871F7A">
        <w:rPr>
          <w:sz w:val="22"/>
          <w:szCs w:val="22"/>
        </w:rPr>
        <w:t xml:space="preserve"> </w:t>
      </w:r>
      <w:r w:rsidR="002F2559" w:rsidRPr="00871F7A">
        <w:rPr>
          <w:sz w:val="22"/>
          <w:szCs w:val="22"/>
        </w:rPr>
        <w:t xml:space="preserve">to be voted upon:  </w:t>
      </w:r>
    </w:p>
    <w:p w14:paraId="7BE4F2DB" w14:textId="77777777" w:rsidR="00F00616" w:rsidRPr="00410E0E" w:rsidRDefault="00F00616" w:rsidP="003745EB">
      <w:pPr>
        <w:keepNext/>
        <w:rPr>
          <w:b/>
          <w:sz w:val="22"/>
          <w:szCs w:val="22"/>
        </w:rPr>
      </w:pPr>
    </w:p>
    <w:p w14:paraId="1945B71E" w14:textId="11A700BC" w:rsidR="00F00616" w:rsidRPr="00871F7A" w:rsidRDefault="004E46C2" w:rsidP="00CF1A95">
      <w:pPr>
        <w:keepNext/>
        <w:ind w:firstLine="720"/>
        <w:rPr>
          <w:sz w:val="22"/>
          <w:szCs w:val="22"/>
        </w:rPr>
      </w:pPr>
      <w:r w:rsidRPr="00871F7A">
        <w:rPr>
          <w:sz w:val="22"/>
          <w:szCs w:val="22"/>
        </w:rPr>
        <w:t xml:space="preserve">Ballot Question </w:t>
      </w:r>
      <w:r w:rsidR="00CE22D4" w:rsidRPr="00871F7A">
        <w:rPr>
          <w:sz w:val="22"/>
          <w:szCs w:val="22"/>
        </w:rPr>
        <w:t>DD</w:t>
      </w:r>
      <w:r w:rsidR="00232922" w:rsidRPr="00871F7A">
        <w:rPr>
          <w:sz w:val="22"/>
          <w:szCs w:val="22"/>
        </w:rPr>
        <w:tab/>
      </w:r>
      <w:r w:rsidR="00F00616" w:rsidRPr="00871F7A">
        <w:rPr>
          <w:sz w:val="22"/>
          <w:szCs w:val="22"/>
        </w:rPr>
        <w:t>(Organize District)</w:t>
      </w:r>
    </w:p>
    <w:p w14:paraId="228EC19B" w14:textId="6A2B7C48" w:rsidR="00627F89" w:rsidRPr="00871F7A" w:rsidRDefault="001D1D9C" w:rsidP="00CF1A95">
      <w:pPr>
        <w:tabs>
          <w:tab w:val="left" w:pos="0"/>
        </w:tabs>
        <w:rPr>
          <w:sz w:val="22"/>
          <w:szCs w:val="22"/>
        </w:rPr>
      </w:pPr>
      <w:r w:rsidRPr="00410E0E">
        <w:rPr>
          <w:sz w:val="22"/>
          <w:szCs w:val="22"/>
        </w:rPr>
        <w:tab/>
      </w:r>
      <w:r w:rsidR="00CF1A95" w:rsidRPr="00871F7A">
        <w:rPr>
          <w:sz w:val="22"/>
          <w:szCs w:val="22"/>
        </w:rPr>
        <w:t>Ballot</w:t>
      </w:r>
      <w:r w:rsidR="004E46C2" w:rsidRPr="00871F7A">
        <w:rPr>
          <w:sz w:val="22"/>
          <w:szCs w:val="22"/>
        </w:rPr>
        <w:t xml:space="preserve"> Question</w:t>
      </w:r>
      <w:r w:rsidR="004E46C2" w:rsidRPr="00410E0E">
        <w:rPr>
          <w:sz w:val="22"/>
          <w:szCs w:val="22"/>
        </w:rPr>
        <w:t xml:space="preserve"> </w:t>
      </w:r>
      <w:r w:rsidR="004A4438" w:rsidRPr="00871F7A">
        <w:rPr>
          <w:sz w:val="22"/>
          <w:szCs w:val="22"/>
        </w:rPr>
        <w:t>EE</w:t>
      </w:r>
      <w:r w:rsidR="00D213CB" w:rsidRPr="00871F7A">
        <w:rPr>
          <w:sz w:val="22"/>
          <w:szCs w:val="22"/>
        </w:rPr>
        <w:t xml:space="preserve">  </w:t>
      </w:r>
      <w:r w:rsidR="00232922" w:rsidRPr="00871F7A">
        <w:rPr>
          <w:sz w:val="22"/>
          <w:szCs w:val="22"/>
        </w:rPr>
        <w:tab/>
        <w:t>(T</w:t>
      </w:r>
      <w:r w:rsidR="00F00616" w:rsidRPr="00871F7A">
        <w:rPr>
          <w:sz w:val="22"/>
          <w:szCs w:val="22"/>
        </w:rPr>
        <w:t>erm Limit Elimination)</w:t>
      </w:r>
    </w:p>
    <w:p w14:paraId="59A62AA1" w14:textId="4A551EAA" w:rsidR="00F00616" w:rsidRPr="001D1D9C" w:rsidRDefault="00F00616" w:rsidP="00CF1A95">
      <w:pPr>
        <w:keepNext/>
        <w:ind w:firstLine="720"/>
        <w:rPr>
          <w:sz w:val="22"/>
          <w:szCs w:val="22"/>
        </w:rPr>
      </w:pPr>
      <w:r w:rsidRPr="00871F7A">
        <w:rPr>
          <w:sz w:val="22"/>
          <w:szCs w:val="22"/>
        </w:rPr>
        <w:t>Ballot Question</w:t>
      </w:r>
      <w:r w:rsidRPr="00410E0E">
        <w:rPr>
          <w:sz w:val="22"/>
          <w:szCs w:val="22"/>
        </w:rPr>
        <w:t xml:space="preserve"> </w:t>
      </w:r>
      <w:r w:rsidR="004A4438" w:rsidRPr="00871F7A">
        <w:rPr>
          <w:sz w:val="22"/>
          <w:szCs w:val="22"/>
        </w:rPr>
        <w:t>FF</w:t>
      </w:r>
      <w:r w:rsidR="00F659F3" w:rsidRPr="00871F7A">
        <w:rPr>
          <w:sz w:val="22"/>
          <w:szCs w:val="22"/>
        </w:rPr>
        <w:t xml:space="preserve"> </w:t>
      </w:r>
      <w:r w:rsidR="00232922" w:rsidRPr="00871F7A">
        <w:rPr>
          <w:sz w:val="22"/>
          <w:szCs w:val="22"/>
        </w:rPr>
        <w:tab/>
      </w:r>
      <w:r w:rsidRPr="00871F7A">
        <w:rPr>
          <w:sz w:val="22"/>
          <w:szCs w:val="22"/>
        </w:rPr>
        <w:t>(Transportation Authorization)</w:t>
      </w:r>
    </w:p>
    <w:p w14:paraId="35DF879F" w14:textId="77777777" w:rsidR="00C7499A" w:rsidRDefault="00C7499A" w:rsidP="006A0D1C">
      <w:pPr>
        <w:jc w:val="both"/>
        <w:rPr>
          <w:sz w:val="22"/>
          <w:szCs w:val="22"/>
          <w:highlight w:val="yellow"/>
        </w:rPr>
      </w:pPr>
    </w:p>
    <w:p w14:paraId="5B62A053" w14:textId="3D51A819" w:rsidR="00513E44" w:rsidRDefault="00382021" w:rsidP="006A0D1C">
      <w:pPr>
        <w:jc w:val="both"/>
        <w:rPr>
          <w:bCs/>
          <w:sz w:val="22"/>
          <w:szCs w:val="22"/>
        </w:rPr>
      </w:pPr>
      <w:r w:rsidRPr="00DD12AB">
        <w:rPr>
          <w:sz w:val="22"/>
          <w:szCs w:val="22"/>
        </w:rPr>
        <w:t xml:space="preserve">The estimated </w:t>
      </w:r>
      <w:r w:rsidR="00513E44">
        <w:rPr>
          <w:sz w:val="22"/>
          <w:szCs w:val="22"/>
        </w:rPr>
        <w:t xml:space="preserve">operating </w:t>
      </w:r>
      <w:r w:rsidRPr="00DD12AB">
        <w:rPr>
          <w:bCs/>
          <w:sz w:val="22"/>
          <w:szCs w:val="22"/>
        </w:rPr>
        <w:t xml:space="preserve">mill levy for the first year </w:t>
      </w:r>
      <w:r w:rsidR="00513E44">
        <w:rPr>
          <w:bCs/>
          <w:sz w:val="22"/>
          <w:szCs w:val="22"/>
        </w:rPr>
        <w:t>following</w:t>
      </w:r>
      <w:r w:rsidR="00513E44" w:rsidRPr="00DD12AB">
        <w:rPr>
          <w:bCs/>
          <w:sz w:val="22"/>
          <w:szCs w:val="22"/>
        </w:rPr>
        <w:t xml:space="preserve"> </w:t>
      </w:r>
      <w:r w:rsidRPr="00DD12AB">
        <w:rPr>
          <w:bCs/>
          <w:sz w:val="22"/>
          <w:szCs w:val="22"/>
        </w:rPr>
        <w:t xml:space="preserve">organization is </w:t>
      </w:r>
      <w:r w:rsidR="00871F7A">
        <w:rPr>
          <w:bCs/>
          <w:sz w:val="22"/>
          <w:szCs w:val="22"/>
        </w:rPr>
        <w:t>1</w:t>
      </w:r>
      <w:r w:rsidR="0014293D">
        <w:rPr>
          <w:bCs/>
          <w:sz w:val="22"/>
          <w:szCs w:val="22"/>
        </w:rPr>
        <w:t>0.000</w:t>
      </w:r>
      <w:r w:rsidRPr="00DD12AB">
        <w:rPr>
          <w:bCs/>
          <w:sz w:val="22"/>
          <w:szCs w:val="22"/>
        </w:rPr>
        <w:t xml:space="preserve"> mills</w:t>
      </w:r>
      <w:r w:rsidR="00513E44">
        <w:rPr>
          <w:bCs/>
          <w:sz w:val="22"/>
          <w:szCs w:val="22"/>
        </w:rPr>
        <w:t>.</w:t>
      </w:r>
    </w:p>
    <w:p w14:paraId="71AD6784" w14:textId="77777777" w:rsidR="00513E44" w:rsidRDefault="00513E44" w:rsidP="006A0D1C">
      <w:pPr>
        <w:jc w:val="both"/>
        <w:rPr>
          <w:bCs/>
          <w:sz w:val="22"/>
          <w:szCs w:val="22"/>
        </w:rPr>
      </w:pPr>
    </w:p>
    <w:p w14:paraId="24692B37" w14:textId="669505CC" w:rsidR="00382021" w:rsidRPr="001D1D9C" w:rsidRDefault="00513E44" w:rsidP="006A0D1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The estimated debt service mill levy for the first year following organization is</w:t>
      </w:r>
      <w:r w:rsidDel="0014293D">
        <w:rPr>
          <w:bCs/>
          <w:sz w:val="22"/>
          <w:szCs w:val="22"/>
        </w:rPr>
        <w:t xml:space="preserve"> </w:t>
      </w:r>
      <w:r w:rsidR="0014293D">
        <w:rPr>
          <w:bCs/>
          <w:sz w:val="22"/>
          <w:szCs w:val="22"/>
        </w:rPr>
        <w:t>50.000</w:t>
      </w:r>
      <w:r w:rsidR="0014293D" w:rsidRPr="00DD12AB">
        <w:rPr>
          <w:bCs/>
          <w:sz w:val="22"/>
          <w:szCs w:val="22"/>
        </w:rPr>
        <w:t xml:space="preserve"> </w:t>
      </w:r>
      <w:r w:rsidR="00382021" w:rsidRPr="00DD12AB">
        <w:rPr>
          <w:bCs/>
          <w:sz w:val="22"/>
          <w:szCs w:val="22"/>
        </w:rPr>
        <w:t>mills.</w:t>
      </w:r>
    </w:p>
    <w:p w14:paraId="71ABA4FC" w14:textId="77777777" w:rsidR="00382021" w:rsidRPr="001D1D9C" w:rsidRDefault="00382021" w:rsidP="00382021">
      <w:pPr>
        <w:jc w:val="both"/>
        <w:rPr>
          <w:sz w:val="22"/>
          <w:szCs w:val="22"/>
        </w:rPr>
      </w:pPr>
    </w:p>
    <w:p w14:paraId="60E546BD" w14:textId="5C9DE8EB" w:rsidR="00382021" w:rsidRPr="001D1D9C" w:rsidRDefault="00382021" w:rsidP="00F80227">
      <w:pPr>
        <w:jc w:val="both"/>
        <w:rPr>
          <w:sz w:val="22"/>
          <w:szCs w:val="22"/>
        </w:rPr>
      </w:pPr>
      <w:r w:rsidRPr="001D1D9C">
        <w:rPr>
          <w:sz w:val="22"/>
          <w:szCs w:val="22"/>
        </w:rPr>
        <w:t>The estimated fiscal year spending for the first year following organization is</w:t>
      </w:r>
      <w:r w:rsidR="009B47A1">
        <w:rPr>
          <w:sz w:val="22"/>
          <w:szCs w:val="22"/>
        </w:rPr>
        <w:t xml:space="preserve"> $37,810,400</w:t>
      </w:r>
      <w:r w:rsidRPr="001D1D9C">
        <w:rPr>
          <w:sz w:val="22"/>
          <w:szCs w:val="22"/>
        </w:rPr>
        <w:t>.</w:t>
      </w:r>
    </w:p>
    <w:p w14:paraId="56D7AFC7" w14:textId="77777777" w:rsidR="00382021" w:rsidRPr="001D1D9C" w:rsidRDefault="00382021" w:rsidP="00382021">
      <w:pPr>
        <w:jc w:val="both"/>
        <w:rPr>
          <w:sz w:val="22"/>
          <w:szCs w:val="22"/>
        </w:rPr>
      </w:pPr>
    </w:p>
    <w:p w14:paraId="2B7F4D72" w14:textId="00AAA053" w:rsidR="00382021" w:rsidRDefault="00382021" w:rsidP="00382021">
      <w:pPr>
        <w:pStyle w:val="BodyText"/>
        <w:rPr>
          <w:b w:val="0"/>
          <w:sz w:val="22"/>
          <w:szCs w:val="22"/>
        </w:rPr>
      </w:pPr>
      <w:r w:rsidRPr="001D1D9C">
        <w:rPr>
          <w:b w:val="0"/>
          <w:sz w:val="22"/>
          <w:szCs w:val="22"/>
        </w:rPr>
        <w:t>The boundaries of the proposed</w:t>
      </w:r>
      <w:r w:rsidR="003D28E1">
        <w:rPr>
          <w:b w:val="0"/>
          <w:sz w:val="22"/>
          <w:szCs w:val="22"/>
        </w:rPr>
        <w:t xml:space="preserve"> District are</w:t>
      </w:r>
      <w:r w:rsidR="003D28E1" w:rsidDel="00DA65B1">
        <w:rPr>
          <w:b w:val="0"/>
          <w:sz w:val="22"/>
          <w:szCs w:val="22"/>
        </w:rPr>
        <w:t xml:space="preserve"> </w:t>
      </w:r>
      <w:r w:rsidR="00DA65B1" w:rsidRPr="00DA65B1">
        <w:rPr>
          <w:b w:val="0"/>
          <w:sz w:val="22"/>
          <w:szCs w:val="22"/>
        </w:rPr>
        <w:t>parcels of land within Sections 10 and 11, Township 8 South, Range 67 West, of the 6th P.M., Town of Castle Rock, County of Douglas, State of Colorado, as more particularly described in the Service Plan, containing approximately 36 acres.</w:t>
      </w:r>
    </w:p>
    <w:p w14:paraId="4DCAD452" w14:textId="77777777" w:rsidR="0084199C" w:rsidRDefault="0084199C" w:rsidP="00382021">
      <w:pPr>
        <w:pStyle w:val="BodyText"/>
        <w:rPr>
          <w:b w:val="0"/>
          <w:sz w:val="22"/>
          <w:szCs w:val="22"/>
        </w:rPr>
      </w:pPr>
    </w:p>
    <w:p w14:paraId="36DFED74" w14:textId="77777777" w:rsidR="00596877" w:rsidRPr="001D1D9C" w:rsidRDefault="00596877" w:rsidP="00596877">
      <w:pPr>
        <w:jc w:val="both"/>
        <w:rPr>
          <w:spacing w:val="-2"/>
          <w:sz w:val="22"/>
          <w:szCs w:val="22"/>
        </w:rPr>
      </w:pP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4178"/>
      </w:tblGrid>
      <w:tr w:rsidR="00627F89" w:rsidRPr="001D1D9C" w14:paraId="2AB48A23" w14:textId="77777777" w:rsidTr="00A8698F">
        <w:trPr>
          <w:trHeight w:val="342"/>
          <w:jc w:val="right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5477E" w14:textId="77777777" w:rsidR="00627F89" w:rsidRPr="001D1D9C" w:rsidRDefault="00596877" w:rsidP="00627F89">
            <w:pPr>
              <w:rPr>
                <w:sz w:val="22"/>
                <w:szCs w:val="22"/>
              </w:rPr>
            </w:pPr>
            <w:r w:rsidRPr="001D1D9C">
              <w:rPr>
                <w:sz w:val="22"/>
                <w:szCs w:val="22"/>
              </w:rPr>
              <w:tab/>
            </w:r>
            <w:r w:rsidRPr="001D1D9C">
              <w:rPr>
                <w:sz w:val="22"/>
                <w:szCs w:val="22"/>
              </w:rPr>
              <w:tab/>
            </w:r>
            <w:r w:rsidRPr="001D1D9C">
              <w:rPr>
                <w:sz w:val="22"/>
                <w:szCs w:val="22"/>
              </w:rPr>
              <w:tab/>
              <w:t xml:space="preserve">                        </w:t>
            </w:r>
          </w:p>
        </w:tc>
      </w:tr>
      <w:tr w:rsidR="00627F89" w:rsidRPr="001D1D9C" w14:paraId="1F483E33" w14:textId="77777777" w:rsidTr="000E44AE">
        <w:trPr>
          <w:trHeight w:hRule="exact" w:val="846"/>
          <w:jc w:val="right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420A0" w14:textId="77777777" w:rsidR="00627F89" w:rsidRPr="000E44AE" w:rsidRDefault="00627F89" w:rsidP="00627F89">
            <w:pPr>
              <w:rPr>
                <w:sz w:val="22"/>
                <w:szCs w:val="22"/>
                <w:highlight w:val="yellow"/>
              </w:rPr>
            </w:pPr>
            <w:r w:rsidRPr="00D87F4B">
              <w:rPr>
                <w:sz w:val="22"/>
                <w:szCs w:val="22"/>
              </w:rPr>
              <w:t>By:</w:t>
            </w:r>
          </w:p>
        </w:tc>
        <w:tc>
          <w:tcPr>
            <w:tcW w:w="4178" w:type="dxa"/>
            <w:tcBorders>
              <w:top w:val="nil"/>
              <w:left w:val="nil"/>
              <w:right w:val="nil"/>
            </w:tcBorders>
            <w:vAlign w:val="bottom"/>
          </w:tcPr>
          <w:p w14:paraId="64049801" w14:textId="77777777" w:rsidR="00813251" w:rsidRPr="000E44AE" w:rsidRDefault="00627F89" w:rsidP="003C4E7B">
            <w:pPr>
              <w:rPr>
                <w:sz w:val="22"/>
                <w:szCs w:val="22"/>
                <w:highlight w:val="yellow"/>
              </w:rPr>
            </w:pPr>
            <w:r w:rsidRPr="00D87F4B">
              <w:rPr>
                <w:sz w:val="22"/>
                <w:szCs w:val="22"/>
              </w:rPr>
              <w:t xml:space="preserve">/s/ </w:t>
            </w:r>
            <w:r w:rsidR="00FA5D1D">
              <w:rPr>
                <w:sz w:val="22"/>
                <w:szCs w:val="22"/>
              </w:rPr>
              <w:t>Ashley B. Frisbie</w:t>
            </w:r>
            <w:r w:rsidR="00813251" w:rsidRPr="00D87F4B">
              <w:rPr>
                <w:sz w:val="22"/>
                <w:szCs w:val="22"/>
              </w:rPr>
              <w:t xml:space="preserve"> </w:t>
            </w:r>
          </w:p>
        </w:tc>
      </w:tr>
      <w:tr w:rsidR="00627F89" w:rsidRPr="001D1D9C" w14:paraId="293404D7" w14:textId="77777777" w:rsidTr="00A8698F">
        <w:trPr>
          <w:trHeight w:val="314"/>
          <w:jc w:val="right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186EA38" w14:textId="77777777" w:rsidR="00627F89" w:rsidRPr="001D1D9C" w:rsidRDefault="00627F89" w:rsidP="00627F89">
            <w:pPr>
              <w:rPr>
                <w:sz w:val="22"/>
                <w:szCs w:val="22"/>
              </w:rPr>
            </w:pPr>
          </w:p>
        </w:tc>
        <w:tc>
          <w:tcPr>
            <w:tcW w:w="4178" w:type="dxa"/>
            <w:tcBorders>
              <w:left w:val="nil"/>
              <w:bottom w:val="nil"/>
              <w:right w:val="nil"/>
            </w:tcBorders>
            <w:vAlign w:val="bottom"/>
          </w:tcPr>
          <w:p w14:paraId="1FD428F5" w14:textId="77777777" w:rsidR="00627F89" w:rsidRPr="001D1D9C" w:rsidRDefault="00627F89" w:rsidP="00627F89">
            <w:pPr>
              <w:rPr>
                <w:sz w:val="22"/>
                <w:szCs w:val="22"/>
              </w:rPr>
            </w:pPr>
            <w:r w:rsidRPr="001D1D9C">
              <w:rPr>
                <w:sz w:val="22"/>
                <w:szCs w:val="22"/>
              </w:rPr>
              <w:t>Designated Election Official</w:t>
            </w:r>
          </w:p>
        </w:tc>
      </w:tr>
    </w:tbl>
    <w:p w14:paraId="4BAA6AAC" w14:textId="77777777" w:rsidR="00596877" w:rsidRPr="001D1D9C" w:rsidRDefault="00596877" w:rsidP="00627F89">
      <w:pPr>
        <w:pStyle w:val="Header"/>
        <w:tabs>
          <w:tab w:val="clear" w:pos="8640"/>
          <w:tab w:val="left" w:pos="720"/>
          <w:tab w:val="left" w:pos="1440"/>
          <w:tab w:val="left" w:pos="432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</w:p>
    <w:p w14:paraId="63CB15A9" w14:textId="77777777" w:rsidR="00D87F4B" w:rsidRDefault="00D87F4B" w:rsidP="00627F89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</w:p>
    <w:p w14:paraId="0214526F" w14:textId="77777777" w:rsidR="00166B17" w:rsidRPr="00F00616" w:rsidRDefault="00166B17" w:rsidP="00166B17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i/>
          <w:sz w:val="22"/>
          <w:szCs w:val="22"/>
        </w:rPr>
      </w:pPr>
      <w:r>
        <w:rPr>
          <w:sz w:val="22"/>
          <w:szCs w:val="22"/>
        </w:rPr>
        <w:t>P</w:t>
      </w:r>
      <w:r w:rsidRPr="00F00616">
        <w:rPr>
          <w:sz w:val="22"/>
          <w:szCs w:val="22"/>
        </w:rPr>
        <w:t xml:space="preserve">UBLISHED IN:  </w:t>
      </w:r>
      <w:r>
        <w:rPr>
          <w:i/>
          <w:sz w:val="22"/>
          <w:szCs w:val="22"/>
        </w:rPr>
        <w:t>Douglas County your Hub</w:t>
      </w:r>
    </w:p>
    <w:p w14:paraId="60AB1888" w14:textId="77777777" w:rsidR="00166B17" w:rsidRDefault="00166B17" w:rsidP="00166B17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  <w:r w:rsidRPr="00F00616">
        <w:rPr>
          <w:sz w:val="22"/>
          <w:szCs w:val="22"/>
        </w:rPr>
        <w:t xml:space="preserve">PUBLISHED ON:  </w:t>
      </w:r>
      <w:r>
        <w:rPr>
          <w:sz w:val="22"/>
          <w:szCs w:val="22"/>
        </w:rPr>
        <w:t>October 10, 2024</w:t>
      </w:r>
    </w:p>
    <w:p w14:paraId="171ADF86" w14:textId="24EF0EB7" w:rsidR="002839FA" w:rsidRDefault="002839FA" w:rsidP="00166B17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  <w:bookmarkStart w:id="0" w:name="OpenAt"/>
      <w:bookmarkEnd w:id="0"/>
    </w:p>
    <w:sectPr w:rsidR="002839FA" w:rsidSect="009D3E0D">
      <w:footerReference w:type="first" r:id="rId10"/>
      <w:pgSz w:w="12240" w:h="15840" w:code="1"/>
      <w:pgMar w:top="1008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3D039" w14:textId="77777777" w:rsidR="00A558C6" w:rsidRDefault="00A558C6">
      <w:r>
        <w:separator/>
      </w:r>
    </w:p>
  </w:endnote>
  <w:endnote w:type="continuationSeparator" w:id="0">
    <w:p w14:paraId="287E41C4" w14:textId="77777777" w:rsidR="00A558C6" w:rsidRDefault="00A558C6">
      <w:r>
        <w:continuationSeparator/>
      </w:r>
    </w:p>
  </w:endnote>
  <w:endnote w:type="continuationNotice" w:id="1">
    <w:p w14:paraId="5AD2B42C" w14:textId="77777777" w:rsidR="00E523F1" w:rsidRDefault="00E523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1CEF3" w14:textId="77777777" w:rsidR="00596877" w:rsidRDefault="00596877">
    <w:pPr>
      <w:pStyle w:val="Footer"/>
    </w:pPr>
    <w:r>
      <w:t>9993:194107_1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43189" w14:textId="77777777" w:rsidR="00A558C6" w:rsidRDefault="00A558C6">
      <w:r>
        <w:separator/>
      </w:r>
    </w:p>
  </w:footnote>
  <w:footnote w:type="continuationSeparator" w:id="0">
    <w:p w14:paraId="5F9F5F7E" w14:textId="77777777" w:rsidR="00A558C6" w:rsidRDefault="00A558C6">
      <w:r>
        <w:continuationSeparator/>
      </w:r>
    </w:p>
  </w:footnote>
  <w:footnote w:type="continuationNotice" w:id="1">
    <w:p w14:paraId="60E71F8D" w14:textId="77777777" w:rsidR="00E523F1" w:rsidRDefault="00E523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8C6"/>
    <w:rsid w:val="00000274"/>
    <w:rsid w:val="00000D63"/>
    <w:rsid w:val="0000120B"/>
    <w:rsid w:val="00001672"/>
    <w:rsid w:val="00001685"/>
    <w:rsid w:val="00001CF6"/>
    <w:rsid w:val="000021D0"/>
    <w:rsid w:val="000026E0"/>
    <w:rsid w:val="0000279C"/>
    <w:rsid w:val="00002919"/>
    <w:rsid w:val="00002CC0"/>
    <w:rsid w:val="000036AB"/>
    <w:rsid w:val="000037CF"/>
    <w:rsid w:val="00003808"/>
    <w:rsid w:val="00003B3A"/>
    <w:rsid w:val="00003DE5"/>
    <w:rsid w:val="00003EC5"/>
    <w:rsid w:val="0000445D"/>
    <w:rsid w:val="00004712"/>
    <w:rsid w:val="00004CCE"/>
    <w:rsid w:val="00005236"/>
    <w:rsid w:val="00005617"/>
    <w:rsid w:val="00005738"/>
    <w:rsid w:val="000058AF"/>
    <w:rsid w:val="00005B73"/>
    <w:rsid w:val="00005CF1"/>
    <w:rsid w:val="00005E17"/>
    <w:rsid w:val="00005E5B"/>
    <w:rsid w:val="00005F5B"/>
    <w:rsid w:val="0000609F"/>
    <w:rsid w:val="000066CA"/>
    <w:rsid w:val="000069FF"/>
    <w:rsid w:val="0000717E"/>
    <w:rsid w:val="000074B6"/>
    <w:rsid w:val="00007837"/>
    <w:rsid w:val="000100C2"/>
    <w:rsid w:val="00010287"/>
    <w:rsid w:val="000103CB"/>
    <w:rsid w:val="00010406"/>
    <w:rsid w:val="00010EA3"/>
    <w:rsid w:val="00011DDE"/>
    <w:rsid w:val="0001275D"/>
    <w:rsid w:val="000129AE"/>
    <w:rsid w:val="000130E0"/>
    <w:rsid w:val="000131F1"/>
    <w:rsid w:val="0001373E"/>
    <w:rsid w:val="00014254"/>
    <w:rsid w:val="000144B1"/>
    <w:rsid w:val="0001462B"/>
    <w:rsid w:val="00014ADF"/>
    <w:rsid w:val="00014E78"/>
    <w:rsid w:val="0001525F"/>
    <w:rsid w:val="00016238"/>
    <w:rsid w:val="00016402"/>
    <w:rsid w:val="00016E4E"/>
    <w:rsid w:val="00016FE0"/>
    <w:rsid w:val="00017D01"/>
    <w:rsid w:val="00017F11"/>
    <w:rsid w:val="00017FC9"/>
    <w:rsid w:val="0002007D"/>
    <w:rsid w:val="00020651"/>
    <w:rsid w:val="000210F0"/>
    <w:rsid w:val="00021131"/>
    <w:rsid w:val="000221ED"/>
    <w:rsid w:val="00022A70"/>
    <w:rsid w:val="00022B39"/>
    <w:rsid w:val="00022D8C"/>
    <w:rsid w:val="00022E0D"/>
    <w:rsid w:val="000230F6"/>
    <w:rsid w:val="000234C9"/>
    <w:rsid w:val="000235A2"/>
    <w:rsid w:val="000236E2"/>
    <w:rsid w:val="000237AB"/>
    <w:rsid w:val="00023AA1"/>
    <w:rsid w:val="00023CEE"/>
    <w:rsid w:val="00023D8B"/>
    <w:rsid w:val="00024150"/>
    <w:rsid w:val="000241EE"/>
    <w:rsid w:val="00024336"/>
    <w:rsid w:val="00024844"/>
    <w:rsid w:val="00024928"/>
    <w:rsid w:val="00024F82"/>
    <w:rsid w:val="00025673"/>
    <w:rsid w:val="00025885"/>
    <w:rsid w:val="00025C63"/>
    <w:rsid w:val="0002613F"/>
    <w:rsid w:val="00026DFD"/>
    <w:rsid w:val="00026E4C"/>
    <w:rsid w:val="0002727F"/>
    <w:rsid w:val="000272BA"/>
    <w:rsid w:val="0002781C"/>
    <w:rsid w:val="0002788C"/>
    <w:rsid w:val="0002789A"/>
    <w:rsid w:val="00030567"/>
    <w:rsid w:val="00030602"/>
    <w:rsid w:val="00030C86"/>
    <w:rsid w:val="00030CE7"/>
    <w:rsid w:val="0003158E"/>
    <w:rsid w:val="000316C9"/>
    <w:rsid w:val="000317B0"/>
    <w:rsid w:val="000319C5"/>
    <w:rsid w:val="00031CBD"/>
    <w:rsid w:val="000329DE"/>
    <w:rsid w:val="00032EA2"/>
    <w:rsid w:val="00033077"/>
    <w:rsid w:val="00033148"/>
    <w:rsid w:val="0003315E"/>
    <w:rsid w:val="000332E3"/>
    <w:rsid w:val="00033642"/>
    <w:rsid w:val="000336D8"/>
    <w:rsid w:val="00033E0E"/>
    <w:rsid w:val="00033FB0"/>
    <w:rsid w:val="00034101"/>
    <w:rsid w:val="000343A1"/>
    <w:rsid w:val="0003464B"/>
    <w:rsid w:val="0003498F"/>
    <w:rsid w:val="00034A32"/>
    <w:rsid w:val="00034AF8"/>
    <w:rsid w:val="0003546F"/>
    <w:rsid w:val="0003558F"/>
    <w:rsid w:val="00035FB1"/>
    <w:rsid w:val="00035FE0"/>
    <w:rsid w:val="00036189"/>
    <w:rsid w:val="0003630F"/>
    <w:rsid w:val="00036344"/>
    <w:rsid w:val="00036725"/>
    <w:rsid w:val="0003680D"/>
    <w:rsid w:val="000368A9"/>
    <w:rsid w:val="00036CEE"/>
    <w:rsid w:val="0003709F"/>
    <w:rsid w:val="000370A7"/>
    <w:rsid w:val="000374A1"/>
    <w:rsid w:val="00037EDE"/>
    <w:rsid w:val="00040380"/>
    <w:rsid w:val="000404DA"/>
    <w:rsid w:val="00040548"/>
    <w:rsid w:val="00040729"/>
    <w:rsid w:val="0004075D"/>
    <w:rsid w:val="000426F7"/>
    <w:rsid w:val="000429B9"/>
    <w:rsid w:val="00042A23"/>
    <w:rsid w:val="00042B39"/>
    <w:rsid w:val="00043092"/>
    <w:rsid w:val="000432BB"/>
    <w:rsid w:val="0004338F"/>
    <w:rsid w:val="00044434"/>
    <w:rsid w:val="00045051"/>
    <w:rsid w:val="00045396"/>
    <w:rsid w:val="00045F5D"/>
    <w:rsid w:val="000461DF"/>
    <w:rsid w:val="00046787"/>
    <w:rsid w:val="000469BD"/>
    <w:rsid w:val="00046E25"/>
    <w:rsid w:val="00047B7C"/>
    <w:rsid w:val="0005023C"/>
    <w:rsid w:val="000504B9"/>
    <w:rsid w:val="000505B6"/>
    <w:rsid w:val="00050699"/>
    <w:rsid w:val="0005099D"/>
    <w:rsid w:val="00050AB3"/>
    <w:rsid w:val="00050D07"/>
    <w:rsid w:val="00050EE4"/>
    <w:rsid w:val="0005147A"/>
    <w:rsid w:val="0005158E"/>
    <w:rsid w:val="00051656"/>
    <w:rsid w:val="0005173F"/>
    <w:rsid w:val="00051B32"/>
    <w:rsid w:val="00051EB0"/>
    <w:rsid w:val="00052148"/>
    <w:rsid w:val="0005266A"/>
    <w:rsid w:val="000526FC"/>
    <w:rsid w:val="00052F79"/>
    <w:rsid w:val="000537FB"/>
    <w:rsid w:val="000538D8"/>
    <w:rsid w:val="00053CA3"/>
    <w:rsid w:val="00053CDB"/>
    <w:rsid w:val="00053FFF"/>
    <w:rsid w:val="00054253"/>
    <w:rsid w:val="000544C0"/>
    <w:rsid w:val="00054711"/>
    <w:rsid w:val="00055247"/>
    <w:rsid w:val="000552BA"/>
    <w:rsid w:val="00055AFF"/>
    <w:rsid w:val="00055C86"/>
    <w:rsid w:val="00055D68"/>
    <w:rsid w:val="00055DEC"/>
    <w:rsid w:val="00056459"/>
    <w:rsid w:val="00056669"/>
    <w:rsid w:val="00057750"/>
    <w:rsid w:val="000601C3"/>
    <w:rsid w:val="00060231"/>
    <w:rsid w:val="0006029F"/>
    <w:rsid w:val="0006040C"/>
    <w:rsid w:val="0006069C"/>
    <w:rsid w:val="00060D50"/>
    <w:rsid w:val="00061490"/>
    <w:rsid w:val="00061D8D"/>
    <w:rsid w:val="00061E4E"/>
    <w:rsid w:val="00062211"/>
    <w:rsid w:val="0006297D"/>
    <w:rsid w:val="000629B8"/>
    <w:rsid w:val="00062C1D"/>
    <w:rsid w:val="0006344B"/>
    <w:rsid w:val="0006363E"/>
    <w:rsid w:val="000643EA"/>
    <w:rsid w:val="00064CE2"/>
    <w:rsid w:val="0006586E"/>
    <w:rsid w:val="00065B3F"/>
    <w:rsid w:val="00066048"/>
    <w:rsid w:val="00066304"/>
    <w:rsid w:val="000663FD"/>
    <w:rsid w:val="0006665F"/>
    <w:rsid w:val="00066B77"/>
    <w:rsid w:val="00066CF8"/>
    <w:rsid w:val="00067664"/>
    <w:rsid w:val="00067EB6"/>
    <w:rsid w:val="00067F27"/>
    <w:rsid w:val="00067FAD"/>
    <w:rsid w:val="00070569"/>
    <w:rsid w:val="000709E4"/>
    <w:rsid w:val="0007113C"/>
    <w:rsid w:val="000713ED"/>
    <w:rsid w:val="00071E94"/>
    <w:rsid w:val="00071EB1"/>
    <w:rsid w:val="00072330"/>
    <w:rsid w:val="00072337"/>
    <w:rsid w:val="00072BC0"/>
    <w:rsid w:val="00072DD9"/>
    <w:rsid w:val="00073178"/>
    <w:rsid w:val="000734C8"/>
    <w:rsid w:val="0007372A"/>
    <w:rsid w:val="00073A16"/>
    <w:rsid w:val="00073B98"/>
    <w:rsid w:val="00073CAA"/>
    <w:rsid w:val="00073DB9"/>
    <w:rsid w:val="00073FA6"/>
    <w:rsid w:val="00074B81"/>
    <w:rsid w:val="000756B2"/>
    <w:rsid w:val="0007590A"/>
    <w:rsid w:val="00075EFB"/>
    <w:rsid w:val="000764D1"/>
    <w:rsid w:val="00077637"/>
    <w:rsid w:val="00077980"/>
    <w:rsid w:val="00077E9B"/>
    <w:rsid w:val="000803E0"/>
    <w:rsid w:val="000805CD"/>
    <w:rsid w:val="00080DD4"/>
    <w:rsid w:val="00081AAB"/>
    <w:rsid w:val="00081EA2"/>
    <w:rsid w:val="00082057"/>
    <w:rsid w:val="00082480"/>
    <w:rsid w:val="00082911"/>
    <w:rsid w:val="00082A6D"/>
    <w:rsid w:val="00082EF7"/>
    <w:rsid w:val="0008323C"/>
    <w:rsid w:val="0008387E"/>
    <w:rsid w:val="00083B07"/>
    <w:rsid w:val="00084AB7"/>
    <w:rsid w:val="00084C5B"/>
    <w:rsid w:val="000851E6"/>
    <w:rsid w:val="0008644A"/>
    <w:rsid w:val="00086A03"/>
    <w:rsid w:val="00086EBB"/>
    <w:rsid w:val="00086F1F"/>
    <w:rsid w:val="00087160"/>
    <w:rsid w:val="000871DB"/>
    <w:rsid w:val="0008768F"/>
    <w:rsid w:val="000879F2"/>
    <w:rsid w:val="00087DCB"/>
    <w:rsid w:val="000902F9"/>
    <w:rsid w:val="00090656"/>
    <w:rsid w:val="00091020"/>
    <w:rsid w:val="00091551"/>
    <w:rsid w:val="00091A02"/>
    <w:rsid w:val="00091B0B"/>
    <w:rsid w:val="00091C59"/>
    <w:rsid w:val="00091E09"/>
    <w:rsid w:val="00093227"/>
    <w:rsid w:val="00093384"/>
    <w:rsid w:val="000933A5"/>
    <w:rsid w:val="00093A71"/>
    <w:rsid w:val="0009419C"/>
    <w:rsid w:val="000942B8"/>
    <w:rsid w:val="00094D95"/>
    <w:rsid w:val="000951C7"/>
    <w:rsid w:val="00095311"/>
    <w:rsid w:val="00095521"/>
    <w:rsid w:val="00096945"/>
    <w:rsid w:val="00096EF6"/>
    <w:rsid w:val="00097556"/>
    <w:rsid w:val="00097559"/>
    <w:rsid w:val="00097572"/>
    <w:rsid w:val="00097D77"/>
    <w:rsid w:val="000A04CC"/>
    <w:rsid w:val="000A0790"/>
    <w:rsid w:val="000A0BC7"/>
    <w:rsid w:val="000A13C9"/>
    <w:rsid w:val="000A145B"/>
    <w:rsid w:val="000A1764"/>
    <w:rsid w:val="000A1860"/>
    <w:rsid w:val="000A2275"/>
    <w:rsid w:val="000A25F7"/>
    <w:rsid w:val="000A35BB"/>
    <w:rsid w:val="000A3751"/>
    <w:rsid w:val="000A37D6"/>
    <w:rsid w:val="000A3F33"/>
    <w:rsid w:val="000A426E"/>
    <w:rsid w:val="000A4449"/>
    <w:rsid w:val="000A4716"/>
    <w:rsid w:val="000A4A2F"/>
    <w:rsid w:val="000A4AEF"/>
    <w:rsid w:val="000A4C53"/>
    <w:rsid w:val="000A5197"/>
    <w:rsid w:val="000A57D0"/>
    <w:rsid w:val="000A5884"/>
    <w:rsid w:val="000A6570"/>
    <w:rsid w:val="000A6BFC"/>
    <w:rsid w:val="000A6D0B"/>
    <w:rsid w:val="000A768F"/>
    <w:rsid w:val="000A79AE"/>
    <w:rsid w:val="000B0866"/>
    <w:rsid w:val="000B1228"/>
    <w:rsid w:val="000B14DD"/>
    <w:rsid w:val="000B1718"/>
    <w:rsid w:val="000B18C0"/>
    <w:rsid w:val="000B199B"/>
    <w:rsid w:val="000B1BE4"/>
    <w:rsid w:val="000B2064"/>
    <w:rsid w:val="000B275A"/>
    <w:rsid w:val="000B3C01"/>
    <w:rsid w:val="000B3CA4"/>
    <w:rsid w:val="000B44F7"/>
    <w:rsid w:val="000B45A5"/>
    <w:rsid w:val="000B4723"/>
    <w:rsid w:val="000B47C9"/>
    <w:rsid w:val="000B4BDD"/>
    <w:rsid w:val="000B4C0B"/>
    <w:rsid w:val="000B51F3"/>
    <w:rsid w:val="000B5331"/>
    <w:rsid w:val="000B6804"/>
    <w:rsid w:val="000B6966"/>
    <w:rsid w:val="000B6C0A"/>
    <w:rsid w:val="000B7010"/>
    <w:rsid w:val="000B74C9"/>
    <w:rsid w:val="000B79FE"/>
    <w:rsid w:val="000C04BB"/>
    <w:rsid w:val="000C0820"/>
    <w:rsid w:val="000C0B48"/>
    <w:rsid w:val="000C0D61"/>
    <w:rsid w:val="000C1B5B"/>
    <w:rsid w:val="000C25F9"/>
    <w:rsid w:val="000C2B33"/>
    <w:rsid w:val="000C2B36"/>
    <w:rsid w:val="000C2F52"/>
    <w:rsid w:val="000C37D6"/>
    <w:rsid w:val="000C433C"/>
    <w:rsid w:val="000C4BCE"/>
    <w:rsid w:val="000C4C46"/>
    <w:rsid w:val="000C4CD7"/>
    <w:rsid w:val="000C4EBE"/>
    <w:rsid w:val="000C4FA0"/>
    <w:rsid w:val="000C5CAE"/>
    <w:rsid w:val="000C5E3A"/>
    <w:rsid w:val="000C6026"/>
    <w:rsid w:val="000C6269"/>
    <w:rsid w:val="000C62E0"/>
    <w:rsid w:val="000C630B"/>
    <w:rsid w:val="000C6AAF"/>
    <w:rsid w:val="000C77C8"/>
    <w:rsid w:val="000C7BC6"/>
    <w:rsid w:val="000D03FB"/>
    <w:rsid w:val="000D050C"/>
    <w:rsid w:val="000D0A94"/>
    <w:rsid w:val="000D10C1"/>
    <w:rsid w:val="000D1358"/>
    <w:rsid w:val="000D144C"/>
    <w:rsid w:val="000D1573"/>
    <w:rsid w:val="000D15CC"/>
    <w:rsid w:val="000D16E1"/>
    <w:rsid w:val="000D1BDC"/>
    <w:rsid w:val="000D1E0D"/>
    <w:rsid w:val="000D1E93"/>
    <w:rsid w:val="000D1F32"/>
    <w:rsid w:val="000D207A"/>
    <w:rsid w:val="000D267B"/>
    <w:rsid w:val="000D2921"/>
    <w:rsid w:val="000D317E"/>
    <w:rsid w:val="000D34E4"/>
    <w:rsid w:val="000D3A83"/>
    <w:rsid w:val="000D3AC0"/>
    <w:rsid w:val="000D3C24"/>
    <w:rsid w:val="000D44DC"/>
    <w:rsid w:val="000D4A11"/>
    <w:rsid w:val="000D5732"/>
    <w:rsid w:val="000D57F1"/>
    <w:rsid w:val="000D5E50"/>
    <w:rsid w:val="000D6549"/>
    <w:rsid w:val="000D6E24"/>
    <w:rsid w:val="000D737E"/>
    <w:rsid w:val="000D793C"/>
    <w:rsid w:val="000D7989"/>
    <w:rsid w:val="000D7F60"/>
    <w:rsid w:val="000E043E"/>
    <w:rsid w:val="000E0472"/>
    <w:rsid w:val="000E086A"/>
    <w:rsid w:val="000E0CDE"/>
    <w:rsid w:val="000E1098"/>
    <w:rsid w:val="000E134B"/>
    <w:rsid w:val="000E1C04"/>
    <w:rsid w:val="000E2551"/>
    <w:rsid w:val="000E2788"/>
    <w:rsid w:val="000E2C36"/>
    <w:rsid w:val="000E3044"/>
    <w:rsid w:val="000E3095"/>
    <w:rsid w:val="000E32FA"/>
    <w:rsid w:val="000E36B4"/>
    <w:rsid w:val="000E38C2"/>
    <w:rsid w:val="000E4398"/>
    <w:rsid w:val="000E44AE"/>
    <w:rsid w:val="000E4865"/>
    <w:rsid w:val="000E49F3"/>
    <w:rsid w:val="000E5224"/>
    <w:rsid w:val="000E5772"/>
    <w:rsid w:val="000E5E75"/>
    <w:rsid w:val="000E5F4C"/>
    <w:rsid w:val="000E670B"/>
    <w:rsid w:val="000E68AD"/>
    <w:rsid w:val="000E6B2B"/>
    <w:rsid w:val="000E7054"/>
    <w:rsid w:val="000E7339"/>
    <w:rsid w:val="000E74AC"/>
    <w:rsid w:val="000E7922"/>
    <w:rsid w:val="000E7B38"/>
    <w:rsid w:val="000F097B"/>
    <w:rsid w:val="000F0B3C"/>
    <w:rsid w:val="000F0EB1"/>
    <w:rsid w:val="000F11D1"/>
    <w:rsid w:val="000F1968"/>
    <w:rsid w:val="000F1A46"/>
    <w:rsid w:val="000F2206"/>
    <w:rsid w:val="000F22CB"/>
    <w:rsid w:val="000F2CB7"/>
    <w:rsid w:val="000F33A5"/>
    <w:rsid w:val="000F3568"/>
    <w:rsid w:val="000F3609"/>
    <w:rsid w:val="000F384C"/>
    <w:rsid w:val="000F3A66"/>
    <w:rsid w:val="000F3B4A"/>
    <w:rsid w:val="000F3D6B"/>
    <w:rsid w:val="000F3D86"/>
    <w:rsid w:val="000F4D8A"/>
    <w:rsid w:val="000F510A"/>
    <w:rsid w:val="000F5217"/>
    <w:rsid w:val="000F5F67"/>
    <w:rsid w:val="000F6105"/>
    <w:rsid w:val="000F616A"/>
    <w:rsid w:val="000F63AF"/>
    <w:rsid w:val="000F6583"/>
    <w:rsid w:val="000F658B"/>
    <w:rsid w:val="000F6B66"/>
    <w:rsid w:val="000F6B7D"/>
    <w:rsid w:val="000F727E"/>
    <w:rsid w:val="000F74CB"/>
    <w:rsid w:val="000F7596"/>
    <w:rsid w:val="000F775D"/>
    <w:rsid w:val="000F7977"/>
    <w:rsid w:val="001003D5"/>
    <w:rsid w:val="00100867"/>
    <w:rsid w:val="001008B2"/>
    <w:rsid w:val="00100C77"/>
    <w:rsid w:val="00100E11"/>
    <w:rsid w:val="00101087"/>
    <w:rsid w:val="0010189D"/>
    <w:rsid w:val="001019F3"/>
    <w:rsid w:val="00101C9C"/>
    <w:rsid w:val="00101E39"/>
    <w:rsid w:val="00101FC2"/>
    <w:rsid w:val="00101FF2"/>
    <w:rsid w:val="0010233F"/>
    <w:rsid w:val="00102399"/>
    <w:rsid w:val="0010245F"/>
    <w:rsid w:val="00102BEF"/>
    <w:rsid w:val="00102F10"/>
    <w:rsid w:val="00103057"/>
    <w:rsid w:val="00103EAA"/>
    <w:rsid w:val="00103FCB"/>
    <w:rsid w:val="001042AE"/>
    <w:rsid w:val="00104542"/>
    <w:rsid w:val="00104684"/>
    <w:rsid w:val="00104D80"/>
    <w:rsid w:val="00104E8F"/>
    <w:rsid w:val="00105431"/>
    <w:rsid w:val="00105DE1"/>
    <w:rsid w:val="00106D7F"/>
    <w:rsid w:val="00106FA6"/>
    <w:rsid w:val="001074F8"/>
    <w:rsid w:val="00107552"/>
    <w:rsid w:val="00107652"/>
    <w:rsid w:val="001078CA"/>
    <w:rsid w:val="00110398"/>
    <w:rsid w:val="001103C5"/>
    <w:rsid w:val="0011059E"/>
    <w:rsid w:val="00110BF1"/>
    <w:rsid w:val="001115EB"/>
    <w:rsid w:val="00111AFE"/>
    <w:rsid w:val="00111E6C"/>
    <w:rsid w:val="00112411"/>
    <w:rsid w:val="0011257E"/>
    <w:rsid w:val="001127CC"/>
    <w:rsid w:val="00112E58"/>
    <w:rsid w:val="00112F26"/>
    <w:rsid w:val="00112FBE"/>
    <w:rsid w:val="001134EE"/>
    <w:rsid w:val="00114912"/>
    <w:rsid w:val="00115D0E"/>
    <w:rsid w:val="00115FFB"/>
    <w:rsid w:val="0011626A"/>
    <w:rsid w:val="00116899"/>
    <w:rsid w:val="00116C0A"/>
    <w:rsid w:val="00116C5D"/>
    <w:rsid w:val="0011700C"/>
    <w:rsid w:val="00117324"/>
    <w:rsid w:val="001176C2"/>
    <w:rsid w:val="001179E2"/>
    <w:rsid w:val="001179F7"/>
    <w:rsid w:val="00117D88"/>
    <w:rsid w:val="00120202"/>
    <w:rsid w:val="00120620"/>
    <w:rsid w:val="001214D9"/>
    <w:rsid w:val="001219C2"/>
    <w:rsid w:val="00121CA5"/>
    <w:rsid w:val="001225B3"/>
    <w:rsid w:val="00122DAE"/>
    <w:rsid w:val="00123402"/>
    <w:rsid w:val="001234CA"/>
    <w:rsid w:val="00123AAB"/>
    <w:rsid w:val="00123B41"/>
    <w:rsid w:val="00123BCD"/>
    <w:rsid w:val="00123C2A"/>
    <w:rsid w:val="001243ED"/>
    <w:rsid w:val="001244C1"/>
    <w:rsid w:val="00124BC1"/>
    <w:rsid w:val="00124E62"/>
    <w:rsid w:val="00124EBF"/>
    <w:rsid w:val="00125392"/>
    <w:rsid w:val="001254AD"/>
    <w:rsid w:val="00125745"/>
    <w:rsid w:val="0012592C"/>
    <w:rsid w:val="00125B1E"/>
    <w:rsid w:val="00125BB8"/>
    <w:rsid w:val="00125E90"/>
    <w:rsid w:val="00126431"/>
    <w:rsid w:val="001268BC"/>
    <w:rsid w:val="001268F0"/>
    <w:rsid w:val="00126F29"/>
    <w:rsid w:val="001273E0"/>
    <w:rsid w:val="001279BA"/>
    <w:rsid w:val="001304A2"/>
    <w:rsid w:val="0013051A"/>
    <w:rsid w:val="0013053B"/>
    <w:rsid w:val="0013061D"/>
    <w:rsid w:val="00130C2A"/>
    <w:rsid w:val="00131449"/>
    <w:rsid w:val="00131D2A"/>
    <w:rsid w:val="00131F8C"/>
    <w:rsid w:val="00132109"/>
    <w:rsid w:val="00133467"/>
    <w:rsid w:val="00133A51"/>
    <w:rsid w:val="00133FDE"/>
    <w:rsid w:val="00134238"/>
    <w:rsid w:val="00134C2E"/>
    <w:rsid w:val="001357B5"/>
    <w:rsid w:val="001359DB"/>
    <w:rsid w:val="001359F1"/>
    <w:rsid w:val="00135A44"/>
    <w:rsid w:val="00135A92"/>
    <w:rsid w:val="00135BE2"/>
    <w:rsid w:val="00135CAA"/>
    <w:rsid w:val="0013699A"/>
    <w:rsid w:val="001370D4"/>
    <w:rsid w:val="001372EF"/>
    <w:rsid w:val="00137CDC"/>
    <w:rsid w:val="001402AD"/>
    <w:rsid w:val="00140525"/>
    <w:rsid w:val="00140893"/>
    <w:rsid w:val="001408BC"/>
    <w:rsid w:val="00141272"/>
    <w:rsid w:val="00141C82"/>
    <w:rsid w:val="00141E2D"/>
    <w:rsid w:val="0014293D"/>
    <w:rsid w:val="00142A59"/>
    <w:rsid w:val="00142ABC"/>
    <w:rsid w:val="00142B5F"/>
    <w:rsid w:val="00142CE7"/>
    <w:rsid w:val="00143185"/>
    <w:rsid w:val="00143A9D"/>
    <w:rsid w:val="00143C4D"/>
    <w:rsid w:val="00143EFD"/>
    <w:rsid w:val="0014437A"/>
    <w:rsid w:val="00144E8B"/>
    <w:rsid w:val="0014577C"/>
    <w:rsid w:val="00145A04"/>
    <w:rsid w:val="00145FD0"/>
    <w:rsid w:val="001465A0"/>
    <w:rsid w:val="00146F03"/>
    <w:rsid w:val="001470A3"/>
    <w:rsid w:val="00147114"/>
    <w:rsid w:val="0014744E"/>
    <w:rsid w:val="00147615"/>
    <w:rsid w:val="00147BAE"/>
    <w:rsid w:val="00147D2C"/>
    <w:rsid w:val="00150081"/>
    <w:rsid w:val="001500CE"/>
    <w:rsid w:val="00150583"/>
    <w:rsid w:val="001505F4"/>
    <w:rsid w:val="00150ACB"/>
    <w:rsid w:val="00150FCD"/>
    <w:rsid w:val="00151372"/>
    <w:rsid w:val="001513F3"/>
    <w:rsid w:val="00151679"/>
    <w:rsid w:val="00151913"/>
    <w:rsid w:val="00151F01"/>
    <w:rsid w:val="001521C2"/>
    <w:rsid w:val="00152DD7"/>
    <w:rsid w:val="00153EE5"/>
    <w:rsid w:val="00153F96"/>
    <w:rsid w:val="00153FCA"/>
    <w:rsid w:val="0015438E"/>
    <w:rsid w:val="00154401"/>
    <w:rsid w:val="00154654"/>
    <w:rsid w:val="00155035"/>
    <w:rsid w:val="0015593D"/>
    <w:rsid w:val="00155BF6"/>
    <w:rsid w:val="001561A9"/>
    <w:rsid w:val="001568D6"/>
    <w:rsid w:val="00157159"/>
    <w:rsid w:val="0015797A"/>
    <w:rsid w:val="001579B4"/>
    <w:rsid w:val="00157C9C"/>
    <w:rsid w:val="00157E0D"/>
    <w:rsid w:val="00160120"/>
    <w:rsid w:val="0016054C"/>
    <w:rsid w:val="00160AC5"/>
    <w:rsid w:val="00160EFE"/>
    <w:rsid w:val="001618D3"/>
    <w:rsid w:val="00161E42"/>
    <w:rsid w:val="001621EB"/>
    <w:rsid w:val="00162CCB"/>
    <w:rsid w:val="00162FFC"/>
    <w:rsid w:val="00163770"/>
    <w:rsid w:val="001639DE"/>
    <w:rsid w:val="00163D6C"/>
    <w:rsid w:val="00163D71"/>
    <w:rsid w:val="0016428B"/>
    <w:rsid w:val="00165AE8"/>
    <w:rsid w:val="00165E53"/>
    <w:rsid w:val="00165F6D"/>
    <w:rsid w:val="00165FCD"/>
    <w:rsid w:val="001668BE"/>
    <w:rsid w:val="00166B17"/>
    <w:rsid w:val="00166D2A"/>
    <w:rsid w:val="00166F05"/>
    <w:rsid w:val="001672DA"/>
    <w:rsid w:val="0016796F"/>
    <w:rsid w:val="00167EC4"/>
    <w:rsid w:val="001705EA"/>
    <w:rsid w:val="00170628"/>
    <w:rsid w:val="00170743"/>
    <w:rsid w:val="00170C94"/>
    <w:rsid w:val="001719DA"/>
    <w:rsid w:val="00171E28"/>
    <w:rsid w:val="00172068"/>
    <w:rsid w:val="0017222C"/>
    <w:rsid w:val="00172F2A"/>
    <w:rsid w:val="0017375C"/>
    <w:rsid w:val="00173F41"/>
    <w:rsid w:val="00173FEA"/>
    <w:rsid w:val="00174102"/>
    <w:rsid w:val="00174194"/>
    <w:rsid w:val="00174740"/>
    <w:rsid w:val="001751CA"/>
    <w:rsid w:val="00175DF1"/>
    <w:rsid w:val="0017658E"/>
    <w:rsid w:val="00176856"/>
    <w:rsid w:val="001768BF"/>
    <w:rsid w:val="00177751"/>
    <w:rsid w:val="00177B4D"/>
    <w:rsid w:val="0018049E"/>
    <w:rsid w:val="00180F3E"/>
    <w:rsid w:val="001810A0"/>
    <w:rsid w:val="0018152E"/>
    <w:rsid w:val="00181790"/>
    <w:rsid w:val="00181954"/>
    <w:rsid w:val="00181AF0"/>
    <w:rsid w:val="00181B10"/>
    <w:rsid w:val="00181D8A"/>
    <w:rsid w:val="001826E3"/>
    <w:rsid w:val="00182CEC"/>
    <w:rsid w:val="00182FEB"/>
    <w:rsid w:val="001830E0"/>
    <w:rsid w:val="00183408"/>
    <w:rsid w:val="00183858"/>
    <w:rsid w:val="00183F73"/>
    <w:rsid w:val="00184376"/>
    <w:rsid w:val="0018448F"/>
    <w:rsid w:val="001846D9"/>
    <w:rsid w:val="00184917"/>
    <w:rsid w:val="00184AF1"/>
    <w:rsid w:val="00184F76"/>
    <w:rsid w:val="001852B8"/>
    <w:rsid w:val="001855E2"/>
    <w:rsid w:val="0018604B"/>
    <w:rsid w:val="001863A0"/>
    <w:rsid w:val="0018699A"/>
    <w:rsid w:val="00186A40"/>
    <w:rsid w:val="00187072"/>
    <w:rsid w:val="0018742C"/>
    <w:rsid w:val="00190D29"/>
    <w:rsid w:val="0019141B"/>
    <w:rsid w:val="00191E23"/>
    <w:rsid w:val="00192AF1"/>
    <w:rsid w:val="00192C93"/>
    <w:rsid w:val="00192E86"/>
    <w:rsid w:val="001930A8"/>
    <w:rsid w:val="001944FC"/>
    <w:rsid w:val="001945E7"/>
    <w:rsid w:val="001949DB"/>
    <w:rsid w:val="00194D01"/>
    <w:rsid w:val="00194F2F"/>
    <w:rsid w:val="001954E8"/>
    <w:rsid w:val="0019555F"/>
    <w:rsid w:val="001964EE"/>
    <w:rsid w:val="00196526"/>
    <w:rsid w:val="00196ACB"/>
    <w:rsid w:val="00196CF7"/>
    <w:rsid w:val="0019731B"/>
    <w:rsid w:val="0019761A"/>
    <w:rsid w:val="00197710"/>
    <w:rsid w:val="00197D2D"/>
    <w:rsid w:val="001A00D3"/>
    <w:rsid w:val="001A02A6"/>
    <w:rsid w:val="001A07F0"/>
    <w:rsid w:val="001A0D56"/>
    <w:rsid w:val="001A105D"/>
    <w:rsid w:val="001A177F"/>
    <w:rsid w:val="001A19D1"/>
    <w:rsid w:val="001A1A3A"/>
    <w:rsid w:val="001A1DA1"/>
    <w:rsid w:val="001A1EB6"/>
    <w:rsid w:val="001A1EFF"/>
    <w:rsid w:val="001A2803"/>
    <w:rsid w:val="001A2A58"/>
    <w:rsid w:val="001A2AC8"/>
    <w:rsid w:val="001A3A86"/>
    <w:rsid w:val="001A3C35"/>
    <w:rsid w:val="001A3CF0"/>
    <w:rsid w:val="001A4259"/>
    <w:rsid w:val="001A449C"/>
    <w:rsid w:val="001A50E5"/>
    <w:rsid w:val="001A531F"/>
    <w:rsid w:val="001A5B15"/>
    <w:rsid w:val="001A6826"/>
    <w:rsid w:val="001A6BFB"/>
    <w:rsid w:val="001A79AD"/>
    <w:rsid w:val="001B05C4"/>
    <w:rsid w:val="001B0787"/>
    <w:rsid w:val="001B08FB"/>
    <w:rsid w:val="001B1176"/>
    <w:rsid w:val="001B131F"/>
    <w:rsid w:val="001B1446"/>
    <w:rsid w:val="001B1B90"/>
    <w:rsid w:val="001B1E07"/>
    <w:rsid w:val="001B1FB7"/>
    <w:rsid w:val="001B21CB"/>
    <w:rsid w:val="001B230B"/>
    <w:rsid w:val="001B2926"/>
    <w:rsid w:val="001B2AFC"/>
    <w:rsid w:val="001B2B37"/>
    <w:rsid w:val="001B31D2"/>
    <w:rsid w:val="001B3375"/>
    <w:rsid w:val="001B33D8"/>
    <w:rsid w:val="001B37A0"/>
    <w:rsid w:val="001B3D24"/>
    <w:rsid w:val="001B4429"/>
    <w:rsid w:val="001B4619"/>
    <w:rsid w:val="001B48ED"/>
    <w:rsid w:val="001B49E6"/>
    <w:rsid w:val="001B4C05"/>
    <w:rsid w:val="001B55AA"/>
    <w:rsid w:val="001B65E2"/>
    <w:rsid w:val="001B65E7"/>
    <w:rsid w:val="001B665A"/>
    <w:rsid w:val="001B6BA8"/>
    <w:rsid w:val="001B745D"/>
    <w:rsid w:val="001B782C"/>
    <w:rsid w:val="001B7F81"/>
    <w:rsid w:val="001C0510"/>
    <w:rsid w:val="001C0681"/>
    <w:rsid w:val="001C07E5"/>
    <w:rsid w:val="001C0D65"/>
    <w:rsid w:val="001C0DC8"/>
    <w:rsid w:val="001C1755"/>
    <w:rsid w:val="001C1DE3"/>
    <w:rsid w:val="001C2027"/>
    <w:rsid w:val="001C38F9"/>
    <w:rsid w:val="001C5597"/>
    <w:rsid w:val="001C577A"/>
    <w:rsid w:val="001C692C"/>
    <w:rsid w:val="001C6E03"/>
    <w:rsid w:val="001C6FB2"/>
    <w:rsid w:val="001C73E8"/>
    <w:rsid w:val="001C7B75"/>
    <w:rsid w:val="001D0017"/>
    <w:rsid w:val="001D07E6"/>
    <w:rsid w:val="001D08E9"/>
    <w:rsid w:val="001D105F"/>
    <w:rsid w:val="001D15F4"/>
    <w:rsid w:val="001D1CD4"/>
    <w:rsid w:val="001D1D56"/>
    <w:rsid w:val="001D1D9C"/>
    <w:rsid w:val="001D23C4"/>
    <w:rsid w:val="001D32EE"/>
    <w:rsid w:val="001D3C5D"/>
    <w:rsid w:val="001D4602"/>
    <w:rsid w:val="001D48E5"/>
    <w:rsid w:val="001D4904"/>
    <w:rsid w:val="001D4E9F"/>
    <w:rsid w:val="001D4F0B"/>
    <w:rsid w:val="001D4F56"/>
    <w:rsid w:val="001D4FBC"/>
    <w:rsid w:val="001D5417"/>
    <w:rsid w:val="001D5600"/>
    <w:rsid w:val="001D60CD"/>
    <w:rsid w:val="001D6358"/>
    <w:rsid w:val="001D655D"/>
    <w:rsid w:val="001D6A66"/>
    <w:rsid w:val="001D6B72"/>
    <w:rsid w:val="001D7175"/>
    <w:rsid w:val="001D71E3"/>
    <w:rsid w:val="001D73E3"/>
    <w:rsid w:val="001D7E50"/>
    <w:rsid w:val="001E123C"/>
    <w:rsid w:val="001E1F50"/>
    <w:rsid w:val="001E1FFE"/>
    <w:rsid w:val="001E2087"/>
    <w:rsid w:val="001E28C2"/>
    <w:rsid w:val="001E298E"/>
    <w:rsid w:val="001E2A9B"/>
    <w:rsid w:val="001E2BFC"/>
    <w:rsid w:val="001E31DB"/>
    <w:rsid w:val="001E3785"/>
    <w:rsid w:val="001E43E5"/>
    <w:rsid w:val="001E45E4"/>
    <w:rsid w:val="001E4B85"/>
    <w:rsid w:val="001E4CDD"/>
    <w:rsid w:val="001E538A"/>
    <w:rsid w:val="001E550B"/>
    <w:rsid w:val="001E6929"/>
    <w:rsid w:val="001E6E93"/>
    <w:rsid w:val="001E701D"/>
    <w:rsid w:val="001E7177"/>
    <w:rsid w:val="001E733E"/>
    <w:rsid w:val="001E7E65"/>
    <w:rsid w:val="001F0D8B"/>
    <w:rsid w:val="001F1255"/>
    <w:rsid w:val="001F1447"/>
    <w:rsid w:val="001F1492"/>
    <w:rsid w:val="001F1E97"/>
    <w:rsid w:val="001F1F6F"/>
    <w:rsid w:val="001F1F97"/>
    <w:rsid w:val="001F20A6"/>
    <w:rsid w:val="001F2801"/>
    <w:rsid w:val="001F3239"/>
    <w:rsid w:val="001F3277"/>
    <w:rsid w:val="001F3532"/>
    <w:rsid w:val="001F3679"/>
    <w:rsid w:val="001F39E2"/>
    <w:rsid w:val="001F40D8"/>
    <w:rsid w:val="001F4131"/>
    <w:rsid w:val="001F4953"/>
    <w:rsid w:val="001F4BDA"/>
    <w:rsid w:val="001F4C68"/>
    <w:rsid w:val="001F4F42"/>
    <w:rsid w:val="001F5527"/>
    <w:rsid w:val="001F5703"/>
    <w:rsid w:val="001F5839"/>
    <w:rsid w:val="001F59D1"/>
    <w:rsid w:val="001F61AD"/>
    <w:rsid w:val="001F699B"/>
    <w:rsid w:val="001F69F6"/>
    <w:rsid w:val="001F6FE5"/>
    <w:rsid w:val="001F70F7"/>
    <w:rsid w:val="001F7117"/>
    <w:rsid w:val="001F7203"/>
    <w:rsid w:val="001F72EF"/>
    <w:rsid w:val="001F754B"/>
    <w:rsid w:val="001F7B18"/>
    <w:rsid w:val="001F7D69"/>
    <w:rsid w:val="001F7F6D"/>
    <w:rsid w:val="00200485"/>
    <w:rsid w:val="0020075F"/>
    <w:rsid w:val="00200999"/>
    <w:rsid w:val="00200F3A"/>
    <w:rsid w:val="00201070"/>
    <w:rsid w:val="00201077"/>
    <w:rsid w:val="0020128B"/>
    <w:rsid w:val="00201B44"/>
    <w:rsid w:val="00201E38"/>
    <w:rsid w:val="002024EC"/>
    <w:rsid w:val="00202731"/>
    <w:rsid w:val="00202761"/>
    <w:rsid w:val="00202779"/>
    <w:rsid w:val="00202898"/>
    <w:rsid w:val="00202BEE"/>
    <w:rsid w:val="00202BF9"/>
    <w:rsid w:val="002038BA"/>
    <w:rsid w:val="00204310"/>
    <w:rsid w:val="002048B0"/>
    <w:rsid w:val="00204A68"/>
    <w:rsid w:val="00204E8E"/>
    <w:rsid w:val="002052B6"/>
    <w:rsid w:val="002053E5"/>
    <w:rsid w:val="002054A4"/>
    <w:rsid w:val="002057F8"/>
    <w:rsid w:val="00205A0B"/>
    <w:rsid w:val="00205CC0"/>
    <w:rsid w:val="00205FEC"/>
    <w:rsid w:val="002067A6"/>
    <w:rsid w:val="00207032"/>
    <w:rsid w:val="0020712B"/>
    <w:rsid w:val="00207F27"/>
    <w:rsid w:val="0021002A"/>
    <w:rsid w:val="00210176"/>
    <w:rsid w:val="00210187"/>
    <w:rsid w:val="0021031A"/>
    <w:rsid w:val="00210608"/>
    <w:rsid w:val="00210855"/>
    <w:rsid w:val="00210965"/>
    <w:rsid w:val="00210BB2"/>
    <w:rsid w:val="00210D8A"/>
    <w:rsid w:val="0021151D"/>
    <w:rsid w:val="00211B72"/>
    <w:rsid w:val="00211DE7"/>
    <w:rsid w:val="00211E6B"/>
    <w:rsid w:val="002120EC"/>
    <w:rsid w:val="002122C5"/>
    <w:rsid w:val="002125BB"/>
    <w:rsid w:val="00212B27"/>
    <w:rsid w:val="00213199"/>
    <w:rsid w:val="0021330D"/>
    <w:rsid w:val="00213729"/>
    <w:rsid w:val="00213D44"/>
    <w:rsid w:val="00214222"/>
    <w:rsid w:val="00215756"/>
    <w:rsid w:val="0021579D"/>
    <w:rsid w:val="0021582C"/>
    <w:rsid w:val="00215A30"/>
    <w:rsid w:val="00215CE0"/>
    <w:rsid w:val="00215EFF"/>
    <w:rsid w:val="002160B9"/>
    <w:rsid w:val="002172E2"/>
    <w:rsid w:val="00217414"/>
    <w:rsid w:val="002174C1"/>
    <w:rsid w:val="002175DC"/>
    <w:rsid w:val="0021763A"/>
    <w:rsid w:val="00217852"/>
    <w:rsid w:val="00217A16"/>
    <w:rsid w:val="00217F08"/>
    <w:rsid w:val="002204D1"/>
    <w:rsid w:val="002207EC"/>
    <w:rsid w:val="00220823"/>
    <w:rsid w:val="002209EC"/>
    <w:rsid w:val="00220BD2"/>
    <w:rsid w:val="00220C38"/>
    <w:rsid w:val="002212D6"/>
    <w:rsid w:val="0022137C"/>
    <w:rsid w:val="002221FD"/>
    <w:rsid w:val="002226FB"/>
    <w:rsid w:val="00222720"/>
    <w:rsid w:val="00222B8D"/>
    <w:rsid w:val="002234C5"/>
    <w:rsid w:val="0022384D"/>
    <w:rsid w:val="00223928"/>
    <w:rsid w:val="0022421F"/>
    <w:rsid w:val="002245E0"/>
    <w:rsid w:val="00224B95"/>
    <w:rsid w:val="00225512"/>
    <w:rsid w:val="002255DD"/>
    <w:rsid w:val="002257EA"/>
    <w:rsid w:val="00225BDA"/>
    <w:rsid w:val="00226552"/>
    <w:rsid w:val="002265D8"/>
    <w:rsid w:val="00226855"/>
    <w:rsid w:val="002268F2"/>
    <w:rsid w:val="00227368"/>
    <w:rsid w:val="002276DE"/>
    <w:rsid w:val="002278C2"/>
    <w:rsid w:val="00227EE6"/>
    <w:rsid w:val="002300D7"/>
    <w:rsid w:val="00230224"/>
    <w:rsid w:val="00230699"/>
    <w:rsid w:val="00230904"/>
    <w:rsid w:val="002312FC"/>
    <w:rsid w:val="00231458"/>
    <w:rsid w:val="00231501"/>
    <w:rsid w:val="0023181D"/>
    <w:rsid w:val="00231F6D"/>
    <w:rsid w:val="0023231A"/>
    <w:rsid w:val="00232922"/>
    <w:rsid w:val="00232A37"/>
    <w:rsid w:val="00232BED"/>
    <w:rsid w:val="00233043"/>
    <w:rsid w:val="002333AD"/>
    <w:rsid w:val="00233ACC"/>
    <w:rsid w:val="00233AE8"/>
    <w:rsid w:val="00233B9C"/>
    <w:rsid w:val="00233E0A"/>
    <w:rsid w:val="00234E39"/>
    <w:rsid w:val="002350E1"/>
    <w:rsid w:val="002350FB"/>
    <w:rsid w:val="0023536C"/>
    <w:rsid w:val="002353E5"/>
    <w:rsid w:val="002356C7"/>
    <w:rsid w:val="00235D1A"/>
    <w:rsid w:val="0023650E"/>
    <w:rsid w:val="002366AD"/>
    <w:rsid w:val="00236A5B"/>
    <w:rsid w:val="0023700F"/>
    <w:rsid w:val="002371AB"/>
    <w:rsid w:val="00237471"/>
    <w:rsid w:val="0023775C"/>
    <w:rsid w:val="002379E5"/>
    <w:rsid w:val="00237D64"/>
    <w:rsid w:val="0024039C"/>
    <w:rsid w:val="0024089A"/>
    <w:rsid w:val="00241368"/>
    <w:rsid w:val="00241864"/>
    <w:rsid w:val="00241999"/>
    <w:rsid w:val="00241AE8"/>
    <w:rsid w:val="00242043"/>
    <w:rsid w:val="002420AB"/>
    <w:rsid w:val="00242602"/>
    <w:rsid w:val="0024316C"/>
    <w:rsid w:val="002433E6"/>
    <w:rsid w:val="0024353E"/>
    <w:rsid w:val="0024364D"/>
    <w:rsid w:val="00243A88"/>
    <w:rsid w:val="00243A8F"/>
    <w:rsid w:val="00243B40"/>
    <w:rsid w:val="00243C96"/>
    <w:rsid w:val="00244BEB"/>
    <w:rsid w:val="0024544F"/>
    <w:rsid w:val="0024549F"/>
    <w:rsid w:val="002457A9"/>
    <w:rsid w:val="00245C6F"/>
    <w:rsid w:val="00245C94"/>
    <w:rsid w:val="00245E46"/>
    <w:rsid w:val="002461AF"/>
    <w:rsid w:val="00246444"/>
    <w:rsid w:val="00246CCE"/>
    <w:rsid w:val="00246E4E"/>
    <w:rsid w:val="00247473"/>
    <w:rsid w:val="00247A42"/>
    <w:rsid w:val="00247DDC"/>
    <w:rsid w:val="002501E7"/>
    <w:rsid w:val="00250595"/>
    <w:rsid w:val="002505E5"/>
    <w:rsid w:val="0025064B"/>
    <w:rsid w:val="0025103C"/>
    <w:rsid w:val="00251775"/>
    <w:rsid w:val="00251DDF"/>
    <w:rsid w:val="00251EC4"/>
    <w:rsid w:val="00251F89"/>
    <w:rsid w:val="002520C9"/>
    <w:rsid w:val="00252629"/>
    <w:rsid w:val="0025270D"/>
    <w:rsid w:val="00252CF7"/>
    <w:rsid w:val="00252ECA"/>
    <w:rsid w:val="00253005"/>
    <w:rsid w:val="002531E5"/>
    <w:rsid w:val="00253317"/>
    <w:rsid w:val="00253731"/>
    <w:rsid w:val="002537BF"/>
    <w:rsid w:val="00253C06"/>
    <w:rsid w:val="002540EA"/>
    <w:rsid w:val="002543DE"/>
    <w:rsid w:val="00254679"/>
    <w:rsid w:val="00254E58"/>
    <w:rsid w:val="00254E5F"/>
    <w:rsid w:val="00255222"/>
    <w:rsid w:val="00255576"/>
    <w:rsid w:val="002556D1"/>
    <w:rsid w:val="00255927"/>
    <w:rsid w:val="00255AD4"/>
    <w:rsid w:val="00255CDE"/>
    <w:rsid w:val="00255FE1"/>
    <w:rsid w:val="002560B1"/>
    <w:rsid w:val="002561A5"/>
    <w:rsid w:val="002568AB"/>
    <w:rsid w:val="00256941"/>
    <w:rsid w:val="00256C1F"/>
    <w:rsid w:val="00256E77"/>
    <w:rsid w:val="00257082"/>
    <w:rsid w:val="002571D4"/>
    <w:rsid w:val="002574D8"/>
    <w:rsid w:val="002574FD"/>
    <w:rsid w:val="002576BB"/>
    <w:rsid w:val="00257A20"/>
    <w:rsid w:val="00260194"/>
    <w:rsid w:val="002605C9"/>
    <w:rsid w:val="00260720"/>
    <w:rsid w:val="002607CA"/>
    <w:rsid w:val="00260CD5"/>
    <w:rsid w:val="00260E63"/>
    <w:rsid w:val="00261585"/>
    <w:rsid w:val="00261746"/>
    <w:rsid w:val="0026176C"/>
    <w:rsid w:val="00261EF5"/>
    <w:rsid w:val="00262549"/>
    <w:rsid w:val="0026261E"/>
    <w:rsid w:val="0026287E"/>
    <w:rsid w:val="00262B96"/>
    <w:rsid w:val="00262C43"/>
    <w:rsid w:val="00262E95"/>
    <w:rsid w:val="002630C7"/>
    <w:rsid w:val="002632D3"/>
    <w:rsid w:val="0026372A"/>
    <w:rsid w:val="00263943"/>
    <w:rsid w:val="00263C9E"/>
    <w:rsid w:val="00264045"/>
    <w:rsid w:val="00264403"/>
    <w:rsid w:val="0026491C"/>
    <w:rsid w:val="00264988"/>
    <w:rsid w:val="002649FE"/>
    <w:rsid w:val="00264FFD"/>
    <w:rsid w:val="00265426"/>
    <w:rsid w:val="002655B3"/>
    <w:rsid w:val="0026570D"/>
    <w:rsid w:val="00265C58"/>
    <w:rsid w:val="00266324"/>
    <w:rsid w:val="00266DE6"/>
    <w:rsid w:val="00266DE9"/>
    <w:rsid w:val="00267340"/>
    <w:rsid w:val="00267A2C"/>
    <w:rsid w:val="00270146"/>
    <w:rsid w:val="00271411"/>
    <w:rsid w:val="00271714"/>
    <w:rsid w:val="002718BD"/>
    <w:rsid w:val="00271BFE"/>
    <w:rsid w:val="00271C20"/>
    <w:rsid w:val="00271F9B"/>
    <w:rsid w:val="0027231F"/>
    <w:rsid w:val="00273164"/>
    <w:rsid w:val="00273566"/>
    <w:rsid w:val="00273B17"/>
    <w:rsid w:val="00273E70"/>
    <w:rsid w:val="00274421"/>
    <w:rsid w:val="00274AE7"/>
    <w:rsid w:val="002752A8"/>
    <w:rsid w:val="00275D86"/>
    <w:rsid w:val="00275FEE"/>
    <w:rsid w:val="002765F0"/>
    <w:rsid w:val="002767AD"/>
    <w:rsid w:val="0027693B"/>
    <w:rsid w:val="002772C2"/>
    <w:rsid w:val="002774ED"/>
    <w:rsid w:val="00277ADB"/>
    <w:rsid w:val="00277B3D"/>
    <w:rsid w:val="00277DB7"/>
    <w:rsid w:val="0028011B"/>
    <w:rsid w:val="002804CD"/>
    <w:rsid w:val="00280B00"/>
    <w:rsid w:val="00281892"/>
    <w:rsid w:val="00282199"/>
    <w:rsid w:val="002822E9"/>
    <w:rsid w:val="00282559"/>
    <w:rsid w:val="0028266B"/>
    <w:rsid w:val="002828A9"/>
    <w:rsid w:val="00282BF9"/>
    <w:rsid w:val="002832BB"/>
    <w:rsid w:val="002839FA"/>
    <w:rsid w:val="00283C57"/>
    <w:rsid w:val="00283D08"/>
    <w:rsid w:val="00283D11"/>
    <w:rsid w:val="00283DC4"/>
    <w:rsid w:val="0028456C"/>
    <w:rsid w:val="002845F4"/>
    <w:rsid w:val="00284FA9"/>
    <w:rsid w:val="002850ED"/>
    <w:rsid w:val="002852C5"/>
    <w:rsid w:val="002854F0"/>
    <w:rsid w:val="00285540"/>
    <w:rsid w:val="0028554B"/>
    <w:rsid w:val="002856F7"/>
    <w:rsid w:val="00285AC2"/>
    <w:rsid w:val="00286F25"/>
    <w:rsid w:val="00287490"/>
    <w:rsid w:val="0028798A"/>
    <w:rsid w:val="00290392"/>
    <w:rsid w:val="00291153"/>
    <w:rsid w:val="0029166C"/>
    <w:rsid w:val="00291BE4"/>
    <w:rsid w:val="00291DE7"/>
    <w:rsid w:val="00292102"/>
    <w:rsid w:val="00292388"/>
    <w:rsid w:val="002923BC"/>
    <w:rsid w:val="002927B1"/>
    <w:rsid w:val="002929AD"/>
    <w:rsid w:val="00292FE1"/>
    <w:rsid w:val="0029328A"/>
    <w:rsid w:val="00293446"/>
    <w:rsid w:val="00293573"/>
    <w:rsid w:val="00293C80"/>
    <w:rsid w:val="00293DDA"/>
    <w:rsid w:val="00294925"/>
    <w:rsid w:val="00294A2A"/>
    <w:rsid w:val="00295CC2"/>
    <w:rsid w:val="00295CFC"/>
    <w:rsid w:val="00295D56"/>
    <w:rsid w:val="0029609D"/>
    <w:rsid w:val="0029632A"/>
    <w:rsid w:val="002965D7"/>
    <w:rsid w:val="00296980"/>
    <w:rsid w:val="002970E0"/>
    <w:rsid w:val="002974E4"/>
    <w:rsid w:val="00297661"/>
    <w:rsid w:val="00297A57"/>
    <w:rsid w:val="00297B89"/>
    <w:rsid w:val="00297C2D"/>
    <w:rsid w:val="00297DC1"/>
    <w:rsid w:val="002A0065"/>
    <w:rsid w:val="002A0299"/>
    <w:rsid w:val="002A06CA"/>
    <w:rsid w:val="002A082F"/>
    <w:rsid w:val="002A083A"/>
    <w:rsid w:val="002A0FB3"/>
    <w:rsid w:val="002A1714"/>
    <w:rsid w:val="002A1A2A"/>
    <w:rsid w:val="002A20D9"/>
    <w:rsid w:val="002A3480"/>
    <w:rsid w:val="002A3693"/>
    <w:rsid w:val="002A38F9"/>
    <w:rsid w:val="002A3A53"/>
    <w:rsid w:val="002A3B3C"/>
    <w:rsid w:val="002A4051"/>
    <w:rsid w:val="002A4183"/>
    <w:rsid w:val="002A429C"/>
    <w:rsid w:val="002A4509"/>
    <w:rsid w:val="002A4840"/>
    <w:rsid w:val="002A4DF7"/>
    <w:rsid w:val="002A4F6B"/>
    <w:rsid w:val="002A5184"/>
    <w:rsid w:val="002A51D6"/>
    <w:rsid w:val="002A5317"/>
    <w:rsid w:val="002A56F1"/>
    <w:rsid w:val="002A5729"/>
    <w:rsid w:val="002A5EAA"/>
    <w:rsid w:val="002A684D"/>
    <w:rsid w:val="002A72BB"/>
    <w:rsid w:val="002A7597"/>
    <w:rsid w:val="002A7BD4"/>
    <w:rsid w:val="002B009A"/>
    <w:rsid w:val="002B0679"/>
    <w:rsid w:val="002B084C"/>
    <w:rsid w:val="002B09FE"/>
    <w:rsid w:val="002B0C57"/>
    <w:rsid w:val="002B0CF4"/>
    <w:rsid w:val="002B0DF8"/>
    <w:rsid w:val="002B0FA7"/>
    <w:rsid w:val="002B0FF4"/>
    <w:rsid w:val="002B105A"/>
    <w:rsid w:val="002B14C8"/>
    <w:rsid w:val="002B1921"/>
    <w:rsid w:val="002B1BBA"/>
    <w:rsid w:val="002B1BDD"/>
    <w:rsid w:val="002B21D1"/>
    <w:rsid w:val="002B28BF"/>
    <w:rsid w:val="002B2A82"/>
    <w:rsid w:val="002B2CD8"/>
    <w:rsid w:val="002B3117"/>
    <w:rsid w:val="002B3B93"/>
    <w:rsid w:val="002B3CDE"/>
    <w:rsid w:val="002B3F81"/>
    <w:rsid w:val="002B42C8"/>
    <w:rsid w:val="002B446D"/>
    <w:rsid w:val="002B44F1"/>
    <w:rsid w:val="002B4866"/>
    <w:rsid w:val="002B4971"/>
    <w:rsid w:val="002B5146"/>
    <w:rsid w:val="002B5366"/>
    <w:rsid w:val="002B5426"/>
    <w:rsid w:val="002B5E86"/>
    <w:rsid w:val="002B5F1A"/>
    <w:rsid w:val="002B5FD6"/>
    <w:rsid w:val="002B61C2"/>
    <w:rsid w:val="002B6791"/>
    <w:rsid w:val="002B6B63"/>
    <w:rsid w:val="002B6F40"/>
    <w:rsid w:val="002B72DC"/>
    <w:rsid w:val="002B7A8D"/>
    <w:rsid w:val="002C0034"/>
    <w:rsid w:val="002C011C"/>
    <w:rsid w:val="002C04F4"/>
    <w:rsid w:val="002C0549"/>
    <w:rsid w:val="002C0A6D"/>
    <w:rsid w:val="002C0C62"/>
    <w:rsid w:val="002C1233"/>
    <w:rsid w:val="002C1250"/>
    <w:rsid w:val="002C15F0"/>
    <w:rsid w:val="002C176D"/>
    <w:rsid w:val="002C1AAE"/>
    <w:rsid w:val="002C1F9D"/>
    <w:rsid w:val="002C2154"/>
    <w:rsid w:val="002C2328"/>
    <w:rsid w:val="002C24E3"/>
    <w:rsid w:val="002C293A"/>
    <w:rsid w:val="002C2BDA"/>
    <w:rsid w:val="002C3114"/>
    <w:rsid w:val="002C336A"/>
    <w:rsid w:val="002C33CE"/>
    <w:rsid w:val="002C3492"/>
    <w:rsid w:val="002C3906"/>
    <w:rsid w:val="002C3FDA"/>
    <w:rsid w:val="002C4027"/>
    <w:rsid w:val="002C42E1"/>
    <w:rsid w:val="002C431A"/>
    <w:rsid w:val="002C5014"/>
    <w:rsid w:val="002C5110"/>
    <w:rsid w:val="002C5A00"/>
    <w:rsid w:val="002C609E"/>
    <w:rsid w:val="002C60AD"/>
    <w:rsid w:val="002C6116"/>
    <w:rsid w:val="002C6363"/>
    <w:rsid w:val="002C660B"/>
    <w:rsid w:val="002C6656"/>
    <w:rsid w:val="002C6AA1"/>
    <w:rsid w:val="002C6E54"/>
    <w:rsid w:val="002C6F8C"/>
    <w:rsid w:val="002D03F4"/>
    <w:rsid w:val="002D0E1F"/>
    <w:rsid w:val="002D0F1A"/>
    <w:rsid w:val="002D104D"/>
    <w:rsid w:val="002D1912"/>
    <w:rsid w:val="002D1A95"/>
    <w:rsid w:val="002D1B62"/>
    <w:rsid w:val="002D239D"/>
    <w:rsid w:val="002D27F0"/>
    <w:rsid w:val="002D3761"/>
    <w:rsid w:val="002D398D"/>
    <w:rsid w:val="002D446B"/>
    <w:rsid w:val="002D4572"/>
    <w:rsid w:val="002D4912"/>
    <w:rsid w:val="002D4DC0"/>
    <w:rsid w:val="002D4E95"/>
    <w:rsid w:val="002D54DA"/>
    <w:rsid w:val="002D58EF"/>
    <w:rsid w:val="002D5A51"/>
    <w:rsid w:val="002D5E39"/>
    <w:rsid w:val="002D5FB4"/>
    <w:rsid w:val="002D697A"/>
    <w:rsid w:val="002D6C77"/>
    <w:rsid w:val="002D6CBD"/>
    <w:rsid w:val="002D7422"/>
    <w:rsid w:val="002D7447"/>
    <w:rsid w:val="002D766C"/>
    <w:rsid w:val="002D7CB1"/>
    <w:rsid w:val="002D7CF8"/>
    <w:rsid w:val="002D7D4D"/>
    <w:rsid w:val="002E0187"/>
    <w:rsid w:val="002E0442"/>
    <w:rsid w:val="002E049A"/>
    <w:rsid w:val="002E04E1"/>
    <w:rsid w:val="002E0599"/>
    <w:rsid w:val="002E0963"/>
    <w:rsid w:val="002E1431"/>
    <w:rsid w:val="002E1502"/>
    <w:rsid w:val="002E166B"/>
    <w:rsid w:val="002E1BAB"/>
    <w:rsid w:val="002E24D0"/>
    <w:rsid w:val="002E25F9"/>
    <w:rsid w:val="002E2E5F"/>
    <w:rsid w:val="002E34C0"/>
    <w:rsid w:val="002E4187"/>
    <w:rsid w:val="002E4234"/>
    <w:rsid w:val="002E45F4"/>
    <w:rsid w:val="002E470C"/>
    <w:rsid w:val="002E5702"/>
    <w:rsid w:val="002E58A0"/>
    <w:rsid w:val="002E5B3C"/>
    <w:rsid w:val="002E5D5F"/>
    <w:rsid w:val="002E611B"/>
    <w:rsid w:val="002E6792"/>
    <w:rsid w:val="002E681E"/>
    <w:rsid w:val="002E6C33"/>
    <w:rsid w:val="002E6C8F"/>
    <w:rsid w:val="002E6D8C"/>
    <w:rsid w:val="002E6DFF"/>
    <w:rsid w:val="002E6FA7"/>
    <w:rsid w:val="002E72B1"/>
    <w:rsid w:val="002E736A"/>
    <w:rsid w:val="002E7389"/>
    <w:rsid w:val="002E785F"/>
    <w:rsid w:val="002F02C6"/>
    <w:rsid w:val="002F0598"/>
    <w:rsid w:val="002F06DE"/>
    <w:rsid w:val="002F0846"/>
    <w:rsid w:val="002F09DD"/>
    <w:rsid w:val="002F0E5C"/>
    <w:rsid w:val="002F2559"/>
    <w:rsid w:val="002F2B2A"/>
    <w:rsid w:val="002F2DD8"/>
    <w:rsid w:val="002F2E46"/>
    <w:rsid w:val="002F2F23"/>
    <w:rsid w:val="002F3169"/>
    <w:rsid w:val="002F348B"/>
    <w:rsid w:val="002F34BC"/>
    <w:rsid w:val="002F678B"/>
    <w:rsid w:val="002F6C47"/>
    <w:rsid w:val="002F6D08"/>
    <w:rsid w:val="002F711F"/>
    <w:rsid w:val="002F713C"/>
    <w:rsid w:val="002F73B2"/>
    <w:rsid w:val="002F77E1"/>
    <w:rsid w:val="002F7C0E"/>
    <w:rsid w:val="002F7CC7"/>
    <w:rsid w:val="002F7F09"/>
    <w:rsid w:val="00300994"/>
    <w:rsid w:val="00300A03"/>
    <w:rsid w:val="00300B3E"/>
    <w:rsid w:val="00300F80"/>
    <w:rsid w:val="003013E1"/>
    <w:rsid w:val="003018F1"/>
    <w:rsid w:val="00301D48"/>
    <w:rsid w:val="003021BB"/>
    <w:rsid w:val="00302EDF"/>
    <w:rsid w:val="00303185"/>
    <w:rsid w:val="00303784"/>
    <w:rsid w:val="00303FBF"/>
    <w:rsid w:val="003040F7"/>
    <w:rsid w:val="0030433C"/>
    <w:rsid w:val="0030450B"/>
    <w:rsid w:val="0030455B"/>
    <w:rsid w:val="00304797"/>
    <w:rsid w:val="00304899"/>
    <w:rsid w:val="00304D14"/>
    <w:rsid w:val="00304DF7"/>
    <w:rsid w:val="00304EA6"/>
    <w:rsid w:val="003053E5"/>
    <w:rsid w:val="00305581"/>
    <w:rsid w:val="003057F7"/>
    <w:rsid w:val="00305C4D"/>
    <w:rsid w:val="00305E88"/>
    <w:rsid w:val="00306343"/>
    <w:rsid w:val="003064BB"/>
    <w:rsid w:val="00306619"/>
    <w:rsid w:val="003067B8"/>
    <w:rsid w:val="00306F3A"/>
    <w:rsid w:val="003077D7"/>
    <w:rsid w:val="00307A13"/>
    <w:rsid w:val="00310248"/>
    <w:rsid w:val="00310A2A"/>
    <w:rsid w:val="00310F53"/>
    <w:rsid w:val="00311114"/>
    <w:rsid w:val="00311158"/>
    <w:rsid w:val="0031123B"/>
    <w:rsid w:val="00311891"/>
    <w:rsid w:val="0031194A"/>
    <w:rsid w:val="00311CB6"/>
    <w:rsid w:val="00311D2C"/>
    <w:rsid w:val="00311E07"/>
    <w:rsid w:val="00312404"/>
    <w:rsid w:val="0031258D"/>
    <w:rsid w:val="00312ABB"/>
    <w:rsid w:val="00312C86"/>
    <w:rsid w:val="00312E92"/>
    <w:rsid w:val="00312F2C"/>
    <w:rsid w:val="00313EE9"/>
    <w:rsid w:val="003141CE"/>
    <w:rsid w:val="00314282"/>
    <w:rsid w:val="00314519"/>
    <w:rsid w:val="0031504E"/>
    <w:rsid w:val="003151E3"/>
    <w:rsid w:val="0031579E"/>
    <w:rsid w:val="00315A26"/>
    <w:rsid w:val="00315CA1"/>
    <w:rsid w:val="00315DAC"/>
    <w:rsid w:val="00315DB4"/>
    <w:rsid w:val="00315F72"/>
    <w:rsid w:val="00316076"/>
    <w:rsid w:val="0031611E"/>
    <w:rsid w:val="003161A4"/>
    <w:rsid w:val="00316505"/>
    <w:rsid w:val="00316718"/>
    <w:rsid w:val="00316A4B"/>
    <w:rsid w:val="003170ED"/>
    <w:rsid w:val="003176E4"/>
    <w:rsid w:val="00317B01"/>
    <w:rsid w:val="00317BF3"/>
    <w:rsid w:val="00320383"/>
    <w:rsid w:val="003204F7"/>
    <w:rsid w:val="0032072F"/>
    <w:rsid w:val="003209E0"/>
    <w:rsid w:val="003214B1"/>
    <w:rsid w:val="003214C5"/>
    <w:rsid w:val="00321671"/>
    <w:rsid w:val="0032196D"/>
    <w:rsid w:val="00321A1B"/>
    <w:rsid w:val="00321BA8"/>
    <w:rsid w:val="0032221B"/>
    <w:rsid w:val="00322813"/>
    <w:rsid w:val="0032296D"/>
    <w:rsid w:val="00322C72"/>
    <w:rsid w:val="00323002"/>
    <w:rsid w:val="003230A2"/>
    <w:rsid w:val="003236A1"/>
    <w:rsid w:val="00323C2F"/>
    <w:rsid w:val="00323C69"/>
    <w:rsid w:val="0032428D"/>
    <w:rsid w:val="00324803"/>
    <w:rsid w:val="003251BC"/>
    <w:rsid w:val="00325755"/>
    <w:rsid w:val="00325804"/>
    <w:rsid w:val="00326B15"/>
    <w:rsid w:val="00327171"/>
    <w:rsid w:val="00327353"/>
    <w:rsid w:val="003274D9"/>
    <w:rsid w:val="00330033"/>
    <w:rsid w:val="0033007B"/>
    <w:rsid w:val="003301BE"/>
    <w:rsid w:val="00330209"/>
    <w:rsid w:val="00330270"/>
    <w:rsid w:val="003308C1"/>
    <w:rsid w:val="00330AC8"/>
    <w:rsid w:val="00330E3B"/>
    <w:rsid w:val="00330E7E"/>
    <w:rsid w:val="003315C3"/>
    <w:rsid w:val="003329FF"/>
    <w:rsid w:val="00332EF9"/>
    <w:rsid w:val="00332F44"/>
    <w:rsid w:val="003333FF"/>
    <w:rsid w:val="003334DA"/>
    <w:rsid w:val="00333685"/>
    <w:rsid w:val="00333B01"/>
    <w:rsid w:val="00333ED6"/>
    <w:rsid w:val="003340A7"/>
    <w:rsid w:val="003347E9"/>
    <w:rsid w:val="00334926"/>
    <w:rsid w:val="003358EF"/>
    <w:rsid w:val="00335B78"/>
    <w:rsid w:val="003369D8"/>
    <w:rsid w:val="003370A9"/>
    <w:rsid w:val="00337A57"/>
    <w:rsid w:val="00337BBD"/>
    <w:rsid w:val="00337C0C"/>
    <w:rsid w:val="00337E51"/>
    <w:rsid w:val="00340134"/>
    <w:rsid w:val="0034063F"/>
    <w:rsid w:val="003406DD"/>
    <w:rsid w:val="0034079A"/>
    <w:rsid w:val="00340843"/>
    <w:rsid w:val="003411DB"/>
    <w:rsid w:val="003414E7"/>
    <w:rsid w:val="00341EC3"/>
    <w:rsid w:val="00342085"/>
    <w:rsid w:val="003424BD"/>
    <w:rsid w:val="003426F3"/>
    <w:rsid w:val="00344063"/>
    <w:rsid w:val="00344261"/>
    <w:rsid w:val="00344265"/>
    <w:rsid w:val="00344697"/>
    <w:rsid w:val="00344930"/>
    <w:rsid w:val="00344B3F"/>
    <w:rsid w:val="00344E1C"/>
    <w:rsid w:val="003450D0"/>
    <w:rsid w:val="0034519C"/>
    <w:rsid w:val="00345254"/>
    <w:rsid w:val="0034538B"/>
    <w:rsid w:val="003453EB"/>
    <w:rsid w:val="003457AE"/>
    <w:rsid w:val="00345838"/>
    <w:rsid w:val="00345B81"/>
    <w:rsid w:val="00345F06"/>
    <w:rsid w:val="00346631"/>
    <w:rsid w:val="00346BE4"/>
    <w:rsid w:val="0035004D"/>
    <w:rsid w:val="00350682"/>
    <w:rsid w:val="003508CC"/>
    <w:rsid w:val="003508E4"/>
    <w:rsid w:val="00350A67"/>
    <w:rsid w:val="00350A9B"/>
    <w:rsid w:val="00350F6C"/>
    <w:rsid w:val="0035151E"/>
    <w:rsid w:val="00351942"/>
    <w:rsid w:val="003521E1"/>
    <w:rsid w:val="00352235"/>
    <w:rsid w:val="0035316B"/>
    <w:rsid w:val="00353542"/>
    <w:rsid w:val="00353F12"/>
    <w:rsid w:val="003540A8"/>
    <w:rsid w:val="0035419D"/>
    <w:rsid w:val="003544EC"/>
    <w:rsid w:val="00354556"/>
    <w:rsid w:val="00354D22"/>
    <w:rsid w:val="00355ED4"/>
    <w:rsid w:val="00356284"/>
    <w:rsid w:val="00356A75"/>
    <w:rsid w:val="00356FCF"/>
    <w:rsid w:val="0035720C"/>
    <w:rsid w:val="003577F9"/>
    <w:rsid w:val="00357D03"/>
    <w:rsid w:val="00360339"/>
    <w:rsid w:val="003603B5"/>
    <w:rsid w:val="00360731"/>
    <w:rsid w:val="003613DD"/>
    <w:rsid w:val="003618DD"/>
    <w:rsid w:val="0036192B"/>
    <w:rsid w:val="00361FC2"/>
    <w:rsid w:val="003620B5"/>
    <w:rsid w:val="00362C5B"/>
    <w:rsid w:val="0036332A"/>
    <w:rsid w:val="00363589"/>
    <w:rsid w:val="0036390C"/>
    <w:rsid w:val="00363CCD"/>
    <w:rsid w:val="003641ED"/>
    <w:rsid w:val="00364443"/>
    <w:rsid w:val="00365229"/>
    <w:rsid w:val="00365CCA"/>
    <w:rsid w:val="00365FF8"/>
    <w:rsid w:val="00366A3F"/>
    <w:rsid w:val="0036733D"/>
    <w:rsid w:val="003674EB"/>
    <w:rsid w:val="00367C9C"/>
    <w:rsid w:val="00367EC7"/>
    <w:rsid w:val="0037058F"/>
    <w:rsid w:val="00370980"/>
    <w:rsid w:val="00370C2E"/>
    <w:rsid w:val="0037169F"/>
    <w:rsid w:val="003719A9"/>
    <w:rsid w:val="00371C2F"/>
    <w:rsid w:val="00371E02"/>
    <w:rsid w:val="0037201C"/>
    <w:rsid w:val="003720EB"/>
    <w:rsid w:val="003725DA"/>
    <w:rsid w:val="00372D5F"/>
    <w:rsid w:val="00372EF2"/>
    <w:rsid w:val="0037379C"/>
    <w:rsid w:val="00373813"/>
    <w:rsid w:val="003743BE"/>
    <w:rsid w:val="0037456F"/>
    <w:rsid w:val="003745EB"/>
    <w:rsid w:val="003746DC"/>
    <w:rsid w:val="003748CD"/>
    <w:rsid w:val="00374C6F"/>
    <w:rsid w:val="0037503B"/>
    <w:rsid w:val="0037506A"/>
    <w:rsid w:val="003751BB"/>
    <w:rsid w:val="00375336"/>
    <w:rsid w:val="00375438"/>
    <w:rsid w:val="00375F4A"/>
    <w:rsid w:val="003766BB"/>
    <w:rsid w:val="00376787"/>
    <w:rsid w:val="00376C0C"/>
    <w:rsid w:val="00376EF1"/>
    <w:rsid w:val="00377DE1"/>
    <w:rsid w:val="00377E51"/>
    <w:rsid w:val="00377FCA"/>
    <w:rsid w:val="00380315"/>
    <w:rsid w:val="00380377"/>
    <w:rsid w:val="00380752"/>
    <w:rsid w:val="003808D4"/>
    <w:rsid w:val="003809EE"/>
    <w:rsid w:val="00380B22"/>
    <w:rsid w:val="0038114C"/>
    <w:rsid w:val="00381266"/>
    <w:rsid w:val="003812DE"/>
    <w:rsid w:val="0038193D"/>
    <w:rsid w:val="00382021"/>
    <w:rsid w:val="003821B7"/>
    <w:rsid w:val="00382525"/>
    <w:rsid w:val="00382DD2"/>
    <w:rsid w:val="00383356"/>
    <w:rsid w:val="00383A44"/>
    <w:rsid w:val="00384220"/>
    <w:rsid w:val="003847D1"/>
    <w:rsid w:val="00384DCF"/>
    <w:rsid w:val="003852A9"/>
    <w:rsid w:val="003855D0"/>
    <w:rsid w:val="00385F50"/>
    <w:rsid w:val="00386B68"/>
    <w:rsid w:val="00386C79"/>
    <w:rsid w:val="00386DA0"/>
    <w:rsid w:val="00386ED3"/>
    <w:rsid w:val="00386F5A"/>
    <w:rsid w:val="003874CA"/>
    <w:rsid w:val="00387A7A"/>
    <w:rsid w:val="00390003"/>
    <w:rsid w:val="003904DE"/>
    <w:rsid w:val="0039096C"/>
    <w:rsid w:val="00390995"/>
    <w:rsid w:val="00390F17"/>
    <w:rsid w:val="00391130"/>
    <w:rsid w:val="003915B8"/>
    <w:rsid w:val="00391B45"/>
    <w:rsid w:val="00391D4B"/>
    <w:rsid w:val="00391E27"/>
    <w:rsid w:val="00391E35"/>
    <w:rsid w:val="00391F71"/>
    <w:rsid w:val="0039217A"/>
    <w:rsid w:val="00392ACB"/>
    <w:rsid w:val="003930A2"/>
    <w:rsid w:val="0039350A"/>
    <w:rsid w:val="003944A5"/>
    <w:rsid w:val="0039464C"/>
    <w:rsid w:val="0039468F"/>
    <w:rsid w:val="0039484C"/>
    <w:rsid w:val="00394B2A"/>
    <w:rsid w:val="00394B91"/>
    <w:rsid w:val="00394C0F"/>
    <w:rsid w:val="003952CF"/>
    <w:rsid w:val="00395B7E"/>
    <w:rsid w:val="00395BDF"/>
    <w:rsid w:val="00395BFB"/>
    <w:rsid w:val="00395C59"/>
    <w:rsid w:val="00396506"/>
    <w:rsid w:val="003966AE"/>
    <w:rsid w:val="00396AE0"/>
    <w:rsid w:val="00396FF1"/>
    <w:rsid w:val="00397108"/>
    <w:rsid w:val="00397F0A"/>
    <w:rsid w:val="003A0164"/>
    <w:rsid w:val="003A0353"/>
    <w:rsid w:val="003A0977"/>
    <w:rsid w:val="003A0999"/>
    <w:rsid w:val="003A0A2A"/>
    <w:rsid w:val="003A18E6"/>
    <w:rsid w:val="003A1BDE"/>
    <w:rsid w:val="003A1E73"/>
    <w:rsid w:val="003A31AC"/>
    <w:rsid w:val="003A3A3F"/>
    <w:rsid w:val="003A3D6C"/>
    <w:rsid w:val="003A3EFA"/>
    <w:rsid w:val="003A3F6B"/>
    <w:rsid w:val="003A4195"/>
    <w:rsid w:val="003A4225"/>
    <w:rsid w:val="003A4379"/>
    <w:rsid w:val="003A4443"/>
    <w:rsid w:val="003A4C01"/>
    <w:rsid w:val="003A5E17"/>
    <w:rsid w:val="003A60D8"/>
    <w:rsid w:val="003A6240"/>
    <w:rsid w:val="003A6316"/>
    <w:rsid w:val="003A70AC"/>
    <w:rsid w:val="003A717D"/>
    <w:rsid w:val="003A7A7F"/>
    <w:rsid w:val="003A7ECF"/>
    <w:rsid w:val="003B000D"/>
    <w:rsid w:val="003B0251"/>
    <w:rsid w:val="003B042B"/>
    <w:rsid w:val="003B1154"/>
    <w:rsid w:val="003B1887"/>
    <w:rsid w:val="003B1909"/>
    <w:rsid w:val="003B1CA8"/>
    <w:rsid w:val="003B2435"/>
    <w:rsid w:val="003B244F"/>
    <w:rsid w:val="003B2813"/>
    <w:rsid w:val="003B377C"/>
    <w:rsid w:val="003B39FE"/>
    <w:rsid w:val="003B3CC8"/>
    <w:rsid w:val="003B50C6"/>
    <w:rsid w:val="003B5216"/>
    <w:rsid w:val="003B5877"/>
    <w:rsid w:val="003B730E"/>
    <w:rsid w:val="003B762F"/>
    <w:rsid w:val="003B7A4E"/>
    <w:rsid w:val="003B7E3C"/>
    <w:rsid w:val="003B7E6C"/>
    <w:rsid w:val="003B7EE9"/>
    <w:rsid w:val="003C0A52"/>
    <w:rsid w:val="003C1811"/>
    <w:rsid w:val="003C1928"/>
    <w:rsid w:val="003C2F4A"/>
    <w:rsid w:val="003C2F92"/>
    <w:rsid w:val="003C32AC"/>
    <w:rsid w:val="003C3459"/>
    <w:rsid w:val="003C34DD"/>
    <w:rsid w:val="003C3959"/>
    <w:rsid w:val="003C3E32"/>
    <w:rsid w:val="003C3F98"/>
    <w:rsid w:val="003C4013"/>
    <w:rsid w:val="003C4B97"/>
    <w:rsid w:val="003C4E7B"/>
    <w:rsid w:val="003C52C6"/>
    <w:rsid w:val="003C540A"/>
    <w:rsid w:val="003C54F7"/>
    <w:rsid w:val="003C5EB3"/>
    <w:rsid w:val="003C6147"/>
    <w:rsid w:val="003C65D6"/>
    <w:rsid w:val="003C6E62"/>
    <w:rsid w:val="003C7304"/>
    <w:rsid w:val="003C768A"/>
    <w:rsid w:val="003C7E89"/>
    <w:rsid w:val="003D0221"/>
    <w:rsid w:val="003D0383"/>
    <w:rsid w:val="003D05DA"/>
    <w:rsid w:val="003D0AFA"/>
    <w:rsid w:val="003D0B01"/>
    <w:rsid w:val="003D1C6E"/>
    <w:rsid w:val="003D1DDA"/>
    <w:rsid w:val="003D1EA4"/>
    <w:rsid w:val="003D257A"/>
    <w:rsid w:val="003D28E1"/>
    <w:rsid w:val="003D2971"/>
    <w:rsid w:val="003D2A6A"/>
    <w:rsid w:val="003D3740"/>
    <w:rsid w:val="003D3947"/>
    <w:rsid w:val="003D3E57"/>
    <w:rsid w:val="003D3E62"/>
    <w:rsid w:val="003D3F09"/>
    <w:rsid w:val="003D4945"/>
    <w:rsid w:val="003D4D4D"/>
    <w:rsid w:val="003D4FDE"/>
    <w:rsid w:val="003D52D9"/>
    <w:rsid w:val="003D58F0"/>
    <w:rsid w:val="003D5A3A"/>
    <w:rsid w:val="003D6128"/>
    <w:rsid w:val="003D69D9"/>
    <w:rsid w:val="003D7481"/>
    <w:rsid w:val="003D7969"/>
    <w:rsid w:val="003D7AF3"/>
    <w:rsid w:val="003E00A6"/>
    <w:rsid w:val="003E08EB"/>
    <w:rsid w:val="003E09AE"/>
    <w:rsid w:val="003E0D00"/>
    <w:rsid w:val="003E123F"/>
    <w:rsid w:val="003E1A2B"/>
    <w:rsid w:val="003E21CF"/>
    <w:rsid w:val="003E2300"/>
    <w:rsid w:val="003E239B"/>
    <w:rsid w:val="003E2705"/>
    <w:rsid w:val="003E2783"/>
    <w:rsid w:val="003E2B68"/>
    <w:rsid w:val="003E401C"/>
    <w:rsid w:val="003E453D"/>
    <w:rsid w:val="003E4587"/>
    <w:rsid w:val="003E4718"/>
    <w:rsid w:val="003E5297"/>
    <w:rsid w:val="003E57EF"/>
    <w:rsid w:val="003E62FD"/>
    <w:rsid w:val="003E63CA"/>
    <w:rsid w:val="003E68E7"/>
    <w:rsid w:val="003E73C5"/>
    <w:rsid w:val="003E75A3"/>
    <w:rsid w:val="003E7C5E"/>
    <w:rsid w:val="003F0426"/>
    <w:rsid w:val="003F050A"/>
    <w:rsid w:val="003F0584"/>
    <w:rsid w:val="003F05F4"/>
    <w:rsid w:val="003F0C31"/>
    <w:rsid w:val="003F2189"/>
    <w:rsid w:val="003F22CC"/>
    <w:rsid w:val="003F2B70"/>
    <w:rsid w:val="003F2DD6"/>
    <w:rsid w:val="003F348D"/>
    <w:rsid w:val="003F34B0"/>
    <w:rsid w:val="003F3503"/>
    <w:rsid w:val="003F3562"/>
    <w:rsid w:val="003F3F58"/>
    <w:rsid w:val="003F43FB"/>
    <w:rsid w:val="003F4731"/>
    <w:rsid w:val="003F47A6"/>
    <w:rsid w:val="003F5170"/>
    <w:rsid w:val="003F527F"/>
    <w:rsid w:val="003F54E5"/>
    <w:rsid w:val="003F5535"/>
    <w:rsid w:val="003F5C24"/>
    <w:rsid w:val="003F5C9A"/>
    <w:rsid w:val="003F61B7"/>
    <w:rsid w:val="003F62B1"/>
    <w:rsid w:val="003F634A"/>
    <w:rsid w:val="003F66B5"/>
    <w:rsid w:val="003F6AAD"/>
    <w:rsid w:val="003F72F5"/>
    <w:rsid w:val="003F7505"/>
    <w:rsid w:val="003F755C"/>
    <w:rsid w:val="003F78FF"/>
    <w:rsid w:val="003F7CD1"/>
    <w:rsid w:val="003F7D23"/>
    <w:rsid w:val="003F7D87"/>
    <w:rsid w:val="00400335"/>
    <w:rsid w:val="0040043C"/>
    <w:rsid w:val="004006A2"/>
    <w:rsid w:val="0040081C"/>
    <w:rsid w:val="00400932"/>
    <w:rsid w:val="00400948"/>
    <w:rsid w:val="00400D87"/>
    <w:rsid w:val="00400E17"/>
    <w:rsid w:val="004010F1"/>
    <w:rsid w:val="004011A5"/>
    <w:rsid w:val="0040136F"/>
    <w:rsid w:val="00401510"/>
    <w:rsid w:val="004015FF"/>
    <w:rsid w:val="00402290"/>
    <w:rsid w:val="00402698"/>
    <w:rsid w:val="00402849"/>
    <w:rsid w:val="004028A0"/>
    <w:rsid w:val="00402A6D"/>
    <w:rsid w:val="0040327C"/>
    <w:rsid w:val="00403D8E"/>
    <w:rsid w:val="00404088"/>
    <w:rsid w:val="004046ED"/>
    <w:rsid w:val="00404B1A"/>
    <w:rsid w:val="00405308"/>
    <w:rsid w:val="00405373"/>
    <w:rsid w:val="004055A3"/>
    <w:rsid w:val="004056B8"/>
    <w:rsid w:val="004059E5"/>
    <w:rsid w:val="0040629F"/>
    <w:rsid w:val="0040640B"/>
    <w:rsid w:val="00406939"/>
    <w:rsid w:val="00406A0F"/>
    <w:rsid w:val="004074A8"/>
    <w:rsid w:val="00407701"/>
    <w:rsid w:val="00407AD3"/>
    <w:rsid w:val="0041002B"/>
    <w:rsid w:val="0041042D"/>
    <w:rsid w:val="00410582"/>
    <w:rsid w:val="004106C2"/>
    <w:rsid w:val="00410E0E"/>
    <w:rsid w:val="0041118E"/>
    <w:rsid w:val="00411244"/>
    <w:rsid w:val="00411781"/>
    <w:rsid w:val="00411AD4"/>
    <w:rsid w:val="00411BCF"/>
    <w:rsid w:val="004122D6"/>
    <w:rsid w:val="00413225"/>
    <w:rsid w:val="0041325D"/>
    <w:rsid w:val="0041333E"/>
    <w:rsid w:val="0041364E"/>
    <w:rsid w:val="00413D9A"/>
    <w:rsid w:val="00414033"/>
    <w:rsid w:val="004147A1"/>
    <w:rsid w:val="004148A9"/>
    <w:rsid w:val="00414E25"/>
    <w:rsid w:val="00414EDD"/>
    <w:rsid w:val="0041525A"/>
    <w:rsid w:val="00415390"/>
    <w:rsid w:val="004155D2"/>
    <w:rsid w:val="00415B06"/>
    <w:rsid w:val="00415E38"/>
    <w:rsid w:val="00416083"/>
    <w:rsid w:val="00416505"/>
    <w:rsid w:val="00416905"/>
    <w:rsid w:val="00416973"/>
    <w:rsid w:val="00416A43"/>
    <w:rsid w:val="00416F74"/>
    <w:rsid w:val="004174C7"/>
    <w:rsid w:val="004179DE"/>
    <w:rsid w:val="00417B9F"/>
    <w:rsid w:val="00417FD8"/>
    <w:rsid w:val="00420BA1"/>
    <w:rsid w:val="00420D5A"/>
    <w:rsid w:val="0042189E"/>
    <w:rsid w:val="00421A51"/>
    <w:rsid w:val="00421DAA"/>
    <w:rsid w:val="0042242B"/>
    <w:rsid w:val="00422858"/>
    <w:rsid w:val="00422DD1"/>
    <w:rsid w:val="004240C2"/>
    <w:rsid w:val="0042458F"/>
    <w:rsid w:val="00424607"/>
    <w:rsid w:val="0042460A"/>
    <w:rsid w:val="004248E2"/>
    <w:rsid w:val="00424D00"/>
    <w:rsid w:val="00426AB7"/>
    <w:rsid w:val="00426CCB"/>
    <w:rsid w:val="004271B2"/>
    <w:rsid w:val="00427B46"/>
    <w:rsid w:val="00427B49"/>
    <w:rsid w:val="00427C95"/>
    <w:rsid w:val="00427DE1"/>
    <w:rsid w:val="00427F42"/>
    <w:rsid w:val="004300A9"/>
    <w:rsid w:val="00430C25"/>
    <w:rsid w:val="00430DA5"/>
    <w:rsid w:val="00431388"/>
    <w:rsid w:val="004313B5"/>
    <w:rsid w:val="00431697"/>
    <w:rsid w:val="004322FB"/>
    <w:rsid w:val="0043232D"/>
    <w:rsid w:val="0043241E"/>
    <w:rsid w:val="00432504"/>
    <w:rsid w:val="00432842"/>
    <w:rsid w:val="00432D02"/>
    <w:rsid w:val="00432FF7"/>
    <w:rsid w:val="00433750"/>
    <w:rsid w:val="00433CD7"/>
    <w:rsid w:val="00433EE8"/>
    <w:rsid w:val="00433F59"/>
    <w:rsid w:val="00434A5B"/>
    <w:rsid w:val="00434BA5"/>
    <w:rsid w:val="00435DDB"/>
    <w:rsid w:val="0043659A"/>
    <w:rsid w:val="004365A0"/>
    <w:rsid w:val="00436810"/>
    <w:rsid w:val="00437015"/>
    <w:rsid w:val="0043722C"/>
    <w:rsid w:val="004373C3"/>
    <w:rsid w:val="00437A92"/>
    <w:rsid w:val="00440AA0"/>
    <w:rsid w:val="00441727"/>
    <w:rsid w:val="004417D9"/>
    <w:rsid w:val="00441891"/>
    <w:rsid w:val="004421E6"/>
    <w:rsid w:val="00442336"/>
    <w:rsid w:val="004426C5"/>
    <w:rsid w:val="00442958"/>
    <w:rsid w:val="00442A1D"/>
    <w:rsid w:val="00442CAC"/>
    <w:rsid w:val="004431BA"/>
    <w:rsid w:val="00443238"/>
    <w:rsid w:val="004432A0"/>
    <w:rsid w:val="00444541"/>
    <w:rsid w:val="004447BD"/>
    <w:rsid w:val="004447DB"/>
    <w:rsid w:val="0044494D"/>
    <w:rsid w:val="004455CA"/>
    <w:rsid w:val="00445818"/>
    <w:rsid w:val="00445858"/>
    <w:rsid w:val="00445ACF"/>
    <w:rsid w:val="0044676D"/>
    <w:rsid w:val="00447563"/>
    <w:rsid w:val="004477F1"/>
    <w:rsid w:val="0045063D"/>
    <w:rsid w:val="00450B38"/>
    <w:rsid w:val="00450EDB"/>
    <w:rsid w:val="0045135C"/>
    <w:rsid w:val="004515E7"/>
    <w:rsid w:val="004527C8"/>
    <w:rsid w:val="00452B17"/>
    <w:rsid w:val="00453110"/>
    <w:rsid w:val="00453561"/>
    <w:rsid w:val="00453EC3"/>
    <w:rsid w:val="00454AD2"/>
    <w:rsid w:val="004553B7"/>
    <w:rsid w:val="004554ED"/>
    <w:rsid w:val="00456432"/>
    <w:rsid w:val="00456A91"/>
    <w:rsid w:val="00456BCF"/>
    <w:rsid w:val="00456CF3"/>
    <w:rsid w:val="00456D40"/>
    <w:rsid w:val="0045705A"/>
    <w:rsid w:val="00457293"/>
    <w:rsid w:val="004572D6"/>
    <w:rsid w:val="004572F9"/>
    <w:rsid w:val="0045755D"/>
    <w:rsid w:val="00457D4F"/>
    <w:rsid w:val="0046120C"/>
    <w:rsid w:val="00461902"/>
    <w:rsid w:val="00461AE2"/>
    <w:rsid w:val="00461D87"/>
    <w:rsid w:val="004622C1"/>
    <w:rsid w:val="004623FE"/>
    <w:rsid w:val="004625D1"/>
    <w:rsid w:val="004625E2"/>
    <w:rsid w:val="00462847"/>
    <w:rsid w:val="00462CED"/>
    <w:rsid w:val="004637C8"/>
    <w:rsid w:val="00463D48"/>
    <w:rsid w:val="00463D62"/>
    <w:rsid w:val="0046490C"/>
    <w:rsid w:val="00464E60"/>
    <w:rsid w:val="0046504B"/>
    <w:rsid w:val="004665E5"/>
    <w:rsid w:val="0046672B"/>
    <w:rsid w:val="00466F00"/>
    <w:rsid w:val="004675B7"/>
    <w:rsid w:val="0047000C"/>
    <w:rsid w:val="00470296"/>
    <w:rsid w:val="00470815"/>
    <w:rsid w:val="0047090C"/>
    <w:rsid w:val="00470BA2"/>
    <w:rsid w:val="00470BA8"/>
    <w:rsid w:val="0047106E"/>
    <w:rsid w:val="0047148D"/>
    <w:rsid w:val="004716CE"/>
    <w:rsid w:val="00471950"/>
    <w:rsid w:val="00471B4D"/>
    <w:rsid w:val="00471C90"/>
    <w:rsid w:val="00471E77"/>
    <w:rsid w:val="00471F93"/>
    <w:rsid w:val="00471F9A"/>
    <w:rsid w:val="00472006"/>
    <w:rsid w:val="004722A6"/>
    <w:rsid w:val="004722DD"/>
    <w:rsid w:val="00472505"/>
    <w:rsid w:val="00473302"/>
    <w:rsid w:val="00473603"/>
    <w:rsid w:val="004739A8"/>
    <w:rsid w:val="00473C43"/>
    <w:rsid w:val="00473F69"/>
    <w:rsid w:val="00474382"/>
    <w:rsid w:val="00474515"/>
    <w:rsid w:val="0047478D"/>
    <w:rsid w:val="004750E5"/>
    <w:rsid w:val="00475209"/>
    <w:rsid w:val="0047577B"/>
    <w:rsid w:val="00475797"/>
    <w:rsid w:val="00475833"/>
    <w:rsid w:val="00475F26"/>
    <w:rsid w:val="004760FE"/>
    <w:rsid w:val="00476202"/>
    <w:rsid w:val="004762EC"/>
    <w:rsid w:val="0047691A"/>
    <w:rsid w:val="00476D9D"/>
    <w:rsid w:val="00476F04"/>
    <w:rsid w:val="00477048"/>
    <w:rsid w:val="00477594"/>
    <w:rsid w:val="00477725"/>
    <w:rsid w:val="004777C7"/>
    <w:rsid w:val="00477897"/>
    <w:rsid w:val="00480D63"/>
    <w:rsid w:val="00481549"/>
    <w:rsid w:val="00481768"/>
    <w:rsid w:val="00481D3B"/>
    <w:rsid w:val="00481EE5"/>
    <w:rsid w:val="00482107"/>
    <w:rsid w:val="004824DA"/>
    <w:rsid w:val="00482B19"/>
    <w:rsid w:val="00482D32"/>
    <w:rsid w:val="00483448"/>
    <w:rsid w:val="00483D8A"/>
    <w:rsid w:val="004840CB"/>
    <w:rsid w:val="004840D8"/>
    <w:rsid w:val="00484113"/>
    <w:rsid w:val="0048446E"/>
    <w:rsid w:val="00484A26"/>
    <w:rsid w:val="00484C1B"/>
    <w:rsid w:val="00484D0E"/>
    <w:rsid w:val="00484F60"/>
    <w:rsid w:val="004850A3"/>
    <w:rsid w:val="00485485"/>
    <w:rsid w:val="00485EDC"/>
    <w:rsid w:val="004861D0"/>
    <w:rsid w:val="004869D7"/>
    <w:rsid w:val="00486A60"/>
    <w:rsid w:val="00486C33"/>
    <w:rsid w:val="00486EC7"/>
    <w:rsid w:val="0048765F"/>
    <w:rsid w:val="00487C67"/>
    <w:rsid w:val="00487C7D"/>
    <w:rsid w:val="0049050F"/>
    <w:rsid w:val="00490C1A"/>
    <w:rsid w:val="00491936"/>
    <w:rsid w:val="00491991"/>
    <w:rsid w:val="00491B45"/>
    <w:rsid w:val="00491CB6"/>
    <w:rsid w:val="004922D2"/>
    <w:rsid w:val="00492319"/>
    <w:rsid w:val="00492421"/>
    <w:rsid w:val="00492841"/>
    <w:rsid w:val="00492BA2"/>
    <w:rsid w:val="00492CCA"/>
    <w:rsid w:val="00492DB6"/>
    <w:rsid w:val="00493084"/>
    <w:rsid w:val="0049328D"/>
    <w:rsid w:val="004937CD"/>
    <w:rsid w:val="00493C03"/>
    <w:rsid w:val="00493CB5"/>
    <w:rsid w:val="00494635"/>
    <w:rsid w:val="00494F7E"/>
    <w:rsid w:val="004952FF"/>
    <w:rsid w:val="0049537A"/>
    <w:rsid w:val="00495876"/>
    <w:rsid w:val="004959E5"/>
    <w:rsid w:val="00495C27"/>
    <w:rsid w:val="00496533"/>
    <w:rsid w:val="00496728"/>
    <w:rsid w:val="00496880"/>
    <w:rsid w:val="00496923"/>
    <w:rsid w:val="00496A32"/>
    <w:rsid w:val="00496BFA"/>
    <w:rsid w:val="00497E0A"/>
    <w:rsid w:val="00497E60"/>
    <w:rsid w:val="004A0481"/>
    <w:rsid w:val="004A068B"/>
    <w:rsid w:val="004A0ADF"/>
    <w:rsid w:val="004A0DA5"/>
    <w:rsid w:val="004A1A36"/>
    <w:rsid w:val="004A1C0D"/>
    <w:rsid w:val="004A2224"/>
    <w:rsid w:val="004A245D"/>
    <w:rsid w:val="004A279E"/>
    <w:rsid w:val="004A2BE2"/>
    <w:rsid w:val="004A2E16"/>
    <w:rsid w:val="004A2F2B"/>
    <w:rsid w:val="004A30AF"/>
    <w:rsid w:val="004A3BE5"/>
    <w:rsid w:val="004A3C75"/>
    <w:rsid w:val="004A3E26"/>
    <w:rsid w:val="004A41F8"/>
    <w:rsid w:val="004A4438"/>
    <w:rsid w:val="004A484A"/>
    <w:rsid w:val="004A4955"/>
    <w:rsid w:val="004A4CC3"/>
    <w:rsid w:val="004A50A1"/>
    <w:rsid w:val="004A52EB"/>
    <w:rsid w:val="004A54BD"/>
    <w:rsid w:val="004A5E24"/>
    <w:rsid w:val="004A623C"/>
    <w:rsid w:val="004A66B9"/>
    <w:rsid w:val="004A67FD"/>
    <w:rsid w:val="004A6DA3"/>
    <w:rsid w:val="004A6DB0"/>
    <w:rsid w:val="004A7525"/>
    <w:rsid w:val="004A7AFE"/>
    <w:rsid w:val="004A7D12"/>
    <w:rsid w:val="004A7D9A"/>
    <w:rsid w:val="004B04AB"/>
    <w:rsid w:val="004B053C"/>
    <w:rsid w:val="004B07DE"/>
    <w:rsid w:val="004B0949"/>
    <w:rsid w:val="004B0A50"/>
    <w:rsid w:val="004B0BAD"/>
    <w:rsid w:val="004B0D33"/>
    <w:rsid w:val="004B0E22"/>
    <w:rsid w:val="004B0EDB"/>
    <w:rsid w:val="004B0FA3"/>
    <w:rsid w:val="004B125A"/>
    <w:rsid w:val="004B19B5"/>
    <w:rsid w:val="004B1ABA"/>
    <w:rsid w:val="004B1B0A"/>
    <w:rsid w:val="004B1EFA"/>
    <w:rsid w:val="004B265E"/>
    <w:rsid w:val="004B2FA6"/>
    <w:rsid w:val="004B3057"/>
    <w:rsid w:val="004B3437"/>
    <w:rsid w:val="004B3B1E"/>
    <w:rsid w:val="004B47FE"/>
    <w:rsid w:val="004B4EA6"/>
    <w:rsid w:val="004B51FC"/>
    <w:rsid w:val="004B56B9"/>
    <w:rsid w:val="004B5908"/>
    <w:rsid w:val="004B5D79"/>
    <w:rsid w:val="004B658A"/>
    <w:rsid w:val="004B6CC0"/>
    <w:rsid w:val="004B7753"/>
    <w:rsid w:val="004B7837"/>
    <w:rsid w:val="004B78EF"/>
    <w:rsid w:val="004C051F"/>
    <w:rsid w:val="004C092B"/>
    <w:rsid w:val="004C0B84"/>
    <w:rsid w:val="004C0BE5"/>
    <w:rsid w:val="004C0DBB"/>
    <w:rsid w:val="004C0E28"/>
    <w:rsid w:val="004C0F73"/>
    <w:rsid w:val="004C175F"/>
    <w:rsid w:val="004C19D7"/>
    <w:rsid w:val="004C1ED4"/>
    <w:rsid w:val="004C1EDE"/>
    <w:rsid w:val="004C24A5"/>
    <w:rsid w:val="004C36AB"/>
    <w:rsid w:val="004C38E1"/>
    <w:rsid w:val="004C3BE8"/>
    <w:rsid w:val="004C42E6"/>
    <w:rsid w:val="004C4560"/>
    <w:rsid w:val="004C4A6D"/>
    <w:rsid w:val="004C4D8E"/>
    <w:rsid w:val="004C6224"/>
    <w:rsid w:val="004C6272"/>
    <w:rsid w:val="004C66C6"/>
    <w:rsid w:val="004C6C92"/>
    <w:rsid w:val="004C713C"/>
    <w:rsid w:val="004C7ADC"/>
    <w:rsid w:val="004C7B44"/>
    <w:rsid w:val="004D0603"/>
    <w:rsid w:val="004D0A40"/>
    <w:rsid w:val="004D0EB3"/>
    <w:rsid w:val="004D0F14"/>
    <w:rsid w:val="004D1004"/>
    <w:rsid w:val="004D1979"/>
    <w:rsid w:val="004D1FDF"/>
    <w:rsid w:val="004D290B"/>
    <w:rsid w:val="004D2CA7"/>
    <w:rsid w:val="004D2F34"/>
    <w:rsid w:val="004D3EDB"/>
    <w:rsid w:val="004D40E2"/>
    <w:rsid w:val="004D414F"/>
    <w:rsid w:val="004D44C7"/>
    <w:rsid w:val="004D4DB1"/>
    <w:rsid w:val="004D51B1"/>
    <w:rsid w:val="004D5230"/>
    <w:rsid w:val="004D56DC"/>
    <w:rsid w:val="004D587C"/>
    <w:rsid w:val="004D63EB"/>
    <w:rsid w:val="004D6688"/>
    <w:rsid w:val="004D68D5"/>
    <w:rsid w:val="004D69DB"/>
    <w:rsid w:val="004D69EC"/>
    <w:rsid w:val="004D6A18"/>
    <w:rsid w:val="004D6F3E"/>
    <w:rsid w:val="004D7032"/>
    <w:rsid w:val="004D71A4"/>
    <w:rsid w:val="004D71B8"/>
    <w:rsid w:val="004D7872"/>
    <w:rsid w:val="004D795D"/>
    <w:rsid w:val="004D7CCD"/>
    <w:rsid w:val="004E0954"/>
    <w:rsid w:val="004E0B25"/>
    <w:rsid w:val="004E0CCA"/>
    <w:rsid w:val="004E0D20"/>
    <w:rsid w:val="004E10D9"/>
    <w:rsid w:val="004E138D"/>
    <w:rsid w:val="004E17A9"/>
    <w:rsid w:val="004E1C18"/>
    <w:rsid w:val="004E1CB8"/>
    <w:rsid w:val="004E1E2E"/>
    <w:rsid w:val="004E258F"/>
    <w:rsid w:val="004E2D69"/>
    <w:rsid w:val="004E2DDF"/>
    <w:rsid w:val="004E2FA3"/>
    <w:rsid w:val="004E387E"/>
    <w:rsid w:val="004E3B50"/>
    <w:rsid w:val="004E412F"/>
    <w:rsid w:val="004E46C2"/>
    <w:rsid w:val="004E4A92"/>
    <w:rsid w:val="004E50CC"/>
    <w:rsid w:val="004E5408"/>
    <w:rsid w:val="004E549F"/>
    <w:rsid w:val="004E567F"/>
    <w:rsid w:val="004E57DC"/>
    <w:rsid w:val="004E5E76"/>
    <w:rsid w:val="004E65AD"/>
    <w:rsid w:val="004E71E1"/>
    <w:rsid w:val="004E7432"/>
    <w:rsid w:val="004E7913"/>
    <w:rsid w:val="004E7E00"/>
    <w:rsid w:val="004F0728"/>
    <w:rsid w:val="004F0822"/>
    <w:rsid w:val="004F09AC"/>
    <w:rsid w:val="004F1218"/>
    <w:rsid w:val="004F18AA"/>
    <w:rsid w:val="004F1E88"/>
    <w:rsid w:val="004F1F8E"/>
    <w:rsid w:val="004F1FA0"/>
    <w:rsid w:val="004F23D0"/>
    <w:rsid w:val="004F2A7A"/>
    <w:rsid w:val="004F2D46"/>
    <w:rsid w:val="004F348C"/>
    <w:rsid w:val="004F37D1"/>
    <w:rsid w:val="004F3897"/>
    <w:rsid w:val="004F3EB0"/>
    <w:rsid w:val="004F402B"/>
    <w:rsid w:val="004F4682"/>
    <w:rsid w:val="004F48CD"/>
    <w:rsid w:val="004F4A54"/>
    <w:rsid w:val="004F4EC7"/>
    <w:rsid w:val="004F591B"/>
    <w:rsid w:val="004F59CC"/>
    <w:rsid w:val="004F59F3"/>
    <w:rsid w:val="004F5D0F"/>
    <w:rsid w:val="004F5DCD"/>
    <w:rsid w:val="004F602A"/>
    <w:rsid w:val="004F62A6"/>
    <w:rsid w:val="004F63E2"/>
    <w:rsid w:val="004F6459"/>
    <w:rsid w:val="004F668F"/>
    <w:rsid w:val="004F6ADA"/>
    <w:rsid w:val="004F6E89"/>
    <w:rsid w:val="004F7816"/>
    <w:rsid w:val="004F7AEF"/>
    <w:rsid w:val="005012D6"/>
    <w:rsid w:val="00501348"/>
    <w:rsid w:val="00501B10"/>
    <w:rsid w:val="00501B56"/>
    <w:rsid w:val="00501DB5"/>
    <w:rsid w:val="005023CF"/>
    <w:rsid w:val="005028F5"/>
    <w:rsid w:val="00502BD7"/>
    <w:rsid w:val="00502D79"/>
    <w:rsid w:val="00502F73"/>
    <w:rsid w:val="0050394B"/>
    <w:rsid w:val="00503C50"/>
    <w:rsid w:val="00503E8E"/>
    <w:rsid w:val="005045FA"/>
    <w:rsid w:val="00504DFD"/>
    <w:rsid w:val="00505162"/>
    <w:rsid w:val="005055D9"/>
    <w:rsid w:val="0050587D"/>
    <w:rsid w:val="005058CE"/>
    <w:rsid w:val="00506109"/>
    <w:rsid w:val="0050616C"/>
    <w:rsid w:val="0050627F"/>
    <w:rsid w:val="005067A1"/>
    <w:rsid w:val="00506EAC"/>
    <w:rsid w:val="005071FB"/>
    <w:rsid w:val="005074E8"/>
    <w:rsid w:val="00507550"/>
    <w:rsid w:val="00507C5A"/>
    <w:rsid w:val="00510127"/>
    <w:rsid w:val="00510351"/>
    <w:rsid w:val="00510414"/>
    <w:rsid w:val="0051066F"/>
    <w:rsid w:val="0051098A"/>
    <w:rsid w:val="00510B25"/>
    <w:rsid w:val="005110A6"/>
    <w:rsid w:val="005114D3"/>
    <w:rsid w:val="00511BC5"/>
    <w:rsid w:val="00511EE5"/>
    <w:rsid w:val="00511F58"/>
    <w:rsid w:val="00511F7F"/>
    <w:rsid w:val="00512222"/>
    <w:rsid w:val="00512668"/>
    <w:rsid w:val="00512A77"/>
    <w:rsid w:val="00512E25"/>
    <w:rsid w:val="0051328F"/>
    <w:rsid w:val="005138E9"/>
    <w:rsid w:val="00513D47"/>
    <w:rsid w:val="00513DF7"/>
    <w:rsid w:val="00513E44"/>
    <w:rsid w:val="00513F91"/>
    <w:rsid w:val="00514A0C"/>
    <w:rsid w:val="00514DC8"/>
    <w:rsid w:val="00515201"/>
    <w:rsid w:val="0051545B"/>
    <w:rsid w:val="005155B3"/>
    <w:rsid w:val="00515929"/>
    <w:rsid w:val="00515974"/>
    <w:rsid w:val="00515E48"/>
    <w:rsid w:val="005161BA"/>
    <w:rsid w:val="0051738E"/>
    <w:rsid w:val="00517821"/>
    <w:rsid w:val="00517938"/>
    <w:rsid w:val="00517D5F"/>
    <w:rsid w:val="00520131"/>
    <w:rsid w:val="00520365"/>
    <w:rsid w:val="00520666"/>
    <w:rsid w:val="0052089B"/>
    <w:rsid w:val="00520F85"/>
    <w:rsid w:val="00521031"/>
    <w:rsid w:val="00521256"/>
    <w:rsid w:val="005214EA"/>
    <w:rsid w:val="00521673"/>
    <w:rsid w:val="005216FB"/>
    <w:rsid w:val="00521961"/>
    <w:rsid w:val="00521ACD"/>
    <w:rsid w:val="005220E1"/>
    <w:rsid w:val="00523008"/>
    <w:rsid w:val="005237EC"/>
    <w:rsid w:val="00523F0D"/>
    <w:rsid w:val="00523FC2"/>
    <w:rsid w:val="00524616"/>
    <w:rsid w:val="00524F2E"/>
    <w:rsid w:val="00525851"/>
    <w:rsid w:val="00525E81"/>
    <w:rsid w:val="00525F5C"/>
    <w:rsid w:val="00525F76"/>
    <w:rsid w:val="005261BC"/>
    <w:rsid w:val="00526768"/>
    <w:rsid w:val="005268DD"/>
    <w:rsid w:val="00526B0E"/>
    <w:rsid w:val="005272D3"/>
    <w:rsid w:val="00527744"/>
    <w:rsid w:val="00527E66"/>
    <w:rsid w:val="00530052"/>
    <w:rsid w:val="0053016A"/>
    <w:rsid w:val="005307B9"/>
    <w:rsid w:val="00530844"/>
    <w:rsid w:val="00530F7A"/>
    <w:rsid w:val="005310D7"/>
    <w:rsid w:val="005314F2"/>
    <w:rsid w:val="0053189B"/>
    <w:rsid w:val="00531B2E"/>
    <w:rsid w:val="00531B6E"/>
    <w:rsid w:val="005325AF"/>
    <w:rsid w:val="0053315E"/>
    <w:rsid w:val="005334E8"/>
    <w:rsid w:val="00533C4E"/>
    <w:rsid w:val="0053405B"/>
    <w:rsid w:val="00534119"/>
    <w:rsid w:val="00534232"/>
    <w:rsid w:val="00534743"/>
    <w:rsid w:val="00534A08"/>
    <w:rsid w:val="00534BA7"/>
    <w:rsid w:val="00534CFA"/>
    <w:rsid w:val="00534D74"/>
    <w:rsid w:val="00534DA8"/>
    <w:rsid w:val="00534DDD"/>
    <w:rsid w:val="00534E29"/>
    <w:rsid w:val="00534F24"/>
    <w:rsid w:val="00535715"/>
    <w:rsid w:val="00535B6D"/>
    <w:rsid w:val="00535C91"/>
    <w:rsid w:val="00535D66"/>
    <w:rsid w:val="00535D6A"/>
    <w:rsid w:val="005360C1"/>
    <w:rsid w:val="00536336"/>
    <w:rsid w:val="00536567"/>
    <w:rsid w:val="0053661C"/>
    <w:rsid w:val="005369B2"/>
    <w:rsid w:val="005369FF"/>
    <w:rsid w:val="00537712"/>
    <w:rsid w:val="00537C19"/>
    <w:rsid w:val="00540A6F"/>
    <w:rsid w:val="00540DB7"/>
    <w:rsid w:val="005412E3"/>
    <w:rsid w:val="00541BA8"/>
    <w:rsid w:val="005423CB"/>
    <w:rsid w:val="0054245E"/>
    <w:rsid w:val="0054255E"/>
    <w:rsid w:val="00542A71"/>
    <w:rsid w:val="00542F80"/>
    <w:rsid w:val="00543395"/>
    <w:rsid w:val="00543597"/>
    <w:rsid w:val="00543A43"/>
    <w:rsid w:val="00543D33"/>
    <w:rsid w:val="00543D77"/>
    <w:rsid w:val="00543E80"/>
    <w:rsid w:val="00544636"/>
    <w:rsid w:val="00544B7C"/>
    <w:rsid w:val="00544E61"/>
    <w:rsid w:val="00544EE5"/>
    <w:rsid w:val="005454E2"/>
    <w:rsid w:val="0054576A"/>
    <w:rsid w:val="00545BA9"/>
    <w:rsid w:val="00545E10"/>
    <w:rsid w:val="0054661C"/>
    <w:rsid w:val="005467A7"/>
    <w:rsid w:val="0054691F"/>
    <w:rsid w:val="00546D22"/>
    <w:rsid w:val="00546E70"/>
    <w:rsid w:val="005473E1"/>
    <w:rsid w:val="005476AF"/>
    <w:rsid w:val="0054771F"/>
    <w:rsid w:val="00547BE8"/>
    <w:rsid w:val="00550113"/>
    <w:rsid w:val="00551088"/>
    <w:rsid w:val="00551497"/>
    <w:rsid w:val="0055155B"/>
    <w:rsid w:val="00551873"/>
    <w:rsid w:val="00551D15"/>
    <w:rsid w:val="00551D40"/>
    <w:rsid w:val="00551DA1"/>
    <w:rsid w:val="00551F92"/>
    <w:rsid w:val="00552DE4"/>
    <w:rsid w:val="00552EE3"/>
    <w:rsid w:val="00553375"/>
    <w:rsid w:val="005537CD"/>
    <w:rsid w:val="00553B1A"/>
    <w:rsid w:val="00554299"/>
    <w:rsid w:val="00554483"/>
    <w:rsid w:val="00554B34"/>
    <w:rsid w:val="00554B4E"/>
    <w:rsid w:val="00554F85"/>
    <w:rsid w:val="00555309"/>
    <w:rsid w:val="0055532E"/>
    <w:rsid w:val="00555382"/>
    <w:rsid w:val="00555A31"/>
    <w:rsid w:val="00555A55"/>
    <w:rsid w:val="00555D4B"/>
    <w:rsid w:val="00555D9B"/>
    <w:rsid w:val="00555ED0"/>
    <w:rsid w:val="00556067"/>
    <w:rsid w:val="00556E24"/>
    <w:rsid w:val="00556EDE"/>
    <w:rsid w:val="00557677"/>
    <w:rsid w:val="005577B1"/>
    <w:rsid w:val="0055793F"/>
    <w:rsid w:val="00557DCB"/>
    <w:rsid w:val="005600F3"/>
    <w:rsid w:val="0056045A"/>
    <w:rsid w:val="00561066"/>
    <w:rsid w:val="00561770"/>
    <w:rsid w:val="00561AA9"/>
    <w:rsid w:val="00561E49"/>
    <w:rsid w:val="00561EFD"/>
    <w:rsid w:val="0056259A"/>
    <w:rsid w:val="00562B32"/>
    <w:rsid w:val="00562F0A"/>
    <w:rsid w:val="00562F97"/>
    <w:rsid w:val="0056300A"/>
    <w:rsid w:val="0056394C"/>
    <w:rsid w:val="00563D18"/>
    <w:rsid w:val="00564235"/>
    <w:rsid w:val="00564AA3"/>
    <w:rsid w:val="00564CC6"/>
    <w:rsid w:val="005651D1"/>
    <w:rsid w:val="005659B1"/>
    <w:rsid w:val="00565AE4"/>
    <w:rsid w:val="00566895"/>
    <w:rsid w:val="00566BE6"/>
    <w:rsid w:val="00566D75"/>
    <w:rsid w:val="00567584"/>
    <w:rsid w:val="0056780D"/>
    <w:rsid w:val="005679AC"/>
    <w:rsid w:val="00567A6F"/>
    <w:rsid w:val="00567BB9"/>
    <w:rsid w:val="00567DD9"/>
    <w:rsid w:val="00567EF9"/>
    <w:rsid w:val="005703FA"/>
    <w:rsid w:val="00570828"/>
    <w:rsid w:val="00571470"/>
    <w:rsid w:val="00571726"/>
    <w:rsid w:val="0057199C"/>
    <w:rsid w:val="005719D5"/>
    <w:rsid w:val="00571A04"/>
    <w:rsid w:val="00571B4C"/>
    <w:rsid w:val="00571ED7"/>
    <w:rsid w:val="00572D3B"/>
    <w:rsid w:val="005731E1"/>
    <w:rsid w:val="005731E3"/>
    <w:rsid w:val="005736DE"/>
    <w:rsid w:val="005737BE"/>
    <w:rsid w:val="005739C9"/>
    <w:rsid w:val="00573DE4"/>
    <w:rsid w:val="00575859"/>
    <w:rsid w:val="00575FB3"/>
    <w:rsid w:val="005762A6"/>
    <w:rsid w:val="0057649F"/>
    <w:rsid w:val="005769B8"/>
    <w:rsid w:val="00576DE5"/>
    <w:rsid w:val="00576DF5"/>
    <w:rsid w:val="00576E62"/>
    <w:rsid w:val="00576F41"/>
    <w:rsid w:val="0057746E"/>
    <w:rsid w:val="005778ED"/>
    <w:rsid w:val="00577C2D"/>
    <w:rsid w:val="005800E9"/>
    <w:rsid w:val="005805E1"/>
    <w:rsid w:val="00581789"/>
    <w:rsid w:val="00581AB6"/>
    <w:rsid w:val="00581E5B"/>
    <w:rsid w:val="00581F64"/>
    <w:rsid w:val="00581F66"/>
    <w:rsid w:val="00582507"/>
    <w:rsid w:val="00582716"/>
    <w:rsid w:val="00582775"/>
    <w:rsid w:val="005829F0"/>
    <w:rsid w:val="00583200"/>
    <w:rsid w:val="00583B35"/>
    <w:rsid w:val="00583B58"/>
    <w:rsid w:val="0058535E"/>
    <w:rsid w:val="00586135"/>
    <w:rsid w:val="00586322"/>
    <w:rsid w:val="00587380"/>
    <w:rsid w:val="005877F9"/>
    <w:rsid w:val="00587AA6"/>
    <w:rsid w:val="00587D3A"/>
    <w:rsid w:val="00590541"/>
    <w:rsid w:val="00590F04"/>
    <w:rsid w:val="00591A31"/>
    <w:rsid w:val="00591DEF"/>
    <w:rsid w:val="00592699"/>
    <w:rsid w:val="00592758"/>
    <w:rsid w:val="00592862"/>
    <w:rsid w:val="005928ED"/>
    <w:rsid w:val="005929A4"/>
    <w:rsid w:val="00592B05"/>
    <w:rsid w:val="00593214"/>
    <w:rsid w:val="00593388"/>
    <w:rsid w:val="005933B0"/>
    <w:rsid w:val="005935E1"/>
    <w:rsid w:val="00593A55"/>
    <w:rsid w:val="00594277"/>
    <w:rsid w:val="0059475A"/>
    <w:rsid w:val="00594CA4"/>
    <w:rsid w:val="00594DBD"/>
    <w:rsid w:val="0059562B"/>
    <w:rsid w:val="00595809"/>
    <w:rsid w:val="00596490"/>
    <w:rsid w:val="005965E7"/>
    <w:rsid w:val="00596877"/>
    <w:rsid w:val="0059688E"/>
    <w:rsid w:val="00596E39"/>
    <w:rsid w:val="00597364"/>
    <w:rsid w:val="00597410"/>
    <w:rsid w:val="00597B01"/>
    <w:rsid w:val="00597FE7"/>
    <w:rsid w:val="005A014E"/>
    <w:rsid w:val="005A0A64"/>
    <w:rsid w:val="005A0BED"/>
    <w:rsid w:val="005A0E6B"/>
    <w:rsid w:val="005A0EFB"/>
    <w:rsid w:val="005A1545"/>
    <w:rsid w:val="005A1789"/>
    <w:rsid w:val="005A2218"/>
    <w:rsid w:val="005A2487"/>
    <w:rsid w:val="005A26A8"/>
    <w:rsid w:val="005A26C7"/>
    <w:rsid w:val="005A2E2D"/>
    <w:rsid w:val="005A2E48"/>
    <w:rsid w:val="005A3575"/>
    <w:rsid w:val="005A39A7"/>
    <w:rsid w:val="005A3EF6"/>
    <w:rsid w:val="005A400E"/>
    <w:rsid w:val="005A4B71"/>
    <w:rsid w:val="005A4B76"/>
    <w:rsid w:val="005A59F3"/>
    <w:rsid w:val="005A5EBE"/>
    <w:rsid w:val="005A6129"/>
    <w:rsid w:val="005A6A11"/>
    <w:rsid w:val="005A6DAE"/>
    <w:rsid w:val="005A7119"/>
    <w:rsid w:val="005A7132"/>
    <w:rsid w:val="005A7230"/>
    <w:rsid w:val="005A75F2"/>
    <w:rsid w:val="005A763F"/>
    <w:rsid w:val="005A77AC"/>
    <w:rsid w:val="005A7F52"/>
    <w:rsid w:val="005B0B0D"/>
    <w:rsid w:val="005B0E9C"/>
    <w:rsid w:val="005B116A"/>
    <w:rsid w:val="005B13A8"/>
    <w:rsid w:val="005B1C71"/>
    <w:rsid w:val="005B2AF2"/>
    <w:rsid w:val="005B2E0B"/>
    <w:rsid w:val="005B3551"/>
    <w:rsid w:val="005B3594"/>
    <w:rsid w:val="005B35B6"/>
    <w:rsid w:val="005B3633"/>
    <w:rsid w:val="005B3B31"/>
    <w:rsid w:val="005B3B6B"/>
    <w:rsid w:val="005B3C28"/>
    <w:rsid w:val="005B489D"/>
    <w:rsid w:val="005B4D5C"/>
    <w:rsid w:val="005B4E52"/>
    <w:rsid w:val="005B4ECF"/>
    <w:rsid w:val="005B5501"/>
    <w:rsid w:val="005B5893"/>
    <w:rsid w:val="005B5A94"/>
    <w:rsid w:val="005B5E28"/>
    <w:rsid w:val="005B5E4B"/>
    <w:rsid w:val="005B6026"/>
    <w:rsid w:val="005B610C"/>
    <w:rsid w:val="005B7596"/>
    <w:rsid w:val="005B7D35"/>
    <w:rsid w:val="005C0ABF"/>
    <w:rsid w:val="005C0BED"/>
    <w:rsid w:val="005C170C"/>
    <w:rsid w:val="005C1AE7"/>
    <w:rsid w:val="005C2251"/>
    <w:rsid w:val="005C27E5"/>
    <w:rsid w:val="005C31BD"/>
    <w:rsid w:val="005C333C"/>
    <w:rsid w:val="005C3466"/>
    <w:rsid w:val="005C3936"/>
    <w:rsid w:val="005C490D"/>
    <w:rsid w:val="005C4A08"/>
    <w:rsid w:val="005C4AAC"/>
    <w:rsid w:val="005C4D50"/>
    <w:rsid w:val="005C4DBA"/>
    <w:rsid w:val="005C5092"/>
    <w:rsid w:val="005C50A0"/>
    <w:rsid w:val="005C5108"/>
    <w:rsid w:val="005C5344"/>
    <w:rsid w:val="005C5853"/>
    <w:rsid w:val="005C6494"/>
    <w:rsid w:val="005C6719"/>
    <w:rsid w:val="005C6EE5"/>
    <w:rsid w:val="005C7599"/>
    <w:rsid w:val="005C7709"/>
    <w:rsid w:val="005C79C1"/>
    <w:rsid w:val="005C7BF1"/>
    <w:rsid w:val="005D0098"/>
    <w:rsid w:val="005D07E5"/>
    <w:rsid w:val="005D0AB1"/>
    <w:rsid w:val="005D0DFA"/>
    <w:rsid w:val="005D15D6"/>
    <w:rsid w:val="005D1BA2"/>
    <w:rsid w:val="005D1CB9"/>
    <w:rsid w:val="005D1F4D"/>
    <w:rsid w:val="005D2003"/>
    <w:rsid w:val="005D200D"/>
    <w:rsid w:val="005D2107"/>
    <w:rsid w:val="005D2253"/>
    <w:rsid w:val="005D2A58"/>
    <w:rsid w:val="005D3B17"/>
    <w:rsid w:val="005D3E29"/>
    <w:rsid w:val="005D3E99"/>
    <w:rsid w:val="005D3EBE"/>
    <w:rsid w:val="005D3F6F"/>
    <w:rsid w:val="005D4292"/>
    <w:rsid w:val="005D4EE0"/>
    <w:rsid w:val="005D4FA2"/>
    <w:rsid w:val="005D6A57"/>
    <w:rsid w:val="005D7A29"/>
    <w:rsid w:val="005D7D0E"/>
    <w:rsid w:val="005E0467"/>
    <w:rsid w:val="005E0B59"/>
    <w:rsid w:val="005E12A4"/>
    <w:rsid w:val="005E1554"/>
    <w:rsid w:val="005E1560"/>
    <w:rsid w:val="005E1795"/>
    <w:rsid w:val="005E1936"/>
    <w:rsid w:val="005E25F9"/>
    <w:rsid w:val="005E27FB"/>
    <w:rsid w:val="005E31AB"/>
    <w:rsid w:val="005E44BE"/>
    <w:rsid w:val="005E45AA"/>
    <w:rsid w:val="005E4631"/>
    <w:rsid w:val="005E4C37"/>
    <w:rsid w:val="005E4D53"/>
    <w:rsid w:val="005E5032"/>
    <w:rsid w:val="005E5038"/>
    <w:rsid w:val="005E62AD"/>
    <w:rsid w:val="005E6451"/>
    <w:rsid w:val="005E64A2"/>
    <w:rsid w:val="005E6993"/>
    <w:rsid w:val="005E6A5C"/>
    <w:rsid w:val="005E6C09"/>
    <w:rsid w:val="005E6C50"/>
    <w:rsid w:val="005E7069"/>
    <w:rsid w:val="005E7931"/>
    <w:rsid w:val="005E7981"/>
    <w:rsid w:val="005E7FED"/>
    <w:rsid w:val="005F0B94"/>
    <w:rsid w:val="005F0E42"/>
    <w:rsid w:val="005F1084"/>
    <w:rsid w:val="005F1246"/>
    <w:rsid w:val="005F152F"/>
    <w:rsid w:val="005F1DE7"/>
    <w:rsid w:val="005F1DF4"/>
    <w:rsid w:val="005F2E58"/>
    <w:rsid w:val="005F2F0D"/>
    <w:rsid w:val="005F3563"/>
    <w:rsid w:val="005F3A52"/>
    <w:rsid w:val="005F45CA"/>
    <w:rsid w:val="005F53C1"/>
    <w:rsid w:val="005F59EE"/>
    <w:rsid w:val="005F5AC5"/>
    <w:rsid w:val="005F5B7A"/>
    <w:rsid w:val="005F5BB3"/>
    <w:rsid w:val="005F66F5"/>
    <w:rsid w:val="005F74C3"/>
    <w:rsid w:val="005F75B8"/>
    <w:rsid w:val="005F768E"/>
    <w:rsid w:val="005F7D4D"/>
    <w:rsid w:val="0060094C"/>
    <w:rsid w:val="00600FCE"/>
    <w:rsid w:val="006015C7"/>
    <w:rsid w:val="006015D2"/>
    <w:rsid w:val="006015F9"/>
    <w:rsid w:val="00602609"/>
    <w:rsid w:val="00602BF2"/>
    <w:rsid w:val="00602CBD"/>
    <w:rsid w:val="00603271"/>
    <w:rsid w:val="0060371A"/>
    <w:rsid w:val="006049E2"/>
    <w:rsid w:val="0060519F"/>
    <w:rsid w:val="00605B36"/>
    <w:rsid w:val="006060FD"/>
    <w:rsid w:val="0060678C"/>
    <w:rsid w:val="00606C9D"/>
    <w:rsid w:val="00606CC3"/>
    <w:rsid w:val="00607326"/>
    <w:rsid w:val="00607A4A"/>
    <w:rsid w:val="00607B61"/>
    <w:rsid w:val="00607BE3"/>
    <w:rsid w:val="00607D14"/>
    <w:rsid w:val="00610122"/>
    <w:rsid w:val="00610353"/>
    <w:rsid w:val="00610C3C"/>
    <w:rsid w:val="00611290"/>
    <w:rsid w:val="006119CA"/>
    <w:rsid w:val="00611C18"/>
    <w:rsid w:val="00611E4F"/>
    <w:rsid w:val="00611F1C"/>
    <w:rsid w:val="006127BE"/>
    <w:rsid w:val="006128F7"/>
    <w:rsid w:val="00612B1D"/>
    <w:rsid w:val="00612F95"/>
    <w:rsid w:val="00613205"/>
    <w:rsid w:val="006144C4"/>
    <w:rsid w:val="0061454F"/>
    <w:rsid w:val="00614560"/>
    <w:rsid w:val="006149A9"/>
    <w:rsid w:val="00614BB9"/>
    <w:rsid w:val="00614CD6"/>
    <w:rsid w:val="006156F7"/>
    <w:rsid w:val="006164E8"/>
    <w:rsid w:val="00616954"/>
    <w:rsid w:val="00616B03"/>
    <w:rsid w:val="00616C2E"/>
    <w:rsid w:val="00617C6E"/>
    <w:rsid w:val="00620212"/>
    <w:rsid w:val="00620226"/>
    <w:rsid w:val="006210DA"/>
    <w:rsid w:val="00621114"/>
    <w:rsid w:val="00622273"/>
    <w:rsid w:val="006225BE"/>
    <w:rsid w:val="006227B5"/>
    <w:rsid w:val="00622C31"/>
    <w:rsid w:val="006233AA"/>
    <w:rsid w:val="00623428"/>
    <w:rsid w:val="006236D2"/>
    <w:rsid w:val="00623B9B"/>
    <w:rsid w:val="00623C5D"/>
    <w:rsid w:val="006244C8"/>
    <w:rsid w:val="006244E6"/>
    <w:rsid w:val="00624A42"/>
    <w:rsid w:val="00624D16"/>
    <w:rsid w:val="00624D83"/>
    <w:rsid w:val="00625076"/>
    <w:rsid w:val="006251F7"/>
    <w:rsid w:val="00625384"/>
    <w:rsid w:val="006255A1"/>
    <w:rsid w:val="00625A9E"/>
    <w:rsid w:val="00625AC5"/>
    <w:rsid w:val="00626C7D"/>
    <w:rsid w:val="00626E9C"/>
    <w:rsid w:val="00626F34"/>
    <w:rsid w:val="00627233"/>
    <w:rsid w:val="006272D1"/>
    <w:rsid w:val="00627523"/>
    <w:rsid w:val="00627834"/>
    <w:rsid w:val="00627947"/>
    <w:rsid w:val="00627F89"/>
    <w:rsid w:val="0063017E"/>
    <w:rsid w:val="00630564"/>
    <w:rsid w:val="006308A1"/>
    <w:rsid w:val="006308A5"/>
    <w:rsid w:val="00630D89"/>
    <w:rsid w:val="00631C25"/>
    <w:rsid w:val="00632037"/>
    <w:rsid w:val="006321F0"/>
    <w:rsid w:val="00632270"/>
    <w:rsid w:val="006332BF"/>
    <w:rsid w:val="00633357"/>
    <w:rsid w:val="0063343E"/>
    <w:rsid w:val="006339D0"/>
    <w:rsid w:val="00634371"/>
    <w:rsid w:val="00634892"/>
    <w:rsid w:val="006348B5"/>
    <w:rsid w:val="00635B34"/>
    <w:rsid w:val="00635D8F"/>
    <w:rsid w:val="006360D6"/>
    <w:rsid w:val="00636164"/>
    <w:rsid w:val="00636B84"/>
    <w:rsid w:val="00636F9D"/>
    <w:rsid w:val="00637C54"/>
    <w:rsid w:val="00637D9B"/>
    <w:rsid w:val="00637DFB"/>
    <w:rsid w:val="00640262"/>
    <w:rsid w:val="006407CB"/>
    <w:rsid w:val="00640F24"/>
    <w:rsid w:val="00641740"/>
    <w:rsid w:val="006418E0"/>
    <w:rsid w:val="006419F7"/>
    <w:rsid w:val="00641D05"/>
    <w:rsid w:val="00641DFE"/>
    <w:rsid w:val="006422A0"/>
    <w:rsid w:val="00642DF3"/>
    <w:rsid w:val="00642E3E"/>
    <w:rsid w:val="0064358E"/>
    <w:rsid w:val="00643594"/>
    <w:rsid w:val="006435D9"/>
    <w:rsid w:val="00643617"/>
    <w:rsid w:val="006436B8"/>
    <w:rsid w:val="00643751"/>
    <w:rsid w:val="00643A1F"/>
    <w:rsid w:val="00643F73"/>
    <w:rsid w:val="00644737"/>
    <w:rsid w:val="0064488C"/>
    <w:rsid w:val="006452AE"/>
    <w:rsid w:val="00645E7B"/>
    <w:rsid w:val="0064603A"/>
    <w:rsid w:val="006462FE"/>
    <w:rsid w:val="006469A7"/>
    <w:rsid w:val="00646C5A"/>
    <w:rsid w:val="00646E19"/>
    <w:rsid w:val="006471B3"/>
    <w:rsid w:val="006473B2"/>
    <w:rsid w:val="0064777A"/>
    <w:rsid w:val="006477E0"/>
    <w:rsid w:val="00647A8C"/>
    <w:rsid w:val="006504D3"/>
    <w:rsid w:val="006508DC"/>
    <w:rsid w:val="00650A9C"/>
    <w:rsid w:val="00650E0E"/>
    <w:rsid w:val="00650FAD"/>
    <w:rsid w:val="00651172"/>
    <w:rsid w:val="006515AD"/>
    <w:rsid w:val="0065187A"/>
    <w:rsid w:val="00651942"/>
    <w:rsid w:val="00651FB8"/>
    <w:rsid w:val="00651FEE"/>
    <w:rsid w:val="00652003"/>
    <w:rsid w:val="00652194"/>
    <w:rsid w:val="006532B8"/>
    <w:rsid w:val="0065350F"/>
    <w:rsid w:val="00653BF1"/>
    <w:rsid w:val="0065423D"/>
    <w:rsid w:val="0065435C"/>
    <w:rsid w:val="00655280"/>
    <w:rsid w:val="006555C2"/>
    <w:rsid w:val="006556DF"/>
    <w:rsid w:val="006561A8"/>
    <w:rsid w:val="00656394"/>
    <w:rsid w:val="0065682C"/>
    <w:rsid w:val="00656A49"/>
    <w:rsid w:val="00656B23"/>
    <w:rsid w:val="00656FEF"/>
    <w:rsid w:val="0065747C"/>
    <w:rsid w:val="006575E8"/>
    <w:rsid w:val="006601F2"/>
    <w:rsid w:val="0066032B"/>
    <w:rsid w:val="00660678"/>
    <w:rsid w:val="00661355"/>
    <w:rsid w:val="00661691"/>
    <w:rsid w:val="00662202"/>
    <w:rsid w:val="0066263C"/>
    <w:rsid w:val="00662AB3"/>
    <w:rsid w:val="00662B87"/>
    <w:rsid w:val="00662F5A"/>
    <w:rsid w:val="006637AC"/>
    <w:rsid w:val="00663857"/>
    <w:rsid w:val="00663AFC"/>
    <w:rsid w:val="00663CBC"/>
    <w:rsid w:val="006642BE"/>
    <w:rsid w:val="0066461B"/>
    <w:rsid w:val="0066485B"/>
    <w:rsid w:val="00664C20"/>
    <w:rsid w:val="0066527F"/>
    <w:rsid w:val="006652C1"/>
    <w:rsid w:val="00665CB1"/>
    <w:rsid w:val="00665E4D"/>
    <w:rsid w:val="00667607"/>
    <w:rsid w:val="006676B1"/>
    <w:rsid w:val="006677B1"/>
    <w:rsid w:val="006678E5"/>
    <w:rsid w:val="00667A6C"/>
    <w:rsid w:val="00667AA6"/>
    <w:rsid w:val="00667B0E"/>
    <w:rsid w:val="00667E1F"/>
    <w:rsid w:val="00670508"/>
    <w:rsid w:val="00670947"/>
    <w:rsid w:val="00670B58"/>
    <w:rsid w:val="00670C26"/>
    <w:rsid w:val="00670D0E"/>
    <w:rsid w:val="006711FF"/>
    <w:rsid w:val="006713EC"/>
    <w:rsid w:val="006719DF"/>
    <w:rsid w:val="00671B14"/>
    <w:rsid w:val="00671FC4"/>
    <w:rsid w:val="00671FFC"/>
    <w:rsid w:val="00672145"/>
    <w:rsid w:val="0067241B"/>
    <w:rsid w:val="00672D50"/>
    <w:rsid w:val="006730C1"/>
    <w:rsid w:val="006735D2"/>
    <w:rsid w:val="00673B7B"/>
    <w:rsid w:val="00674382"/>
    <w:rsid w:val="0067496A"/>
    <w:rsid w:val="00674BF0"/>
    <w:rsid w:val="00674C30"/>
    <w:rsid w:val="00674EC7"/>
    <w:rsid w:val="00674FFE"/>
    <w:rsid w:val="006750C3"/>
    <w:rsid w:val="00675233"/>
    <w:rsid w:val="006754BE"/>
    <w:rsid w:val="006769F2"/>
    <w:rsid w:val="00677B37"/>
    <w:rsid w:val="00677CB5"/>
    <w:rsid w:val="00677CEF"/>
    <w:rsid w:val="00677EFA"/>
    <w:rsid w:val="006801DA"/>
    <w:rsid w:val="00680821"/>
    <w:rsid w:val="00680D04"/>
    <w:rsid w:val="0068131B"/>
    <w:rsid w:val="0068157D"/>
    <w:rsid w:val="0068173F"/>
    <w:rsid w:val="0068195B"/>
    <w:rsid w:val="00681A0B"/>
    <w:rsid w:val="00681D92"/>
    <w:rsid w:val="00681FE7"/>
    <w:rsid w:val="0068251A"/>
    <w:rsid w:val="0068254C"/>
    <w:rsid w:val="006825B4"/>
    <w:rsid w:val="0068281F"/>
    <w:rsid w:val="00682C00"/>
    <w:rsid w:val="00682EA3"/>
    <w:rsid w:val="00682FC3"/>
    <w:rsid w:val="00683479"/>
    <w:rsid w:val="00683A9E"/>
    <w:rsid w:val="00683DBF"/>
    <w:rsid w:val="00683F19"/>
    <w:rsid w:val="00684120"/>
    <w:rsid w:val="006846E2"/>
    <w:rsid w:val="006849D0"/>
    <w:rsid w:val="006849EE"/>
    <w:rsid w:val="00684C4E"/>
    <w:rsid w:val="0068532E"/>
    <w:rsid w:val="006853F4"/>
    <w:rsid w:val="006855F5"/>
    <w:rsid w:val="00685C9B"/>
    <w:rsid w:val="006865B5"/>
    <w:rsid w:val="006873FD"/>
    <w:rsid w:val="00687B87"/>
    <w:rsid w:val="00690392"/>
    <w:rsid w:val="00690A47"/>
    <w:rsid w:val="00690CE6"/>
    <w:rsid w:val="00690D70"/>
    <w:rsid w:val="00691BC7"/>
    <w:rsid w:val="00691D54"/>
    <w:rsid w:val="00691FA8"/>
    <w:rsid w:val="0069226A"/>
    <w:rsid w:val="00692794"/>
    <w:rsid w:val="00692ED8"/>
    <w:rsid w:val="00693B14"/>
    <w:rsid w:val="006947B5"/>
    <w:rsid w:val="00694839"/>
    <w:rsid w:val="00694886"/>
    <w:rsid w:val="00694D8B"/>
    <w:rsid w:val="00694E6E"/>
    <w:rsid w:val="006964EF"/>
    <w:rsid w:val="006965B2"/>
    <w:rsid w:val="006966E2"/>
    <w:rsid w:val="0069676B"/>
    <w:rsid w:val="0069680C"/>
    <w:rsid w:val="00696CBE"/>
    <w:rsid w:val="00696EB6"/>
    <w:rsid w:val="00696FA4"/>
    <w:rsid w:val="0069799E"/>
    <w:rsid w:val="00697BB4"/>
    <w:rsid w:val="00697F45"/>
    <w:rsid w:val="006A0185"/>
    <w:rsid w:val="006A05AB"/>
    <w:rsid w:val="006A06B6"/>
    <w:rsid w:val="006A0D1C"/>
    <w:rsid w:val="006A1BAA"/>
    <w:rsid w:val="006A1C4F"/>
    <w:rsid w:val="006A21AE"/>
    <w:rsid w:val="006A2227"/>
    <w:rsid w:val="006A2CA3"/>
    <w:rsid w:val="006A327A"/>
    <w:rsid w:val="006A361E"/>
    <w:rsid w:val="006A39FB"/>
    <w:rsid w:val="006A3AF9"/>
    <w:rsid w:val="006A3C8A"/>
    <w:rsid w:val="006A405E"/>
    <w:rsid w:val="006A4C6B"/>
    <w:rsid w:val="006A4D12"/>
    <w:rsid w:val="006A4D3D"/>
    <w:rsid w:val="006A507F"/>
    <w:rsid w:val="006A50A4"/>
    <w:rsid w:val="006A52BC"/>
    <w:rsid w:val="006A5B1C"/>
    <w:rsid w:val="006A5EC0"/>
    <w:rsid w:val="006A61EE"/>
    <w:rsid w:val="006A6380"/>
    <w:rsid w:val="006A6A4B"/>
    <w:rsid w:val="006A6B09"/>
    <w:rsid w:val="006A6B88"/>
    <w:rsid w:val="006A6E2C"/>
    <w:rsid w:val="006A7203"/>
    <w:rsid w:val="006A7477"/>
    <w:rsid w:val="006A7F7C"/>
    <w:rsid w:val="006B0546"/>
    <w:rsid w:val="006B0ADA"/>
    <w:rsid w:val="006B14BD"/>
    <w:rsid w:val="006B1514"/>
    <w:rsid w:val="006B155E"/>
    <w:rsid w:val="006B1C90"/>
    <w:rsid w:val="006B226D"/>
    <w:rsid w:val="006B22E4"/>
    <w:rsid w:val="006B240C"/>
    <w:rsid w:val="006B2822"/>
    <w:rsid w:val="006B28D8"/>
    <w:rsid w:val="006B298A"/>
    <w:rsid w:val="006B2BEA"/>
    <w:rsid w:val="006B2BEB"/>
    <w:rsid w:val="006B2CF8"/>
    <w:rsid w:val="006B2D2A"/>
    <w:rsid w:val="006B3019"/>
    <w:rsid w:val="006B376B"/>
    <w:rsid w:val="006B3B86"/>
    <w:rsid w:val="006B3CFE"/>
    <w:rsid w:val="006B40F4"/>
    <w:rsid w:val="006B4171"/>
    <w:rsid w:val="006B43DF"/>
    <w:rsid w:val="006B45C4"/>
    <w:rsid w:val="006B49F0"/>
    <w:rsid w:val="006B4B7D"/>
    <w:rsid w:val="006B4D1E"/>
    <w:rsid w:val="006B4F59"/>
    <w:rsid w:val="006B52D6"/>
    <w:rsid w:val="006B5890"/>
    <w:rsid w:val="006B66C1"/>
    <w:rsid w:val="006B6701"/>
    <w:rsid w:val="006B6AE0"/>
    <w:rsid w:val="006B6B1D"/>
    <w:rsid w:val="006B7406"/>
    <w:rsid w:val="006B74C1"/>
    <w:rsid w:val="006B74E9"/>
    <w:rsid w:val="006B7B23"/>
    <w:rsid w:val="006C0896"/>
    <w:rsid w:val="006C094C"/>
    <w:rsid w:val="006C0F73"/>
    <w:rsid w:val="006C1965"/>
    <w:rsid w:val="006C1E20"/>
    <w:rsid w:val="006C1FA6"/>
    <w:rsid w:val="006C2350"/>
    <w:rsid w:val="006C277B"/>
    <w:rsid w:val="006C2B65"/>
    <w:rsid w:val="006C2B7E"/>
    <w:rsid w:val="006C3100"/>
    <w:rsid w:val="006C319A"/>
    <w:rsid w:val="006C3340"/>
    <w:rsid w:val="006C3362"/>
    <w:rsid w:val="006C46C0"/>
    <w:rsid w:val="006C46DC"/>
    <w:rsid w:val="006C482A"/>
    <w:rsid w:val="006C4B87"/>
    <w:rsid w:val="006C4D54"/>
    <w:rsid w:val="006C536C"/>
    <w:rsid w:val="006C58DE"/>
    <w:rsid w:val="006C635F"/>
    <w:rsid w:val="006C67C1"/>
    <w:rsid w:val="006C69C5"/>
    <w:rsid w:val="006C7615"/>
    <w:rsid w:val="006C76E2"/>
    <w:rsid w:val="006C77F4"/>
    <w:rsid w:val="006D05C7"/>
    <w:rsid w:val="006D0A5E"/>
    <w:rsid w:val="006D0CF1"/>
    <w:rsid w:val="006D0DC6"/>
    <w:rsid w:val="006D103B"/>
    <w:rsid w:val="006D13B5"/>
    <w:rsid w:val="006D1413"/>
    <w:rsid w:val="006D14C9"/>
    <w:rsid w:val="006D152A"/>
    <w:rsid w:val="006D1535"/>
    <w:rsid w:val="006D15A7"/>
    <w:rsid w:val="006D18A9"/>
    <w:rsid w:val="006D1F41"/>
    <w:rsid w:val="006D2021"/>
    <w:rsid w:val="006D2112"/>
    <w:rsid w:val="006D22D0"/>
    <w:rsid w:val="006D2BE9"/>
    <w:rsid w:val="006D2E39"/>
    <w:rsid w:val="006D355E"/>
    <w:rsid w:val="006D35BD"/>
    <w:rsid w:val="006D35FC"/>
    <w:rsid w:val="006D3DE5"/>
    <w:rsid w:val="006D43A4"/>
    <w:rsid w:val="006D444D"/>
    <w:rsid w:val="006D46D9"/>
    <w:rsid w:val="006D4E27"/>
    <w:rsid w:val="006D4E54"/>
    <w:rsid w:val="006D506F"/>
    <w:rsid w:val="006D552A"/>
    <w:rsid w:val="006D57E5"/>
    <w:rsid w:val="006D5E08"/>
    <w:rsid w:val="006D673B"/>
    <w:rsid w:val="006D72A6"/>
    <w:rsid w:val="006D7AF4"/>
    <w:rsid w:val="006E0AE6"/>
    <w:rsid w:val="006E0CE6"/>
    <w:rsid w:val="006E0D8F"/>
    <w:rsid w:val="006E0DF1"/>
    <w:rsid w:val="006E1513"/>
    <w:rsid w:val="006E162C"/>
    <w:rsid w:val="006E1779"/>
    <w:rsid w:val="006E1ABF"/>
    <w:rsid w:val="006E1B5C"/>
    <w:rsid w:val="006E1BCC"/>
    <w:rsid w:val="006E2177"/>
    <w:rsid w:val="006E2D12"/>
    <w:rsid w:val="006E3538"/>
    <w:rsid w:val="006E38CD"/>
    <w:rsid w:val="006E3A53"/>
    <w:rsid w:val="006E3BCC"/>
    <w:rsid w:val="006E43E7"/>
    <w:rsid w:val="006E46FF"/>
    <w:rsid w:val="006E4C98"/>
    <w:rsid w:val="006E4D47"/>
    <w:rsid w:val="006E4D54"/>
    <w:rsid w:val="006E5075"/>
    <w:rsid w:val="006E526A"/>
    <w:rsid w:val="006E5533"/>
    <w:rsid w:val="006E56A1"/>
    <w:rsid w:val="006E5814"/>
    <w:rsid w:val="006E5902"/>
    <w:rsid w:val="006E5C8A"/>
    <w:rsid w:val="006E6CA0"/>
    <w:rsid w:val="006E6D85"/>
    <w:rsid w:val="006E6DE7"/>
    <w:rsid w:val="006E7A67"/>
    <w:rsid w:val="006F01BA"/>
    <w:rsid w:val="006F094D"/>
    <w:rsid w:val="006F0A4C"/>
    <w:rsid w:val="006F0B1B"/>
    <w:rsid w:val="006F12B3"/>
    <w:rsid w:val="006F1B35"/>
    <w:rsid w:val="006F1C9B"/>
    <w:rsid w:val="006F28D1"/>
    <w:rsid w:val="006F2BFB"/>
    <w:rsid w:val="006F2D34"/>
    <w:rsid w:val="006F3106"/>
    <w:rsid w:val="006F339D"/>
    <w:rsid w:val="006F39C4"/>
    <w:rsid w:val="006F3FC3"/>
    <w:rsid w:val="006F3FEB"/>
    <w:rsid w:val="006F4823"/>
    <w:rsid w:val="006F4C88"/>
    <w:rsid w:val="006F4CAA"/>
    <w:rsid w:val="006F4D28"/>
    <w:rsid w:val="006F5106"/>
    <w:rsid w:val="006F5413"/>
    <w:rsid w:val="006F55EC"/>
    <w:rsid w:val="006F55F4"/>
    <w:rsid w:val="006F59D8"/>
    <w:rsid w:val="006F5AB1"/>
    <w:rsid w:val="006F5DD8"/>
    <w:rsid w:val="006F5F89"/>
    <w:rsid w:val="006F6821"/>
    <w:rsid w:val="006F6D29"/>
    <w:rsid w:val="006F6DE2"/>
    <w:rsid w:val="006F6ED1"/>
    <w:rsid w:val="006F7933"/>
    <w:rsid w:val="006F7C7E"/>
    <w:rsid w:val="00700000"/>
    <w:rsid w:val="0070073B"/>
    <w:rsid w:val="00700C01"/>
    <w:rsid w:val="00700C22"/>
    <w:rsid w:val="00700D99"/>
    <w:rsid w:val="007015A6"/>
    <w:rsid w:val="00702644"/>
    <w:rsid w:val="00702A00"/>
    <w:rsid w:val="00702C3B"/>
    <w:rsid w:val="00703C0D"/>
    <w:rsid w:val="00703C29"/>
    <w:rsid w:val="00703ECF"/>
    <w:rsid w:val="00703FAA"/>
    <w:rsid w:val="00704C9C"/>
    <w:rsid w:val="00704EB9"/>
    <w:rsid w:val="00705632"/>
    <w:rsid w:val="007056B2"/>
    <w:rsid w:val="00705C52"/>
    <w:rsid w:val="007069A1"/>
    <w:rsid w:val="00706F09"/>
    <w:rsid w:val="00706F5F"/>
    <w:rsid w:val="00707143"/>
    <w:rsid w:val="00707C1C"/>
    <w:rsid w:val="007107C4"/>
    <w:rsid w:val="00710B5F"/>
    <w:rsid w:val="00710E84"/>
    <w:rsid w:val="007111C8"/>
    <w:rsid w:val="007117CD"/>
    <w:rsid w:val="00712446"/>
    <w:rsid w:val="007126A7"/>
    <w:rsid w:val="00712B34"/>
    <w:rsid w:val="007136CE"/>
    <w:rsid w:val="00713A54"/>
    <w:rsid w:val="00713A64"/>
    <w:rsid w:val="00713D3D"/>
    <w:rsid w:val="007140E0"/>
    <w:rsid w:val="00714314"/>
    <w:rsid w:val="00714528"/>
    <w:rsid w:val="00714B7E"/>
    <w:rsid w:val="00714C30"/>
    <w:rsid w:val="00714F87"/>
    <w:rsid w:val="007152C7"/>
    <w:rsid w:val="007154FF"/>
    <w:rsid w:val="00715718"/>
    <w:rsid w:val="00715A42"/>
    <w:rsid w:val="007162ED"/>
    <w:rsid w:val="00716460"/>
    <w:rsid w:val="00716978"/>
    <w:rsid w:val="007169C3"/>
    <w:rsid w:val="00716A58"/>
    <w:rsid w:val="00717013"/>
    <w:rsid w:val="00717629"/>
    <w:rsid w:val="007177C1"/>
    <w:rsid w:val="00717C45"/>
    <w:rsid w:val="00717C84"/>
    <w:rsid w:val="00717DCE"/>
    <w:rsid w:val="007204CF"/>
    <w:rsid w:val="0072072D"/>
    <w:rsid w:val="00720EB2"/>
    <w:rsid w:val="00721EBB"/>
    <w:rsid w:val="00721FCB"/>
    <w:rsid w:val="00722219"/>
    <w:rsid w:val="007228CC"/>
    <w:rsid w:val="00722BED"/>
    <w:rsid w:val="00722CE9"/>
    <w:rsid w:val="00723174"/>
    <w:rsid w:val="00723191"/>
    <w:rsid w:val="0072328B"/>
    <w:rsid w:val="007232B7"/>
    <w:rsid w:val="00723325"/>
    <w:rsid w:val="00724337"/>
    <w:rsid w:val="00724533"/>
    <w:rsid w:val="007246AA"/>
    <w:rsid w:val="00724AD4"/>
    <w:rsid w:val="00724AF3"/>
    <w:rsid w:val="00724B4C"/>
    <w:rsid w:val="00725173"/>
    <w:rsid w:val="0072536A"/>
    <w:rsid w:val="007256A2"/>
    <w:rsid w:val="00725B5C"/>
    <w:rsid w:val="00725E28"/>
    <w:rsid w:val="0072607B"/>
    <w:rsid w:val="00726C5E"/>
    <w:rsid w:val="007271C5"/>
    <w:rsid w:val="0072725F"/>
    <w:rsid w:val="007272D3"/>
    <w:rsid w:val="007277F9"/>
    <w:rsid w:val="00727A7B"/>
    <w:rsid w:val="00727E4F"/>
    <w:rsid w:val="007300CD"/>
    <w:rsid w:val="007305F3"/>
    <w:rsid w:val="00730686"/>
    <w:rsid w:val="00730718"/>
    <w:rsid w:val="00730BD9"/>
    <w:rsid w:val="00731027"/>
    <w:rsid w:val="007313EC"/>
    <w:rsid w:val="00731878"/>
    <w:rsid w:val="00731C56"/>
    <w:rsid w:val="00732031"/>
    <w:rsid w:val="007327BC"/>
    <w:rsid w:val="0073293C"/>
    <w:rsid w:val="00732987"/>
    <w:rsid w:val="00732CB5"/>
    <w:rsid w:val="007336D9"/>
    <w:rsid w:val="00733B31"/>
    <w:rsid w:val="00733BEF"/>
    <w:rsid w:val="00733CA1"/>
    <w:rsid w:val="007345E6"/>
    <w:rsid w:val="007347E9"/>
    <w:rsid w:val="00734CB4"/>
    <w:rsid w:val="00735104"/>
    <w:rsid w:val="007359FF"/>
    <w:rsid w:val="00735C95"/>
    <w:rsid w:val="007362FC"/>
    <w:rsid w:val="007372FA"/>
    <w:rsid w:val="00737464"/>
    <w:rsid w:val="0073754E"/>
    <w:rsid w:val="007376FA"/>
    <w:rsid w:val="00737889"/>
    <w:rsid w:val="00737B9A"/>
    <w:rsid w:val="00740057"/>
    <w:rsid w:val="0074059F"/>
    <w:rsid w:val="007407FD"/>
    <w:rsid w:val="0074083F"/>
    <w:rsid w:val="00740A57"/>
    <w:rsid w:val="00740B89"/>
    <w:rsid w:val="00740BEE"/>
    <w:rsid w:val="00740F73"/>
    <w:rsid w:val="00741C92"/>
    <w:rsid w:val="0074201E"/>
    <w:rsid w:val="00742A73"/>
    <w:rsid w:val="00743112"/>
    <w:rsid w:val="0074351B"/>
    <w:rsid w:val="00743845"/>
    <w:rsid w:val="00743B68"/>
    <w:rsid w:val="00743D7C"/>
    <w:rsid w:val="00743E13"/>
    <w:rsid w:val="00743F3C"/>
    <w:rsid w:val="007440F3"/>
    <w:rsid w:val="00744819"/>
    <w:rsid w:val="00744CE3"/>
    <w:rsid w:val="00744D4A"/>
    <w:rsid w:val="007451A4"/>
    <w:rsid w:val="00745D86"/>
    <w:rsid w:val="00745F07"/>
    <w:rsid w:val="007460AC"/>
    <w:rsid w:val="00746198"/>
    <w:rsid w:val="0074623D"/>
    <w:rsid w:val="0074697E"/>
    <w:rsid w:val="00746FE4"/>
    <w:rsid w:val="007472BB"/>
    <w:rsid w:val="007478B0"/>
    <w:rsid w:val="00747F1A"/>
    <w:rsid w:val="007506F1"/>
    <w:rsid w:val="00751048"/>
    <w:rsid w:val="0075125F"/>
    <w:rsid w:val="00751331"/>
    <w:rsid w:val="00751778"/>
    <w:rsid w:val="00752244"/>
    <w:rsid w:val="0075227E"/>
    <w:rsid w:val="007522F8"/>
    <w:rsid w:val="00753153"/>
    <w:rsid w:val="00753B5F"/>
    <w:rsid w:val="00753D8D"/>
    <w:rsid w:val="00754AF9"/>
    <w:rsid w:val="00754F07"/>
    <w:rsid w:val="00755047"/>
    <w:rsid w:val="007551CA"/>
    <w:rsid w:val="007557C4"/>
    <w:rsid w:val="007557CB"/>
    <w:rsid w:val="00755E68"/>
    <w:rsid w:val="00755F7F"/>
    <w:rsid w:val="0075663C"/>
    <w:rsid w:val="00756831"/>
    <w:rsid w:val="0075697B"/>
    <w:rsid w:val="00756C8D"/>
    <w:rsid w:val="00756ECA"/>
    <w:rsid w:val="00757559"/>
    <w:rsid w:val="0075775E"/>
    <w:rsid w:val="00757D6F"/>
    <w:rsid w:val="007601F8"/>
    <w:rsid w:val="00760B27"/>
    <w:rsid w:val="00760BDD"/>
    <w:rsid w:val="00761289"/>
    <w:rsid w:val="007618CF"/>
    <w:rsid w:val="00761C93"/>
    <w:rsid w:val="00762532"/>
    <w:rsid w:val="00762FD6"/>
    <w:rsid w:val="007631C1"/>
    <w:rsid w:val="00763761"/>
    <w:rsid w:val="007637CE"/>
    <w:rsid w:val="00763AC8"/>
    <w:rsid w:val="00764A19"/>
    <w:rsid w:val="00764A62"/>
    <w:rsid w:val="00764DFD"/>
    <w:rsid w:val="0076544A"/>
    <w:rsid w:val="00765E3A"/>
    <w:rsid w:val="007666BE"/>
    <w:rsid w:val="00766BBD"/>
    <w:rsid w:val="00766D36"/>
    <w:rsid w:val="0076722D"/>
    <w:rsid w:val="007678BD"/>
    <w:rsid w:val="00767A00"/>
    <w:rsid w:val="00767D2F"/>
    <w:rsid w:val="00767FE3"/>
    <w:rsid w:val="00770039"/>
    <w:rsid w:val="007700C0"/>
    <w:rsid w:val="00770687"/>
    <w:rsid w:val="0077092A"/>
    <w:rsid w:val="0077196E"/>
    <w:rsid w:val="00772335"/>
    <w:rsid w:val="007724D1"/>
    <w:rsid w:val="007725ED"/>
    <w:rsid w:val="0077265F"/>
    <w:rsid w:val="00772A38"/>
    <w:rsid w:val="00773478"/>
    <w:rsid w:val="00773EFE"/>
    <w:rsid w:val="007747C7"/>
    <w:rsid w:val="007747E5"/>
    <w:rsid w:val="00774B8C"/>
    <w:rsid w:val="00774EB8"/>
    <w:rsid w:val="00776A8E"/>
    <w:rsid w:val="00776D84"/>
    <w:rsid w:val="00776F6A"/>
    <w:rsid w:val="00777835"/>
    <w:rsid w:val="00777E9A"/>
    <w:rsid w:val="0078004F"/>
    <w:rsid w:val="007800B3"/>
    <w:rsid w:val="007800FF"/>
    <w:rsid w:val="0078027C"/>
    <w:rsid w:val="007802E0"/>
    <w:rsid w:val="00780DA3"/>
    <w:rsid w:val="00780DDE"/>
    <w:rsid w:val="007811E7"/>
    <w:rsid w:val="00781384"/>
    <w:rsid w:val="00781657"/>
    <w:rsid w:val="0078165F"/>
    <w:rsid w:val="00781E4C"/>
    <w:rsid w:val="0078218C"/>
    <w:rsid w:val="00782377"/>
    <w:rsid w:val="00782925"/>
    <w:rsid w:val="00782A9B"/>
    <w:rsid w:val="0078340C"/>
    <w:rsid w:val="00783EDE"/>
    <w:rsid w:val="00784302"/>
    <w:rsid w:val="00784465"/>
    <w:rsid w:val="007848B8"/>
    <w:rsid w:val="00784B35"/>
    <w:rsid w:val="00785334"/>
    <w:rsid w:val="00785747"/>
    <w:rsid w:val="00785EB1"/>
    <w:rsid w:val="007864E9"/>
    <w:rsid w:val="00786D24"/>
    <w:rsid w:val="00787030"/>
    <w:rsid w:val="00787373"/>
    <w:rsid w:val="007874E9"/>
    <w:rsid w:val="007877AB"/>
    <w:rsid w:val="00787897"/>
    <w:rsid w:val="007878CC"/>
    <w:rsid w:val="00787AF3"/>
    <w:rsid w:val="00787B44"/>
    <w:rsid w:val="00790497"/>
    <w:rsid w:val="0079112A"/>
    <w:rsid w:val="00791727"/>
    <w:rsid w:val="007917F5"/>
    <w:rsid w:val="0079210F"/>
    <w:rsid w:val="007922B2"/>
    <w:rsid w:val="007930B4"/>
    <w:rsid w:val="007939EF"/>
    <w:rsid w:val="00794061"/>
    <w:rsid w:val="00794110"/>
    <w:rsid w:val="00794A57"/>
    <w:rsid w:val="007956FB"/>
    <w:rsid w:val="0079571D"/>
    <w:rsid w:val="007957A8"/>
    <w:rsid w:val="00795F02"/>
    <w:rsid w:val="0079618D"/>
    <w:rsid w:val="00796236"/>
    <w:rsid w:val="007964D6"/>
    <w:rsid w:val="00796A46"/>
    <w:rsid w:val="00797570"/>
    <w:rsid w:val="00797852"/>
    <w:rsid w:val="007979FE"/>
    <w:rsid w:val="00797EDA"/>
    <w:rsid w:val="007A012D"/>
    <w:rsid w:val="007A0155"/>
    <w:rsid w:val="007A0EAD"/>
    <w:rsid w:val="007A12D0"/>
    <w:rsid w:val="007A16B3"/>
    <w:rsid w:val="007A20D7"/>
    <w:rsid w:val="007A219A"/>
    <w:rsid w:val="007A22B7"/>
    <w:rsid w:val="007A22D6"/>
    <w:rsid w:val="007A23DC"/>
    <w:rsid w:val="007A251B"/>
    <w:rsid w:val="007A2B6A"/>
    <w:rsid w:val="007A2EFA"/>
    <w:rsid w:val="007A35A1"/>
    <w:rsid w:val="007A3672"/>
    <w:rsid w:val="007A37DF"/>
    <w:rsid w:val="007A4045"/>
    <w:rsid w:val="007A4337"/>
    <w:rsid w:val="007A494D"/>
    <w:rsid w:val="007A5025"/>
    <w:rsid w:val="007A574E"/>
    <w:rsid w:val="007A61A2"/>
    <w:rsid w:val="007A6F86"/>
    <w:rsid w:val="007A7094"/>
    <w:rsid w:val="007A713C"/>
    <w:rsid w:val="007A7CA0"/>
    <w:rsid w:val="007B0022"/>
    <w:rsid w:val="007B0AAE"/>
    <w:rsid w:val="007B0E56"/>
    <w:rsid w:val="007B1116"/>
    <w:rsid w:val="007B155F"/>
    <w:rsid w:val="007B174D"/>
    <w:rsid w:val="007B1781"/>
    <w:rsid w:val="007B17C4"/>
    <w:rsid w:val="007B1AA8"/>
    <w:rsid w:val="007B1D3E"/>
    <w:rsid w:val="007B1DE8"/>
    <w:rsid w:val="007B1FBC"/>
    <w:rsid w:val="007B223E"/>
    <w:rsid w:val="007B2777"/>
    <w:rsid w:val="007B2917"/>
    <w:rsid w:val="007B29E7"/>
    <w:rsid w:val="007B2A9D"/>
    <w:rsid w:val="007B2B43"/>
    <w:rsid w:val="007B3062"/>
    <w:rsid w:val="007B3C32"/>
    <w:rsid w:val="007B3C64"/>
    <w:rsid w:val="007B3E72"/>
    <w:rsid w:val="007B4304"/>
    <w:rsid w:val="007B459E"/>
    <w:rsid w:val="007B4847"/>
    <w:rsid w:val="007B4F20"/>
    <w:rsid w:val="007B4F65"/>
    <w:rsid w:val="007B5400"/>
    <w:rsid w:val="007B5578"/>
    <w:rsid w:val="007B56D2"/>
    <w:rsid w:val="007B670F"/>
    <w:rsid w:val="007B71BC"/>
    <w:rsid w:val="007B787B"/>
    <w:rsid w:val="007C0DFB"/>
    <w:rsid w:val="007C0E43"/>
    <w:rsid w:val="007C1BA8"/>
    <w:rsid w:val="007C1DA7"/>
    <w:rsid w:val="007C228A"/>
    <w:rsid w:val="007C23D4"/>
    <w:rsid w:val="007C23F3"/>
    <w:rsid w:val="007C2C91"/>
    <w:rsid w:val="007C3925"/>
    <w:rsid w:val="007C3C2D"/>
    <w:rsid w:val="007C3C8C"/>
    <w:rsid w:val="007C4373"/>
    <w:rsid w:val="007C4495"/>
    <w:rsid w:val="007C4869"/>
    <w:rsid w:val="007C4904"/>
    <w:rsid w:val="007C591B"/>
    <w:rsid w:val="007C5BA5"/>
    <w:rsid w:val="007C61CC"/>
    <w:rsid w:val="007C6972"/>
    <w:rsid w:val="007C6A58"/>
    <w:rsid w:val="007C6D23"/>
    <w:rsid w:val="007C6F2F"/>
    <w:rsid w:val="007C737B"/>
    <w:rsid w:val="007C795C"/>
    <w:rsid w:val="007C7AEC"/>
    <w:rsid w:val="007C7D47"/>
    <w:rsid w:val="007C7D70"/>
    <w:rsid w:val="007C7E7D"/>
    <w:rsid w:val="007D014B"/>
    <w:rsid w:val="007D0459"/>
    <w:rsid w:val="007D0818"/>
    <w:rsid w:val="007D08C7"/>
    <w:rsid w:val="007D09F8"/>
    <w:rsid w:val="007D0FA5"/>
    <w:rsid w:val="007D10D0"/>
    <w:rsid w:val="007D1173"/>
    <w:rsid w:val="007D12C4"/>
    <w:rsid w:val="007D1AB1"/>
    <w:rsid w:val="007D1B0C"/>
    <w:rsid w:val="007D2B73"/>
    <w:rsid w:val="007D4335"/>
    <w:rsid w:val="007D4708"/>
    <w:rsid w:val="007D4B54"/>
    <w:rsid w:val="007D5884"/>
    <w:rsid w:val="007D62D9"/>
    <w:rsid w:val="007D649F"/>
    <w:rsid w:val="007D69D5"/>
    <w:rsid w:val="007D6B62"/>
    <w:rsid w:val="007D6CEB"/>
    <w:rsid w:val="007D6FB8"/>
    <w:rsid w:val="007D744C"/>
    <w:rsid w:val="007D75BF"/>
    <w:rsid w:val="007D75C0"/>
    <w:rsid w:val="007D786A"/>
    <w:rsid w:val="007D787F"/>
    <w:rsid w:val="007D78C4"/>
    <w:rsid w:val="007D7C45"/>
    <w:rsid w:val="007D7F42"/>
    <w:rsid w:val="007E079F"/>
    <w:rsid w:val="007E1C1D"/>
    <w:rsid w:val="007E20E0"/>
    <w:rsid w:val="007E2568"/>
    <w:rsid w:val="007E2A8D"/>
    <w:rsid w:val="007E2B4F"/>
    <w:rsid w:val="007E2C44"/>
    <w:rsid w:val="007E32A5"/>
    <w:rsid w:val="007E3398"/>
    <w:rsid w:val="007E42A8"/>
    <w:rsid w:val="007E42F6"/>
    <w:rsid w:val="007E46CD"/>
    <w:rsid w:val="007E46F7"/>
    <w:rsid w:val="007E5051"/>
    <w:rsid w:val="007E5DE4"/>
    <w:rsid w:val="007E6841"/>
    <w:rsid w:val="007E6AFD"/>
    <w:rsid w:val="007E785E"/>
    <w:rsid w:val="007E7B44"/>
    <w:rsid w:val="007F0132"/>
    <w:rsid w:val="007F081A"/>
    <w:rsid w:val="007F0EE1"/>
    <w:rsid w:val="007F11AB"/>
    <w:rsid w:val="007F1614"/>
    <w:rsid w:val="007F19D6"/>
    <w:rsid w:val="007F1E31"/>
    <w:rsid w:val="007F2480"/>
    <w:rsid w:val="007F260A"/>
    <w:rsid w:val="007F27BE"/>
    <w:rsid w:val="007F27E2"/>
    <w:rsid w:val="007F2AE9"/>
    <w:rsid w:val="007F2B5B"/>
    <w:rsid w:val="007F2DE7"/>
    <w:rsid w:val="007F2FF0"/>
    <w:rsid w:val="007F3188"/>
    <w:rsid w:val="007F31FA"/>
    <w:rsid w:val="007F37A1"/>
    <w:rsid w:val="007F3AAA"/>
    <w:rsid w:val="007F3C53"/>
    <w:rsid w:val="007F41C5"/>
    <w:rsid w:val="007F47AE"/>
    <w:rsid w:val="007F50B8"/>
    <w:rsid w:val="007F518F"/>
    <w:rsid w:val="007F5A0D"/>
    <w:rsid w:val="007F6022"/>
    <w:rsid w:val="007F602C"/>
    <w:rsid w:val="007F6129"/>
    <w:rsid w:val="007F66EE"/>
    <w:rsid w:val="007F7A23"/>
    <w:rsid w:val="007F7AA6"/>
    <w:rsid w:val="008001A6"/>
    <w:rsid w:val="00800217"/>
    <w:rsid w:val="008007E5"/>
    <w:rsid w:val="00800F6A"/>
    <w:rsid w:val="00801110"/>
    <w:rsid w:val="00801326"/>
    <w:rsid w:val="008016C1"/>
    <w:rsid w:val="00802EB4"/>
    <w:rsid w:val="00802EE6"/>
    <w:rsid w:val="00802EE9"/>
    <w:rsid w:val="00802F44"/>
    <w:rsid w:val="00803165"/>
    <w:rsid w:val="008036E4"/>
    <w:rsid w:val="0080382F"/>
    <w:rsid w:val="00803AD1"/>
    <w:rsid w:val="00803F9D"/>
    <w:rsid w:val="008040BA"/>
    <w:rsid w:val="008047C9"/>
    <w:rsid w:val="00804BB0"/>
    <w:rsid w:val="00804CE1"/>
    <w:rsid w:val="008055E4"/>
    <w:rsid w:val="00805F94"/>
    <w:rsid w:val="00806344"/>
    <w:rsid w:val="008064E8"/>
    <w:rsid w:val="008067A5"/>
    <w:rsid w:val="0080727C"/>
    <w:rsid w:val="00807430"/>
    <w:rsid w:val="00807458"/>
    <w:rsid w:val="00807785"/>
    <w:rsid w:val="00807BDD"/>
    <w:rsid w:val="00807F4B"/>
    <w:rsid w:val="00810142"/>
    <w:rsid w:val="008101D3"/>
    <w:rsid w:val="00810A2A"/>
    <w:rsid w:val="00810A6B"/>
    <w:rsid w:val="00810C1E"/>
    <w:rsid w:val="00810E25"/>
    <w:rsid w:val="0081141C"/>
    <w:rsid w:val="00811534"/>
    <w:rsid w:val="008115E9"/>
    <w:rsid w:val="00811639"/>
    <w:rsid w:val="008118CC"/>
    <w:rsid w:val="0081199A"/>
    <w:rsid w:val="00811F59"/>
    <w:rsid w:val="00811FF6"/>
    <w:rsid w:val="008121B2"/>
    <w:rsid w:val="00812220"/>
    <w:rsid w:val="00812B2B"/>
    <w:rsid w:val="00812E18"/>
    <w:rsid w:val="00812F7A"/>
    <w:rsid w:val="00813251"/>
    <w:rsid w:val="00813A73"/>
    <w:rsid w:val="00813C7F"/>
    <w:rsid w:val="00814740"/>
    <w:rsid w:val="00814E2F"/>
    <w:rsid w:val="008163BD"/>
    <w:rsid w:val="00817B2A"/>
    <w:rsid w:val="00817CDA"/>
    <w:rsid w:val="00817FA8"/>
    <w:rsid w:val="00820083"/>
    <w:rsid w:val="0082067A"/>
    <w:rsid w:val="008206A7"/>
    <w:rsid w:val="00820B60"/>
    <w:rsid w:val="00820F58"/>
    <w:rsid w:val="00821AA2"/>
    <w:rsid w:val="00821E8A"/>
    <w:rsid w:val="0082221D"/>
    <w:rsid w:val="008224CC"/>
    <w:rsid w:val="0082260B"/>
    <w:rsid w:val="00822B98"/>
    <w:rsid w:val="00822D1A"/>
    <w:rsid w:val="00822E18"/>
    <w:rsid w:val="0082316B"/>
    <w:rsid w:val="00823FD5"/>
    <w:rsid w:val="00824CA5"/>
    <w:rsid w:val="008251F3"/>
    <w:rsid w:val="00825594"/>
    <w:rsid w:val="008259E7"/>
    <w:rsid w:val="0082602C"/>
    <w:rsid w:val="00826982"/>
    <w:rsid w:val="00826A31"/>
    <w:rsid w:val="00826B98"/>
    <w:rsid w:val="008271EA"/>
    <w:rsid w:val="00827398"/>
    <w:rsid w:val="0082778B"/>
    <w:rsid w:val="0083163F"/>
    <w:rsid w:val="00831A6B"/>
    <w:rsid w:val="00831BB0"/>
    <w:rsid w:val="0083273E"/>
    <w:rsid w:val="00832CF9"/>
    <w:rsid w:val="00832FE6"/>
    <w:rsid w:val="008331A7"/>
    <w:rsid w:val="008332F5"/>
    <w:rsid w:val="0083384D"/>
    <w:rsid w:val="00833C52"/>
    <w:rsid w:val="00833E0B"/>
    <w:rsid w:val="00833E3A"/>
    <w:rsid w:val="00834638"/>
    <w:rsid w:val="008348A1"/>
    <w:rsid w:val="00834F4D"/>
    <w:rsid w:val="00835439"/>
    <w:rsid w:val="0083563B"/>
    <w:rsid w:val="008358C3"/>
    <w:rsid w:val="00836039"/>
    <w:rsid w:val="00836530"/>
    <w:rsid w:val="008367D7"/>
    <w:rsid w:val="008369BC"/>
    <w:rsid w:val="00837042"/>
    <w:rsid w:val="0083748C"/>
    <w:rsid w:val="008376C4"/>
    <w:rsid w:val="00837706"/>
    <w:rsid w:val="00837C38"/>
    <w:rsid w:val="00837EA3"/>
    <w:rsid w:val="00837F60"/>
    <w:rsid w:val="00840030"/>
    <w:rsid w:val="008403D4"/>
    <w:rsid w:val="00840535"/>
    <w:rsid w:val="00840A32"/>
    <w:rsid w:val="00840C1A"/>
    <w:rsid w:val="00840F9D"/>
    <w:rsid w:val="0084139D"/>
    <w:rsid w:val="00841497"/>
    <w:rsid w:val="0084162D"/>
    <w:rsid w:val="0084199C"/>
    <w:rsid w:val="00841F95"/>
    <w:rsid w:val="00842663"/>
    <w:rsid w:val="008427A1"/>
    <w:rsid w:val="00842C60"/>
    <w:rsid w:val="00843746"/>
    <w:rsid w:val="00843AE8"/>
    <w:rsid w:val="00843D16"/>
    <w:rsid w:val="00843F13"/>
    <w:rsid w:val="0084470D"/>
    <w:rsid w:val="00844D7D"/>
    <w:rsid w:val="008452CC"/>
    <w:rsid w:val="0084537E"/>
    <w:rsid w:val="008458A0"/>
    <w:rsid w:val="00846356"/>
    <w:rsid w:val="008464F5"/>
    <w:rsid w:val="008465D8"/>
    <w:rsid w:val="008466F0"/>
    <w:rsid w:val="00846AA6"/>
    <w:rsid w:val="00846F03"/>
    <w:rsid w:val="0084743F"/>
    <w:rsid w:val="00847F3B"/>
    <w:rsid w:val="00850577"/>
    <w:rsid w:val="00850702"/>
    <w:rsid w:val="00850B8A"/>
    <w:rsid w:val="00851460"/>
    <w:rsid w:val="008514E2"/>
    <w:rsid w:val="00851EA4"/>
    <w:rsid w:val="00851FCF"/>
    <w:rsid w:val="00851FD9"/>
    <w:rsid w:val="0085239C"/>
    <w:rsid w:val="008526E4"/>
    <w:rsid w:val="00852D5E"/>
    <w:rsid w:val="0085329A"/>
    <w:rsid w:val="00853D7D"/>
    <w:rsid w:val="00854227"/>
    <w:rsid w:val="00854EC4"/>
    <w:rsid w:val="008553B6"/>
    <w:rsid w:val="00855520"/>
    <w:rsid w:val="008561E9"/>
    <w:rsid w:val="008564A6"/>
    <w:rsid w:val="00856E03"/>
    <w:rsid w:val="00856F3A"/>
    <w:rsid w:val="0085702F"/>
    <w:rsid w:val="00857308"/>
    <w:rsid w:val="0085759D"/>
    <w:rsid w:val="0085775E"/>
    <w:rsid w:val="00857C4D"/>
    <w:rsid w:val="00857EF2"/>
    <w:rsid w:val="008601F4"/>
    <w:rsid w:val="00860441"/>
    <w:rsid w:val="008605C1"/>
    <w:rsid w:val="00860662"/>
    <w:rsid w:val="00860C44"/>
    <w:rsid w:val="00860D85"/>
    <w:rsid w:val="008619E2"/>
    <w:rsid w:val="00861CA3"/>
    <w:rsid w:val="00862B32"/>
    <w:rsid w:val="00863100"/>
    <w:rsid w:val="008631DD"/>
    <w:rsid w:val="00863580"/>
    <w:rsid w:val="008637A2"/>
    <w:rsid w:val="00863982"/>
    <w:rsid w:val="00863CE4"/>
    <w:rsid w:val="00863E81"/>
    <w:rsid w:val="008643DA"/>
    <w:rsid w:val="0086443C"/>
    <w:rsid w:val="00864548"/>
    <w:rsid w:val="008652C8"/>
    <w:rsid w:val="008654EF"/>
    <w:rsid w:val="00865661"/>
    <w:rsid w:val="00865BAE"/>
    <w:rsid w:val="00865C4C"/>
    <w:rsid w:val="00866083"/>
    <w:rsid w:val="00866398"/>
    <w:rsid w:val="00866A46"/>
    <w:rsid w:val="00866E8E"/>
    <w:rsid w:val="008709E8"/>
    <w:rsid w:val="00871447"/>
    <w:rsid w:val="00871694"/>
    <w:rsid w:val="008717AB"/>
    <w:rsid w:val="00871F7A"/>
    <w:rsid w:val="00871FFB"/>
    <w:rsid w:val="008727F4"/>
    <w:rsid w:val="00872A73"/>
    <w:rsid w:val="008730ED"/>
    <w:rsid w:val="00873203"/>
    <w:rsid w:val="00873492"/>
    <w:rsid w:val="0087437E"/>
    <w:rsid w:val="0087478E"/>
    <w:rsid w:val="0087501B"/>
    <w:rsid w:val="00875346"/>
    <w:rsid w:val="008753E4"/>
    <w:rsid w:val="0087578D"/>
    <w:rsid w:val="00875DD2"/>
    <w:rsid w:val="00876026"/>
    <w:rsid w:val="008767D1"/>
    <w:rsid w:val="00876E67"/>
    <w:rsid w:val="00877011"/>
    <w:rsid w:val="00877D59"/>
    <w:rsid w:val="008800B5"/>
    <w:rsid w:val="0088021B"/>
    <w:rsid w:val="008805FC"/>
    <w:rsid w:val="008806A9"/>
    <w:rsid w:val="00880710"/>
    <w:rsid w:val="00880A6B"/>
    <w:rsid w:val="00880B11"/>
    <w:rsid w:val="00880ECF"/>
    <w:rsid w:val="00881220"/>
    <w:rsid w:val="00881FDD"/>
    <w:rsid w:val="0088293A"/>
    <w:rsid w:val="00882F57"/>
    <w:rsid w:val="008834F1"/>
    <w:rsid w:val="00883674"/>
    <w:rsid w:val="00883945"/>
    <w:rsid w:val="008839AC"/>
    <w:rsid w:val="00884277"/>
    <w:rsid w:val="008844D0"/>
    <w:rsid w:val="008846F4"/>
    <w:rsid w:val="00884D05"/>
    <w:rsid w:val="008850B5"/>
    <w:rsid w:val="008851DA"/>
    <w:rsid w:val="008859D6"/>
    <w:rsid w:val="00885A4A"/>
    <w:rsid w:val="00886054"/>
    <w:rsid w:val="00886344"/>
    <w:rsid w:val="0088689B"/>
    <w:rsid w:val="00886A61"/>
    <w:rsid w:val="00886F82"/>
    <w:rsid w:val="00887DC3"/>
    <w:rsid w:val="00890598"/>
    <w:rsid w:val="008905ED"/>
    <w:rsid w:val="00890857"/>
    <w:rsid w:val="00890888"/>
    <w:rsid w:val="008908CE"/>
    <w:rsid w:val="00890A42"/>
    <w:rsid w:val="008913C2"/>
    <w:rsid w:val="0089166D"/>
    <w:rsid w:val="008919B0"/>
    <w:rsid w:val="00891DA1"/>
    <w:rsid w:val="0089200C"/>
    <w:rsid w:val="00892686"/>
    <w:rsid w:val="00892EA1"/>
    <w:rsid w:val="00892EA7"/>
    <w:rsid w:val="00892F4F"/>
    <w:rsid w:val="00893127"/>
    <w:rsid w:val="008936B7"/>
    <w:rsid w:val="008936C5"/>
    <w:rsid w:val="00893938"/>
    <w:rsid w:val="00893969"/>
    <w:rsid w:val="008942F1"/>
    <w:rsid w:val="00894581"/>
    <w:rsid w:val="008948B4"/>
    <w:rsid w:val="00894A93"/>
    <w:rsid w:val="00894B87"/>
    <w:rsid w:val="00894ED9"/>
    <w:rsid w:val="00895227"/>
    <w:rsid w:val="0089551E"/>
    <w:rsid w:val="0089559B"/>
    <w:rsid w:val="00895A74"/>
    <w:rsid w:val="00895D86"/>
    <w:rsid w:val="008965D8"/>
    <w:rsid w:val="00896DA5"/>
    <w:rsid w:val="00897A12"/>
    <w:rsid w:val="00897AD4"/>
    <w:rsid w:val="00897B4E"/>
    <w:rsid w:val="00897E50"/>
    <w:rsid w:val="008A01AC"/>
    <w:rsid w:val="008A0431"/>
    <w:rsid w:val="008A1547"/>
    <w:rsid w:val="008A27DC"/>
    <w:rsid w:val="008A2897"/>
    <w:rsid w:val="008A2E59"/>
    <w:rsid w:val="008A2FA5"/>
    <w:rsid w:val="008A3211"/>
    <w:rsid w:val="008A3377"/>
    <w:rsid w:val="008A36FF"/>
    <w:rsid w:val="008A3AAD"/>
    <w:rsid w:val="008A3B21"/>
    <w:rsid w:val="008A3DB3"/>
    <w:rsid w:val="008A4299"/>
    <w:rsid w:val="008A42B0"/>
    <w:rsid w:val="008A48A0"/>
    <w:rsid w:val="008A4976"/>
    <w:rsid w:val="008A4C75"/>
    <w:rsid w:val="008A4FBA"/>
    <w:rsid w:val="008A5937"/>
    <w:rsid w:val="008A6C82"/>
    <w:rsid w:val="008A6C85"/>
    <w:rsid w:val="008A7C06"/>
    <w:rsid w:val="008A7D61"/>
    <w:rsid w:val="008B06B1"/>
    <w:rsid w:val="008B0B0C"/>
    <w:rsid w:val="008B0C8E"/>
    <w:rsid w:val="008B0CE0"/>
    <w:rsid w:val="008B114F"/>
    <w:rsid w:val="008B1154"/>
    <w:rsid w:val="008B122F"/>
    <w:rsid w:val="008B16B0"/>
    <w:rsid w:val="008B1FC1"/>
    <w:rsid w:val="008B23E1"/>
    <w:rsid w:val="008B2A92"/>
    <w:rsid w:val="008B2B75"/>
    <w:rsid w:val="008B35C7"/>
    <w:rsid w:val="008B398E"/>
    <w:rsid w:val="008B3E8C"/>
    <w:rsid w:val="008B3F60"/>
    <w:rsid w:val="008B3FCE"/>
    <w:rsid w:val="008B4121"/>
    <w:rsid w:val="008B42EF"/>
    <w:rsid w:val="008B477A"/>
    <w:rsid w:val="008B5238"/>
    <w:rsid w:val="008B7B86"/>
    <w:rsid w:val="008B7C6A"/>
    <w:rsid w:val="008B7E50"/>
    <w:rsid w:val="008B7F5B"/>
    <w:rsid w:val="008C0595"/>
    <w:rsid w:val="008C06D7"/>
    <w:rsid w:val="008C08AB"/>
    <w:rsid w:val="008C0CD0"/>
    <w:rsid w:val="008C13A3"/>
    <w:rsid w:val="008C268E"/>
    <w:rsid w:val="008C346E"/>
    <w:rsid w:val="008C3532"/>
    <w:rsid w:val="008C353B"/>
    <w:rsid w:val="008C3AB9"/>
    <w:rsid w:val="008C3BFC"/>
    <w:rsid w:val="008C41D8"/>
    <w:rsid w:val="008C463F"/>
    <w:rsid w:val="008C49A5"/>
    <w:rsid w:val="008C4B14"/>
    <w:rsid w:val="008C4B39"/>
    <w:rsid w:val="008C5054"/>
    <w:rsid w:val="008C52D0"/>
    <w:rsid w:val="008C545C"/>
    <w:rsid w:val="008C565B"/>
    <w:rsid w:val="008C5827"/>
    <w:rsid w:val="008C6018"/>
    <w:rsid w:val="008C6073"/>
    <w:rsid w:val="008C645E"/>
    <w:rsid w:val="008C6BBA"/>
    <w:rsid w:val="008C6D4E"/>
    <w:rsid w:val="008C740C"/>
    <w:rsid w:val="008C7635"/>
    <w:rsid w:val="008D0D6D"/>
    <w:rsid w:val="008D0ED4"/>
    <w:rsid w:val="008D10B6"/>
    <w:rsid w:val="008D15D2"/>
    <w:rsid w:val="008D16A1"/>
    <w:rsid w:val="008D1BC2"/>
    <w:rsid w:val="008D2306"/>
    <w:rsid w:val="008D23CC"/>
    <w:rsid w:val="008D2AF2"/>
    <w:rsid w:val="008D2F2B"/>
    <w:rsid w:val="008D3BAC"/>
    <w:rsid w:val="008D409E"/>
    <w:rsid w:val="008D4339"/>
    <w:rsid w:val="008D487E"/>
    <w:rsid w:val="008D4B34"/>
    <w:rsid w:val="008D504F"/>
    <w:rsid w:val="008D50D8"/>
    <w:rsid w:val="008D51AF"/>
    <w:rsid w:val="008D5C9D"/>
    <w:rsid w:val="008D5D9B"/>
    <w:rsid w:val="008D5F64"/>
    <w:rsid w:val="008D6CDC"/>
    <w:rsid w:val="008D6D4B"/>
    <w:rsid w:val="008D7708"/>
    <w:rsid w:val="008D7D8F"/>
    <w:rsid w:val="008E0817"/>
    <w:rsid w:val="008E0E16"/>
    <w:rsid w:val="008E1145"/>
    <w:rsid w:val="008E114F"/>
    <w:rsid w:val="008E1261"/>
    <w:rsid w:val="008E147A"/>
    <w:rsid w:val="008E1973"/>
    <w:rsid w:val="008E1F90"/>
    <w:rsid w:val="008E23DF"/>
    <w:rsid w:val="008E27C3"/>
    <w:rsid w:val="008E2948"/>
    <w:rsid w:val="008E305C"/>
    <w:rsid w:val="008E3187"/>
    <w:rsid w:val="008E33D2"/>
    <w:rsid w:val="008E37E0"/>
    <w:rsid w:val="008E39F3"/>
    <w:rsid w:val="008E430D"/>
    <w:rsid w:val="008E45C6"/>
    <w:rsid w:val="008E4CD5"/>
    <w:rsid w:val="008E4D00"/>
    <w:rsid w:val="008E4F84"/>
    <w:rsid w:val="008E5B07"/>
    <w:rsid w:val="008E5C0E"/>
    <w:rsid w:val="008E5D84"/>
    <w:rsid w:val="008E61BB"/>
    <w:rsid w:val="008E6C84"/>
    <w:rsid w:val="008E6FC6"/>
    <w:rsid w:val="008E779A"/>
    <w:rsid w:val="008E7ACF"/>
    <w:rsid w:val="008E7F11"/>
    <w:rsid w:val="008F0133"/>
    <w:rsid w:val="008F03B4"/>
    <w:rsid w:val="008F047E"/>
    <w:rsid w:val="008F096E"/>
    <w:rsid w:val="008F10DC"/>
    <w:rsid w:val="008F110A"/>
    <w:rsid w:val="008F11EC"/>
    <w:rsid w:val="008F137C"/>
    <w:rsid w:val="008F167A"/>
    <w:rsid w:val="008F1ABD"/>
    <w:rsid w:val="008F21B7"/>
    <w:rsid w:val="008F25EF"/>
    <w:rsid w:val="008F2C7F"/>
    <w:rsid w:val="008F2CBA"/>
    <w:rsid w:val="008F2DF9"/>
    <w:rsid w:val="008F2F86"/>
    <w:rsid w:val="008F332D"/>
    <w:rsid w:val="008F34D3"/>
    <w:rsid w:val="008F39A9"/>
    <w:rsid w:val="008F3B78"/>
    <w:rsid w:val="008F3BA4"/>
    <w:rsid w:val="008F3CD3"/>
    <w:rsid w:val="008F3CE7"/>
    <w:rsid w:val="008F3F1D"/>
    <w:rsid w:val="008F4356"/>
    <w:rsid w:val="008F4588"/>
    <w:rsid w:val="008F465A"/>
    <w:rsid w:val="008F5455"/>
    <w:rsid w:val="008F5515"/>
    <w:rsid w:val="008F5C89"/>
    <w:rsid w:val="008F5EE8"/>
    <w:rsid w:val="008F61F6"/>
    <w:rsid w:val="008F6239"/>
    <w:rsid w:val="008F641F"/>
    <w:rsid w:val="008F6D70"/>
    <w:rsid w:val="008F70DA"/>
    <w:rsid w:val="008F7227"/>
    <w:rsid w:val="008F78E0"/>
    <w:rsid w:val="0090002C"/>
    <w:rsid w:val="009000F1"/>
    <w:rsid w:val="00900187"/>
    <w:rsid w:val="009002C1"/>
    <w:rsid w:val="00900B0D"/>
    <w:rsid w:val="00900DF0"/>
    <w:rsid w:val="00901513"/>
    <w:rsid w:val="0090196B"/>
    <w:rsid w:val="009019B3"/>
    <w:rsid w:val="009019F7"/>
    <w:rsid w:val="00902AE8"/>
    <w:rsid w:val="00902D33"/>
    <w:rsid w:val="00902D4D"/>
    <w:rsid w:val="009034D5"/>
    <w:rsid w:val="00903687"/>
    <w:rsid w:val="0090451F"/>
    <w:rsid w:val="00904703"/>
    <w:rsid w:val="00904B6B"/>
    <w:rsid w:val="00904BCD"/>
    <w:rsid w:val="0090509E"/>
    <w:rsid w:val="009053FE"/>
    <w:rsid w:val="00906D56"/>
    <w:rsid w:val="00906D75"/>
    <w:rsid w:val="00906F72"/>
    <w:rsid w:val="00907521"/>
    <w:rsid w:val="00907A74"/>
    <w:rsid w:val="00907B4F"/>
    <w:rsid w:val="00907BE2"/>
    <w:rsid w:val="00907E90"/>
    <w:rsid w:val="00907F61"/>
    <w:rsid w:val="0091005C"/>
    <w:rsid w:val="009101AF"/>
    <w:rsid w:val="00910978"/>
    <w:rsid w:val="00911090"/>
    <w:rsid w:val="009110EC"/>
    <w:rsid w:val="009117EB"/>
    <w:rsid w:val="009118A0"/>
    <w:rsid w:val="00911CC2"/>
    <w:rsid w:val="0091298A"/>
    <w:rsid w:val="00912D78"/>
    <w:rsid w:val="009136B1"/>
    <w:rsid w:val="00913989"/>
    <w:rsid w:val="00913B1D"/>
    <w:rsid w:val="0091420E"/>
    <w:rsid w:val="00914433"/>
    <w:rsid w:val="0091510D"/>
    <w:rsid w:val="00915544"/>
    <w:rsid w:val="0091575B"/>
    <w:rsid w:val="00915D51"/>
    <w:rsid w:val="00917571"/>
    <w:rsid w:val="00917D17"/>
    <w:rsid w:val="00917E27"/>
    <w:rsid w:val="00917E95"/>
    <w:rsid w:val="009203BB"/>
    <w:rsid w:val="00920829"/>
    <w:rsid w:val="00921612"/>
    <w:rsid w:val="00921649"/>
    <w:rsid w:val="00921921"/>
    <w:rsid w:val="009220AB"/>
    <w:rsid w:val="009221BC"/>
    <w:rsid w:val="0092236F"/>
    <w:rsid w:val="00922BC2"/>
    <w:rsid w:val="00922D98"/>
    <w:rsid w:val="009230D6"/>
    <w:rsid w:val="00923350"/>
    <w:rsid w:val="00923918"/>
    <w:rsid w:val="00923C1E"/>
    <w:rsid w:val="00923C90"/>
    <w:rsid w:val="00923E37"/>
    <w:rsid w:val="00924F93"/>
    <w:rsid w:val="00925001"/>
    <w:rsid w:val="009251A4"/>
    <w:rsid w:val="0092524E"/>
    <w:rsid w:val="00925776"/>
    <w:rsid w:val="00925936"/>
    <w:rsid w:val="009259AE"/>
    <w:rsid w:val="00925C3E"/>
    <w:rsid w:val="00925CAC"/>
    <w:rsid w:val="00925CDB"/>
    <w:rsid w:val="0092605D"/>
    <w:rsid w:val="00926410"/>
    <w:rsid w:val="009264A6"/>
    <w:rsid w:val="009270B6"/>
    <w:rsid w:val="00927152"/>
    <w:rsid w:val="009271ED"/>
    <w:rsid w:val="00927985"/>
    <w:rsid w:val="00927E82"/>
    <w:rsid w:val="00930540"/>
    <w:rsid w:val="00930564"/>
    <w:rsid w:val="00930611"/>
    <w:rsid w:val="009309F2"/>
    <w:rsid w:val="00930CD3"/>
    <w:rsid w:val="00931217"/>
    <w:rsid w:val="009315FB"/>
    <w:rsid w:val="00931A32"/>
    <w:rsid w:val="00931D08"/>
    <w:rsid w:val="00932873"/>
    <w:rsid w:val="009330D7"/>
    <w:rsid w:val="009332DA"/>
    <w:rsid w:val="00933860"/>
    <w:rsid w:val="00933881"/>
    <w:rsid w:val="0093420E"/>
    <w:rsid w:val="00934A5F"/>
    <w:rsid w:val="00934CB0"/>
    <w:rsid w:val="00935546"/>
    <w:rsid w:val="00935A66"/>
    <w:rsid w:val="00935C70"/>
    <w:rsid w:val="009364DB"/>
    <w:rsid w:val="00936C71"/>
    <w:rsid w:val="0093747A"/>
    <w:rsid w:val="00937CC3"/>
    <w:rsid w:val="00937F81"/>
    <w:rsid w:val="009400F7"/>
    <w:rsid w:val="009404C5"/>
    <w:rsid w:val="009406F8"/>
    <w:rsid w:val="009407C9"/>
    <w:rsid w:val="00940963"/>
    <w:rsid w:val="0094281F"/>
    <w:rsid w:val="00942E66"/>
    <w:rsid w:val="00943942"/>
    <w:rsid w:val="00943B5A"/>
    <w:rsid w:val="00943BFF"/>
    <w:rsid w:val="00944393"/>
    <w:rsid w:val="00944965"/>
    <w:rsid w:val="00945F58"/>
    <w:rsid w:val="00946537"/>
    <w:rsid w:val="00946989"/>
    <w:rsid w:val="00946CFA"/>
    <w:rsid w:val="0094714A"/>
    <w:rsid w:val="0094739A"/>
    <w:rsid w:val="0094740C"/>
    <w:rsid w:val="009475F8"/>
    <w:rsid w:val="00947908"/>
    <w:rsid w:val="00947BD6"/>
    <w:rsid w:val="00947D78"/>
    <w:rsid w:val="00947E12"/>
    <w:rsid w:val="00950574"/>
    <w:rsid w:val="009507E3"/>
    <w:rsid w:val="00950852"/>
    <w:rsid w:val="00950980"/>
    <w:rsid w:val="00950A05"/>
    <w:rsid w:val="00950DA2"/>
    <w:rsid w:val="0095170B"/>
    <w:rsid w:val="009519DD"/>
    <w:rsid w:val="00952032"/>
    <w:rsid w:val="0095250E"/>
    <w:rsid w:val="00952CA7"/>
    <w:rsid w:val="00952D62"/>
    <w:rsid w:val="00952E5C"/>
    <w:rsid w:val="00953314"/>
    <w:rsid w:val="009535E0"/>
    <w:rsid w:val="00955250"/>
    <w:rsid w:val="00955736"/>
    <w:rsid w:val="00955D1C"/>
    <w:rsid w:val="009565AE"/>
    <w:rsid w:val="009567EB"/>
    <w:rsid w:val="0095743B"/>
    <w:rsid w:val="009575B8"/>
    <w:rsid w:val="00957626"/>
    <w:rsid w:val="0095776E"/>
    <w:rsid w:val="00957B12"/>
    <w:rsid w:val="00957BE4"/>
    <w:rsid w:val="00957EFC"/>
    <w:rsid w:val="009600D5"/>
    <w:rsid w:val="00960A81"/>
    <w:rsid w:val="0096180E"/>
    <w:rsid w:val="00961960"/>
    <w:rsid w:val="009619BE"/>
    <w:rsid w:val="009623B4"/>
    <w:rsid w:val="00962485"/>
    <w:rsid w:val="009624FE"/>
    <w:rsid w:val="00962597"/>
    <w:rsid w:val="0096273C"/>
    <w:rsid w:val="00962BA3"/>
    <w:rsid w:val="00962FF7"/>
    <w:rsid w:val="0096319A"/>
    <w:rsid w:val="00963828"/>
    <w:rsid w:val="00963C8D"/>
    <w:rsid w:val="0096456A"/>
    <w:rsid w:val="009649F7"/>
    <w:rsid w:val="00964DDF"/>
    <w:rsid w:val="00964F4C"/>
    <w:rsid w:val="00965056"/>
    <w:rsid w:val="00965088"/>
    <w:rsid w:val="0096509E"/>
    <w:rsid w:val="0096579F"/>
    <w:rsid w:val="00965D5D"/>
    <w:rsid w:val="00965E48"/>
    <w:rsid w:val="00966166"/>
    <w:rsid w:val="0096656A"/>
    <w:rsid w:val="00966859"/>
    <w:rsid w:val="00966A2B"/>
    <w:rsid w:val="00966A86"/>
    <w:rsid w:val="00966AEF"/>
    <w:rsid w:val="009673C2"/>
    <w:rsid w:val="00967BC7"/>
    <w:rsid w:val="009703D2"/>
    <w:rsid w:val="009705C7"/>
    <w:rsid w:val="00970ABD"/>
    <w:rsid w:val="00971734"/>
    <w:rsid w:val="009717B8"/>
    <w:rsid w:val="00971C1A"/>
    <w:rsid w:val="0097379D"/>
    <w:rsid w:val="00973C37"/>
    <w:rsid w:val="00973E0D"/>
    <w:rsid w:val="00973FAB"/>
    <w:rsid w:val="00974809"/>
    <w:rsid w:val="00974A7E"/>
    <w:rsid w:val="00974B8D"/>
    <w:rsid w:val="00974D44"/>
    <w:rsid w:val="00974E9F"/>
    <w:rsid w:val="00975B7C"/>
    <w:rsid w:val="0097662C"/>
    <w:rsid w:val="009769E5"/>
    <w:rsid w:val="00976A6B"/>
    <w:rsid w:val="00976CBA"/>
    <w:rsid w:val="00976CC7"/>
    <w:rsid w:val="009771DE"/>
    <w:rsid w:val="0097734E"/>
    <w:rsid w:val="00977A3D"/>
    <w:rsid w:val="00977AE3"/>
    <w:rsid w:val="00977B65"/>
    <w:rsid w:val="00977CC9"/>
    <w:rsid w:val="00977DD5"/>
    <w:rsid w:val="00977E5F"/>
    <w:rsid w:val="0098050D"/>
    <w:rsid w:val="00980C5E"/>
    <w:rsid w:val="00981133"/>
    <w:rsid w:val="00981544"/>
    <w:rsid w:val="009815EE"/>
    <w:rsid w:val="00981B5C"/>
    <w:rsid w:val="00982A25"/>
    <w:rsid w:val="00982D69"/>
    <w:rsid w:val="00982F07"/>
    <w:rsid w:val="009837AE"/>
    <w:rsid w:val="009838A7"/>
    <w:rsid w:val="009840AC"/>
    <w:rsid w:val="00984414"/>
    <w:rsid w:val="0098455F"/>
    <w:rsid w:val="009845F5"/>
    <w:rsid w:val="009846ED"/>
    <w:rsid w:val="009847AF"/>
    <w:rsid w:val="00985D77"/>
    <w:rsid w:val="00985DF1"/>
    <w:rsid w:val="00985E83"/>
    <w:rsid w:val="00986034"/>
    <w:rsid w:val="009862DC"/>
    <w:rsid w:val="009866B3"/>
    <w:rsid w:val="009866C4"/>
    <w:rsid w:val="0098671C"/>
    <w:rsid w:val="00986B02"/>
    <w:rsid w:val="00986BB5"/>
    <w:rsid w:val="00987006"/>
    <w:rsid w:val="00987365"/>
    <w:rsid w:val="00987916"/>
    <w:rsid w:val="0099014A"/>
    <w:rsid w:val="0099025D"/>
    <w:rsid w:val="009905F6"/>
    <w:rsid w:val="009909E2"/>
    <w:rsid w:val="00990AB5"/>
    <w:rsid w:val="00990B44"/>
    <w:rsid w:val="00990D6A"/>
    <w:rsid w:val="00991056"/>
    <w:rsid w:val="0099149C"/>
    <w:rsid w:val="009916E8"/>
    <w:rsid w:val="00991790"/>
    <w:rsid w:val="009919BC"/>
    <w:rsid w:val="00991C87"/>
    <w:rsid w:val="00992443"/>
    <w:rsid w:val="0099245B"/>
    <w:rsid w:val="00992B16"/>
    <w:rsid w:val="00993346"/>
    <w:rsid w:val="009936B2"/>
    <w:rsid w:val="00993C67"/>
    <w:rsid w:val="00993C70"/>
    <w:rsid w:val="00993C80"/>
    <w:rsid w:val="00993CF2"/>
    <w:rsid w:val="0099414C"/>
    <w:rsid w:val="00994740"/>
    <w:rsid w:val="00994838"/>
    <w:rsid w:val="00994DED"/>
    <w:rsid w:val="00995508"/>
    <w:rsid w:val="00995827"/>
    <w:rsid w:val="009969EE"/>
    <w:rsid w:val="00996A9A"/>
    <w:rsid w:val="00996F4F"/>
    <w:rsid w:val="00997236"/>
    <w:rsid w:val="009972CF"/>
    <w:rsid w:val="00997A52"/>
    <w:rsid w:val="00997E7F"/>
    <w:rsid w:val="009A04B3"/>
    <w:rsid w:val="009A086E"/>
    <w:rsid w:val="009A0922"/>
    <w:rsid w:val="009A0B7A"/>
    <w:rsid w:val="009A0B81"/>
    <w:rsid w:val="009A0CF2"/>
    <w:rsid w:val="009A14F6"/>
    <w:rsid w:val="009A1C6B"/>
    <w:rsid w:val="009A1C6C"/>
    <w:rsid w:val="009A1CFF"/>
    <w:rsid w:val="009A1F20"/>
    <w:rsid w:val="009A1F9C"/>
    <w:rsid w:val="009A2210"/>
    <w:rsid w:val="009A2EC0"/>
    <w:rsid w:val="009A3361"/>
    <w:rsid w:val="009A3616"/>
    <w:rsid w:val="009A4433"/>
    <w:rsid w:val="009A5862"/>
    <w:rsid w:val="009A599B"/>
    <w:rsid w:val="009A59EA"/>
    <w:rsid w:val="009A5F60"/>
    <w:rsid w:val="009A627C"/>
    <w:rsid w:val="009A686A"/>
    <w:rsid w:val="009A6965"/>
    <w:rsid w:val="009A7297"/>
    <w:rsid w:val="009A7410"/>
    <w:rsid w:val="009A7863"/>
    <w:rsid w:val="009A7E4D"/>
    <w:rsid w:val="009B03DC"/>
    <w:rsid w:val="009B0B3C"/>
    <w:rsid w:val="009B0B80"/>
    <w:rsid w:val="009B0FB0"/>
    <w:rsid w:val="009B12BB"/>
    <w:rsid w:val="009B1712"/>
    <w:rsid w:val="009B1AD4"/>
    <w:rsid w:val="009B1B9F"/>
    <w:rsid w:val="009B1CEC"/>
    <w:rsid w:val="009B211A"/>
    <w:rsid w:val="009B23DB"/>
    <w:rsid w:val="009B242B"/>
    <w:rsid w:val="009B294A"/>
    <w:rsid w:val="009B2A38"/>
    <w:rsid w:val="009B2DFD"/>
    <w:rsid w:val="009B2E43"/>
    <w:rsid w:val="009B2E90"/>
    <w:rsid w:val="009B372D"/>
    <w:rsid w:val="009B386B"/>
    <w:rsid w:val="009B42C7"/>
    <w:rsid w:val="009B4352"/>
    <w:rsid w:val="009B45BC"/>
    <w:rsid w:val="009B47A1"/>
    <w:rsid w:val="009B47F8"/>
    <w:rsid w:val="009B4955"/>
    <w:rsid w:val="009B4CAE"/>
    <w:rsid w:val="009B5005"/>
    <w:rsid w:val="009B53D1"/>
    <w:rsid w:val="009B5A55"/>
    <w:rsid w:val="009B5BCD"/>
    <w:rsid w:val="009B5C82"/>
    <w:rsid w:val="009B5DC4"/>
    <w:rsid w:val="009B6154"/>
    <w:rsid w:val="009B6DB0"/>
    <w:rsid w:val="009B70D4"/>
    <w:rsid w:val="009B71CA"/>
    <w:rsid w:val="009B75F7"/>
    <w:rsid w:val="009B7E98"/>
    <w:rsid w:val="009C0349"/>
    <w:rsid w:val="009C072C"/>
    <w:rsid w:val="009C0D0E"/>
    <w:rsid w:val="009C1522"/>
    <w:rsid w:val="009C18CC"/>
    <w:rsid w:val="009C26EE"/>
    <w:rsid w:val="009C2941"/>
    <w:rsid w:val="009C2964"/>
    <w:rsid w:val="009C2D05"/>
    <w:rsid w:val="009C2FEF"/>
    <w:rsid w:val="009C4CA9"/>
    <w:rsid w:val="009C4F99"/>
    <w:rsid w:val="009C5290"/>
    <w:rsid w:val="009C5705"/>
    <w:rsid w:val="009C57D2"/>
    <w:rsid w:val="009C59A4"/>
    <w:rsid w:val="009C5DF8"/>
    <w:rsid w:val="009C6780"/>
    <w:rsid w:val="009C6DF8"/>
    <w:rsid w:val="009C6E15"/>
    <w:rsid w:val="009C6F10"/>
    <w:rsid w:val="009C7464"/>
    <w:rsid w:val="009C7687"/>
    <w:rsid w:val="009C7B02"/>
    <w:rsid w:val="009C7DC5"/>
    <w:rsid w:val="009C7E44"/>
    <w:rsid w:val="009D0742"/>
    <w:rsid w:val="009D0A5C"/>
    <w:rsid w:val="009D0DA5"/>
    <w:rsid w:val="009D0EBE"/>
    <w:rsid w:val="009D1239"/>
    <w:rsid w:val="009D1A9F"/>
    <w:rsid w:val="009D1CF6"/>
    <w:rsid w:val="009D2204"/>
    <w:rsid w:val="009D2EBA"/>
    <w:rsid w:val="009D362D"/>
    <w:rsid w:val="009D367C"/>
    <w:rsid w:val="009D3787"/>
    <w:rsid w:val="009D38FA"/>
    <w:rsid w:val="009D3E0D"/>
    <w:rsid w:val="009D3FE6"/>
    <w:rsid w:val="009D481A"/>
    <w:rsid w:val="009D4A5D"/>
    <w:rsid w:val="009D528B"/>
    <w:rsid w:val="009D5585"/>
    <w:rsid w:val="009D5C70"/>
    <w:rsid w:val="009D5E8E"/>
    <w:rsid w:val="009D6987"/>
    <w:rsid w:val="009D7DAC"/>
    <w:rsid w:val="009E012E"/>
    <w:rsid w:val="009E0558"/>
    <w:rsid w:val="009E0B2C"/>
    <w:rsid w:val="009E11C8"/>
    <w:rsid w:val="009E1540"/>
    <w:rsid w:val="009E18AC"/>
    <w:rsid w:val="009E1F49"/>
    <w:rsid w:val="009E227E"/>
    <w:rsid w:val="009E2450"/>
    <w:rsid w:val="009E2A83"/>
    <w:rsid w:val="009E2C59"/>
    <w:rsid w:val="009E2FB8"/>
    <w:rsid w:val="009E389F"/>
    <w:rsid w:val="009E3F96"/>
    <w:rsid w:val="009E446A"/>
    <w:rsid w:val="009E4854"/>
    <w:rsid w:val="009E4BA6"/>
    <w:rsid w:val="009E4D9A"/>
    <w:rsid w:val="009E52D4"/>
    <w:rsid w:val="009E561A"/>
    <w:rsid w:val="009E5ED4"/>
    <w:rsid w:val="009E5F32"/>
    <w:rsid w:val="009E67E1"/>
    <w:rsid w:val="009E722D"/>
    <w:rsid w:val="009E7C15"/>
    <w:rsid w:val="009F0019"/>
    <w:rsid w:val="009F0041"/>
    <w:rsid w:val="009F0163"/>
    <w:rsid w:val="009F0199"/>
    <w:rsid w:val="009F0A5F"/>
    <w:rsid w:val="009F0F73"/>
    <w:rsid w:val="009F15C4"/>
    <w:rsid w:val="009F1717"/>
    <w:rsid w:val="009F2397"/>
    <w:rsid w:val="009F3060"/>
    <w:rsid w:val="009F30D1"/>
    <w:rsid w:val="009F3FEE"/>
    <w:rsid w:val="009F4569"/>
    <w:rsid w:val="009F4903"/>
    <w:rsid w:val="009F58A3"/>
    <w:rsid w:val="009F5B25"/>
    <w:rsid w:val="009F5D6A"/>
    <w:rsid w:val="009F5D9C"/>
    <w:rsid w:val="009F6021"/>
    <w:rsid w:val="009F61B9"/>
    <w:rsid w:val="009F61EF"/>
    <w:rsid w:val="009F6690"/>
    <w:rsid w:val="009F67E3"/>
    <w:rsid w:val="009F6AEE"/>
    <w:rsid w:val="009F6E7B"/>
    <w:rsid w:val="009F6FC5"/>
    <w:rsid w:val="009F74F7"/>
    <w:rsid w:val="00A000E5"/>
    <w:rsid w:val="00A008F7"/>
    <w:rsid w:val="00A00C2F"/>
    <w:rsid w:val="00A00D3E"/>
    <w:rsid w:val="00A010C0"/>
    <w:rsid w:val="00A01A73"/>
    <w:rsid w:val="00A01FF8"/>
    <w:rsid w:val="00A02945"/>
    <w:rsid w:val="00A029C7"/>
    <w:rsid w:val="00A02B6E"/>
    <w:rsid w:val="00A03566"/>
    <w:rsid w:val="00A04299"/>
    <w:rsid w:val="00A0439C"/>
    <w:rsid w:val="00A043A5"/>
    <w:rsid w:val="00A04B66"/>
    <w:rsid w:val="00A0504B"/>
    <w:rsid w:val="00A05743"/>
    <w:rsid w:val="00A05A8C"/>
    <w:rsid w:val="00A05B20"/>
    <w:rsid w:val="00A05BD9"/>
    <w:rsid w:val="00A05DE0"/>
    <w:rsid w:val="00A05E17"/>
    <w:rsid w:val="00A06304"/>
    <w:rsid w:val="00A06C4F"/>
    <w:rsid w:val="00A070EB"/>
    <w:rsid w:val="00A07274"/>
    <w:rsid w:val="00A072B4"/>
    <w:rsid w:val="00A0761A"/>
    <w:rsid w:val="00A07F86"/>
    <w:rsid w:val="00A10659"/>
    <w:rsid w:val="00A114A6"/>
    <w:rsid w:val="00A12421"/>
    <w:rsid w:val="00A128BA"/>
    <w:rsid w:val="00A12C55"/>
    <w:rsid w:val="00A12DF1"/>
    <w:rsid w:val="00A13313"/>
    <w:rsid w:val="00A13A72"/>
    <w:rsid w:val="00A13B6C"/>
    <w:rsid w:val="00A13C8A"/>
    <w:rsid w:val="00A144F1"/>
    <w:rsid w:val="00A148E5"/>
    <w:rsid w:val="00A14B47"/>
    <w:rsid w:val="00A14F2F"/>
    <w:rsid w:val="00A15038"/>
    <w:rsid w:val="00A15220"/>
    <w:rsid w:val="00A16186"/>
    <w:rsid w:val="00A162C5"/>
    <w:rsid w:val="00A16782"/>
    <w:rsid w:val="00A169E2"/>
    <w:rsid w:val="00A172C7"/>
    <w:rsid w:val="00A174AB"/>
    <w:rsid w:val="00A2010F"/>
    <w:rsid w:val="00A202F5"/>
    <w:rsid w:val="00A206AD"/>
    <w:rsid w:val="00A207FD"/>
    <w:rsid w:val="00A20A64"/>
    <w:rsid w:val="00A20BBA"/>
    <w:rsid w:val="00A20BDF"/>
    <w:rsid w:val="00A20C37"/>
    <w:rsid w:val="00A2136E"/>
    <w:rsid w:val="00A2144F"/>
    <w:rsid w:val="00A21BC6"/>
    <w:rsid w:val="00A21D0F"/>
    <w:rsid w:val="00A21D82"/>
    <w:rsid w:val="00A223C0"/>
    <w:rsid w:val="00A227DA"/>
    <w:rsid w:val="00A22C43"/>
    <w:rsid w:val="00A231A2"/>
    <w:rsid w:val="00A23A6F"/>
    <w:rsid w:val="00A23FAB"/>
    <w:rsid w:val="00A24AD1"/>
    <w:rsid w:val="00A25073"/>
    <w:rsid w:val="00A25104"/>
    <w:rsid w:val="00A25464"/>
    <w:rsid w:val="00A256BA"/>
    <w:rsid w:val="00A2572E"/>
    <w:rsid w:val="00A257DE"/>
    <w:rsid w:val="00A25A7A"/>
    <w:rsid w:val="00A25B99"/>
    <w:rsid w:val="00A25C76"/>
    <w:rsid w:val="00A2633B"/>
    <w:rsid w:val="00A266AC"/>
    <w:rsid w:val="00A26794"/>
    <w:rsid w:val="00A270C6"/>
    <w:rsid w:val="00A27166"/>
    <w:rsid w:val="00A271C7"/>
    <w:rsid w:val="00A276B4"/>
    <w:rsid w:val="00A2786F"/>
    <w:rsid w:val="00A27914"/>
    <w:rsid w:val="00A27B84"/>
    <w:rsid w:val="00A309AC"/>
    <w:rsid w:val="00A30F42"/>
    <w:rsid w:val="00A3147F"/>
    <w:rsid w:val="00A31AC9"/>
    <w:rsid w:val="00A31B65"/>
    <w:rsid w:val="00A32225"/>
    <w:rsid w:val="00A32CB4"/>
    <w:rsid w:val="00A32D6F"/>
    <w:rsid w:val="00A338E0"/>
    <w:rsid w:val="00A33C27"/>
    <w:rsid w:val="00A33DFC"/>
    <w:rsid w:val="00A343BF"/>
    <w:rsid w:val="00A34A8B"/>
    <w:rsid w:val="00A34ABF"/>
    <w:rsid w:val="00A36E69"/>
    <w:rsid w:val="00A37448"/>
    <w:rsid w:val="00A37527"/>
    <w:rsid w:val="00A37723"/>
    <w:rsid w:val="00A3785F"/>
    <w:rsid w:val="00A37E8A"/>
    <w:rsid w:val="00A400B7"/>
    <w:rsid w:val="00A402B0"/>
    <w:rsid w:val="00A408C7"/>
    <w:rsid w:val="00A41362"/>
    <w:rsid w:val="00A415E5"/>
    <w:rsid w:val="00A41A9D"/>
    <w:rsid w:val="00A41B63"/>
    <w:rsid w:val="00A41C85"/>
    <w:rsid w:val="00A41FE7"/>
    <w:rsid w:val="00A420D5"/>
    <w:rsid w:val="00A42D65"/>
    <w:rsid w:val="00A4308E"/>
    <w:rsid w:val="00A43111"/>
    <w:rsid w:val="00A4340A"/>
    <w:rsid w:val="00A435B3"/>
    <w:rsid w:val="00A43657"/>
    <w:rsid w:val="00A43813"/>
    <w:rsid w:val="00A43852"/>
    <w:rsid w:val="00A43AE4"/>
    <w:rsid w:val="00A4417C"/>
    <w:rsid w:val="00A44323"/>
    <w:rsid w:val="00A44757"/>
    <w:rsid w:val="00A44886"/>
    <w:rsid w:val="00A44E1B"/>
    <w:rsid w:val="00A44FE4"/>
    <w:rsid w:val="00A461FA"/>
    <w:rsid w:val="00A465C0"/>
    <w:rsid w:val="00A46619"/>
    <w:rsid w:val="00A473AF"/>
    <w:rsid w:val="00A47455"/>
    <w:rsid w:val="00A503E6"/>
    <w:rsid w:val="00A51453"/>
    <w:rsid w:val="00A51B58"/>
    <w:rsid w:val="00A52424"/>
    <w:rsid w:val="00A52F54"/>
    <w:rsid w:val="00A53AF5"/>
    <w:rsid w:val="00A542E8"/>
    <w:rsid w:val="00A54324"/>
    <w:rsid w:val="00A546B5"/>
    <w:rsid w:val="00A54EF2"/>
    <w:rsid w:val="00A55775"/>
    <w:rsid w:val="00A558C6"/>
    <w:rsid w:val="00A559A8"/>
    <w:rsid w:val="00A56299"/>
    <w:rsid w:val="00A5638F"/>
    <w:rsid w:val="00A567D8"/>
    <w:rsid w:val="00A576FF"/>
    <w:rsid w:val="00A57848"/>
    <w:rsid w:val="00A57941"/>
    <w:rsid w:val="00A6002C"/>
    <w:rsid w:val="00A6036E"/>
    <w:rsid w:val="00A60C41"/>
    <w:rsid w:val="00A60F88"/>
    <w:rsid w:val="00A610B6"/>
    <w:rsid w:val="00A61218"/>
    <w:rsid w:val="00A61507"/>
    <w:rsid w:val="00A616E4"/>
    <w:rsid w:val="00A617AE"/>
    <w:rsid w:val="00A61ACD"/>
    <w:rsid w:val="00A62546"/>
    <w:rsid w:val="00A631FE"/>
    <w:rsid w:val="00A63542"/>
    <w:rsid w:val="00A63FE8"/>
    <w:rsid w:val="00A642CE"/>
    <w:rsid w:val="00A64943"/>
    <w:rsid w:val="00A65055"/>
    <w:rsid w:val="00A65248"/>
    <w:rsid w:val="00A65645"/>
    <w:rsid w:val="00A65FC5"/>
    <w:rsid w:val="00A6602F"/>
    <w:rsid w:val="00A6636C"/>
    <w:rsid w:val="00A66A71"/>
    <w:rsid w:val="00A6700A"/>
    <w:rsid w:val="00A674CC"/>
    <w:rsid w:val="00A67891"/>
    <w:rsid w:val="00A67954"/>
    <w:rsid w:val="00A679D8"/>
    <w:rsid w:val="00A67A3A"/>
    <w:rsid w:val="00A67A53"/>
    <w:rsid w:val="00A67C5F"/>
    <w:rsid w:val="00A67CB4"/>
    <w:rsid w:val="00A67F1D"/>
    <w:rsid w:val="00A7036A"/>
    <w:rsid w:val="00A70559"/>
    <w:rsid w:val="00A7090C"/>
    <w:rsid w:val="00A70ADE"/>
    <w:rsid w:val="00A7138D"/>
    <w:rsid w:val="00A716BD"/>
    <w:rsid w:val="00A717FD"/>
    <w:rsid w:val="00A71934"/>
    <w:rsid w:val="00A71DAB"/>
    <w:rsid w:val="00A71E9F"/>
    <w:rsid w:val="00A721C8"/>
    <w:rsid w:val="00A725AF"/>
    <w:rsid w:val="00A7278F"/>
    <w:rsid w:val="00A7346C"/>
    <w:rsid w:val="00A73C83"/>
    <w:rsid w:val="00A745DA"/>
    <w:rsid w:val="00A752E6"/>
    <w:rsid w:val="00A75661"/>
    <w:rsid w:val="00A75753"/>
    <w:rsid w:val="00A75A5F"/>
    <w:rsid w:val="00A7608C"/>
    <w:rsid w:val="00A761C7"/>
    <w:rsid w:val="00A76594"/>
    <w:rsid w:val="00A76929"/>
    <w:rsid w:val="00A76CF7"/>
    <w:rsid w:val="00A77724"/>
    <w:rsid w:val="00A77831"/>
    <w:rsid w:val="00A77C75"/>
    <w:rsid w:val="00A77FB3"/>
    <w:rsid w:val="00A8000F"/>
    <w:rsid w:val="00A80514"/>
    <w:rsid w:val="00A80598"/>
    <w:rsid w:val="00A809F5"/>
    <w:rsid w:val="00A80D11"/>
    <w:rsid w:val="00A80EE3"/>
    <w:rsid w:val="00A80F59"/>
    <w:rsid w:val="00A810C0"/>
    <w:rsid w:val="00A819EE"/>
    <w:rsid w:val="00A81C37"/>
    <w:rsid w:val="00A820EF"/>
    <w:rsid w:val="00A82478"/>
    <w:rsid w:val="00A829EF"/>
    <w:rsid w:val="00A83002"/>
    <w:rsid w:val="00A832F2"/>
    <w:rsid w:val="00A838D1"/>
    <w:rsid w:val="00A83A52"/>
    <w:rsid w:val="00A83ACB"/>
    <w:rsid w:val="00A83B6A"/>
    <w:rsid w:val="00A8429B"/>
    <w:rsid w:val="00A85164"/>
    <w:rsid w:val="00A85D48"/>
    <w:rsid w:val="00A85F99"/>
    <w:rsid w:val="00A85FD0"/>
    <w:rsid w:val="00A8603B"/>
    <w:rsid w:val="00A863F7"/>
    <w:rsid w:val="00A8677D"/>
    <w:rsid w:val="00A867B0"/>
    <w:rsid w:val="00A8687B"/>
    <w:rsid w:val="00A8698F"/>
    <w:rsid w:val="00A86CE2"/>
    <w:rsid w:val="00A876FB"/>
    <w:rsid w:val="00A87753"/>
    <w:rsid w:val="00A8784C"/>
    <w:rsid w:val="00A878C5"/>
    <w:rsid w:val="00A87BA6"/>
    <w:rsid w:val="00A90821"/>
    <w:rsid w:val="00A90DD4"/>
    <w:rsid w:val="00A90FFB"/>
    <w:rsid w:val="00A91264"/>
    <w:rsid w:val="00A91274"/>
    <w:rsid w:val="00A916BC"/>
    <w:rsid w:val="00A91785"/>
    <w:rsid w:val="00A91ADA"/>
    <w:rsid w:val="00A920CF"/>
    <w:rsid w:val="00A9281B"/>
    <w:rsid w:val="00A93562"/>
    <w:rsid w:val="00A937F1"/>
    <w:rsid w:val="00A938BD"/>
    <w:rsid w:val="00A93A12"/>
    <w:rsid w:val="00A93F05"/>
    <w:rsid w:val="00A940B3"/>
    <w:rsid w:val="00A940EB"/>
    <w:rsid w:val="00A94480"/>
    <w:rsid w:val="00A94CED"/>
    <w:rsid w:val="00A9533E"/>
    <w:rsid w:val="00A9547A"/>
    <w:rsid w:val="00A95ACB"/>
    <w:rsid w:val="00A95B2C"/>
    <w:rsid w:val="00A95F4A"/>
    <w:rsid w:val="00A961B5"/>
    <w:rsid w:val="00A9674E"/>
    <w:rsid w:val="00A96A48"/>
    <w:rsid w:val="00A96AF2"/>
    <w:rsid w:val="00A973F3"/>
    <w:rsid w:val="00A978A3"/>
    <w:rsid w:val="00A97FD8"/>
    <w:rsid w:val="00AA0202"/>
    <w:rsid w:val="00AA037A"/>
    <w:rsid w:val="00AA0439"/>
    <w:rsid w:val="00AA06AB"/>
    <w:rsid w:val="00AA06F4"/>
    <w:rsid w:val="00AA0737"/>
    <w:rsid w:val="00AA0A40"/>
    <w:rsid w:val="00AA0E3F"/>
    <w:rsid w:val="00AA13C4"/>
    <w:rsid w:val="00AA1DF7"/>
    <w:rsid w:val="00AA233D"/>
    <w:rsid w:val="00AA25C4"/>
    <w:rsid w:val="00AA27EB"/>
    <w:rsid w:val="00AA2ACE"/>
    <w:rsid w:val="00AA2AEE"/>
    <w:rsid w:val="00AA2D79"/>
    <w:rsid w:val="00AA2F3B"/>
    <w:rsid w:val="00AA2FB6"/>
    <w:rsid w:val="00AA355A"/>
    <w:rsid w:val="00AA3FD9"/>
    <w:rsid w:val="00AA4377"/>
    <w:rsid w:val="00AA4C12"/>
    <w:rsid w:val="00AA5625"/>
    <w:rsid w:val="00AA5C60"/>
    <w:rsid w:val="00AA5E13"/>
    <w:rsid w:val="00AA5F29"/>
    <w:rsid w:val="00AA60FA"/>
    <w:rsid w:val="00AA6678"/>
    <w:rsid w:val="00AA6A9D"/>
    <w:rsid w:val="00AA755E"/>
    <w:rsid w:val="00AA766B"/>
    <w:rsid w:val="00AB0023"/>
    <w:rsid w:val="00AB005C"/>
    <w:rsid w:val="00AB0756"/>
    <w:rsid w:val="00AB07F4"/>
    <w:rsid w:val="00AB08B7"/>
    <w:rsid w:val="00AB0AA2"/>
    <w:rsid w:val="00AB0F81"/>
    <w:rsid w:val="00AB1632"/>
    <w:rsid w:val="00AB1D5A"/>
    <w:rsid w:val="00AB23AD"/>
    <w:rsid w:val="00AB272C"/>
    <w:rsid w:val="00AB2A43"/>
    <w:rsid w:val="00AB36F1"/>
    <w:rsid w:val="00AB381B"/>
    <w:rsid w:val="00AB3978"/>
    <w:rsid w:val="00AB3F09"/>
    <w:rsid w:val="00AB4503"/>
    <w:rsid w:val="00AB4DA0"/>
    <w:rsid w:val="00AB4DAA"/>
    <w:rsid w:val="00AB59EA"/>
    <w:rsid w:val="00AB6010"/>
    <w:rsid w:val="00AB61F6"/>
    <w:rsid w:val="00AB623D"/>
    <w:rsid w:val="00AB738F"/>
    <w:rsid w:val="00AB7905"/>
    <w:rsid w:val="00AC0529"/>
    <w:rsid w:val="00AC0894"/>
    <w:rsid w:val="00AC094D"/>
    <w:rsid w:val="00AC0D4D"/>
    <w:rsid w:val="00AC0F8A"/>
    <w:rsid w:val="00AC18A3"/>
    <w:rsid w:val="00AC19EA"/>
    <w:rsid w:val="00AC1B0A"/>
    <w:rsid w:val="00AC1C5E"/>
    <w:rsid w:val="00AC2040"/>
    <w:rsid w:val="00AC21F2"/>
    <w:rsid w:val="00AC2C36"/>
    <w:rsid w:val="00AC3006"/>
    <w:rsid w:val="00AC3937"/>
    <w:rsid w:val="00AC4D51"/>
    <w:rsid w:val="00AC5487"/>
    <w:rsid w:val="00AC56AA"/>
    <w:rsid w:val="00AC5BED"/>
    <w:rsid w:val="00AC5CD4"/>
    <w:rsid w:val="00AC5F00"/>
    <w:rsid w:val="00AC61BE"/>
    <w:rsid w:val="00AC61DE"/>
    <w:rsid w:val="00AC620E"/>
    <w:rsid w:val="00AC6A47"/>
    <w:rsid w:val="00AC6CBD"/>
    <w:rsid w:val="00AC6CDF"/>
    <w:rsid w:val="00AC6D6C"/>
    <w:rsid w:val="00AC6D87"/>
    <w:rsid w:val="00AC7902"/>
    <w:rsid w:val="00AC7E71"/>
    <w:rsid w:val="00AD035B"/>
    <w:rsid w:val="00AD08D5"/>
    <w:rsid w:val="00AD0ABC"/>
    <w:rsid w:val="00AD1F8A"/>
    <w:rsid w:val="00AD27B3"/>
    <w:rsid w:val="00AD29EF"/>
    <w:rsid w:val="00AD2BED"/>
    <w:rsid w:val="00AD305A"/>
    <w:rsid w:val="00AD31DC"/>
    <w:rsid w:val="00AD3934"/>
    <w:rsid w:val="00AD43F0"/>
    <w:rsid w:val="00AD4906"/>
    <w:rsid w:val="00AD4DE9"/>
    <w:rsid w:val="00AD5336"/>
    <w:rsid w:val="00AD5411"/>
    <w:rsid w:val="00AD6370"/>
    <w:rsid w:val="00AD65CF"/>
    <w:rsid w:val="00AD66EF"/>
    <w:rsid w:val="00AD6B23"/>
    <w:rsid w:val="00AD6E32"/>
    <w:rsid w:val="00AD7266"/>
    <w:rsid w:val="00AD7A63"/>
    <w:rsid w:val="00AE020A"/>
    <w:rsid w:val="00AE042F"/>
    <w:rsid w:val="00AE1211"/>
    <w:rsid w:val="00AE16F7"/>
    <w:rsid w:val="00AE1825"/>
    <w:rsid w:val="00AE2432"/>
    <w:rsid w:val="00AE249C"/>
    <w:rsid w:val="00AE27EC"/>
    <w:rsid w:val="00AE29F3"/>
    <w:rsid w:val="00AE2BCF"/>
    <w:rsid w:val="00AE2DCF"/>
    <w:rsid w:val="00AE3078"/>
    <w:rsid w:val="00AE349D"/>
    <w:rsid w:val="00AE4D6A"/>
    <w:rsid w:val="00AE4DAC"/>
    <w:rsid w:val="00AE4EBD"/>
    <w:rsid w:val="00AE4F99"/>
    <w:rsid w:val="00AE51BE"/>
    <w:rsid w:val="00AE52E4"/>
    <w:rsid w:val="00AE59B6"/>
    <w:rsid w:val="00AE5D21"/>
    <w:rsid w:val="00AE5F5B"/>
    <w:rsid w:val="00AE661B"/>
    <w:rsid w:val="00AE6776"/>
    <w:rsid w:val="00AE7603"/>
    <w:rsid w:val="00AF113F"/>
    <w:rsid w:val="00AF1681"/>
    <w:rsid w:val="00AF1745"/>
    <w:rsid w:val="00AF1E01"/>
    <w:rsid w:val="00AF1EE1"/>
    <w:rsid w:val="00AF21F5"/>
    <w:rsid w:val="00AF290C"/>
    <w:rsid w:val="00AF2F60"/>
    <w:rsid w:val="00AF2F75"/>
    <w:rsid w:val="00AF3944"/>
    <w:rsid w:val="00AF3D10"/>
    <w:rsid w:val="00AF3D23"/>
    <w:rsid w:val="00AF4900"/>
    <w:rsid w:val="00AF4B48"/>
    <w:rsid w:val="00AF4BC0"/>
    <w:rsid w:val="00AF4C4D"/>
    <w:rsid w:val="00AF4FD3"/>
    <w:rsid w:val="00AF5CB1"/>
    <w:rsid w:val="00AF6559"/>
    <w:rsid w:val="00AF6BD0"/>
    <w:rsid w:val="00AF6CC9"/>
    <w:rsid w:val="00AF7350"/>
    <w:rsid w:val="00AF745D"/>
    <w:rsid w:val="00AF7E3C"/>
    <w:rsid w:val="00AF7EE4"/>
    <w:rsid w:val="00B0030F"/>
    <w:rsid w:val="00B00527"/>
    <w:rsid w:val="00B00AA1"/>
    <w:rsid w:val="00B01171"/>
    <w:rsid w:val="00B01AFB"/>
    <w:rsid w:val="00B01DCB"/>
    <w:rsid w:val="00B0266F"/>
    <w:rsid w:val="00B026F7"/>
    <w:rsid w:val="00B0270A"/>
    <w:rsid w:val="00B02B0E"/>
    <w:rsid w:val="00B0321A"/>
    <w:rsid w:val="00B03381"/>
    <w:rsid w:val="00B03407"/>
    <w:rsid w:val="00B038BE"/>
    <w:rsid w:val="00B03C3F"/>
    <w:rsid w:val="00B03C7B"/>
    <w:rsid w:val="00B03E9D"/>
    <w:rsid w:val="00B040B0"/>
    <w:rsid w:val="00B0414B"/>
    <w:rsid w:val="00B0432E"/>
    <w:rsid w:val="00B043FE"/>
    <w:rsid w:val="00B04510"/>
    <w:rsid w:val="00B04999"/>
    <w:rsid w:val="00B04CFA"/>
    <w:rsid w:val="00B04DD6"/>
    <w:rsid w:val="00B0549A"/>
    <w:rsid w:val="00B05863"/>
    <w:rsid w:val="00B05E14"/>
    <w:rsid w:val="00B05E53"/>
    <w:rsid w:val="00B06757"/>
    <w:rsid w:val="00B0702C"/>
    <w:rsid w:val="00B077CE"/>
    <w:rsid w:val="00B07CC0"/>
    <w:rsid w:val="00B07D29"/>
    <w:rsid w:val="00B10512"/>
    <w:rsid w:val="00B10551"/>
    <w:rsid w:val="00B10875"/>
    <w:rsid w:val="00B10DBB"/>
    <w:rsid w:val="00B10E9F"/>
    <w:rsid w:val="00B114A9"/>
    <w:rsid w:val="00B11C5A"/>
    <w:rsid w:val="00B12C07"/>
    <w:rsid w:val="00B12D7E"/>
    <w:rsid w:val="00B12EE1"/>
    <w:rsid w:val="00B12F4F"/>
    <w:rsid w:val="00B13502"/>
    <w:rsid w:val="00B1351E"/>
    <w:rsid w:val="00B13E44"/>
    <w:rsid w:val="00B1426C"/>
    <w:rsid w:val="00B14323"/>
    <w:rsid w:val="00B14469"/>
    <w:rsid w:val="00B14EAA"/>
    <w:rsid w:val="00B15272"/>
    <w:rsid w:val="00B15428"/>
    <w:rsid w:val="00B1596F"/>
    <w:rsid w:val="00B15AB6"/>
    <w:rsid w:val="00B161A0"/>
    <w:rsid w:val="00B162EA"/>
    <w:rsid w:val="00B164BB"/>
    <w:rsid w:val="00B1666A"/>
    <w:rsid w:val="00B16B14"/>
    <w:rsid w:val="00B16D0F"/>
    <w:rsid w:val="00B16F7D"/>
    <w:rsid w:val="00B176BC"/>
    <w:rsid w:val="00B178EE"/>
    <w:rsid w:val="00B17DDA"/>
    <w:rsid w:val="00B17E2F"/>
    <w:rsid w:val="00B17E4A"/>
    <w:rsid w:val="00B17F47"/>
    <w:rsid w:val="00B2017D"/>
    <w:rsid w:val="00B20410"/>
    <w:rsid w:val="00B20BC8"/>
    <w:rsid w:val="00B21434"/>
    <w:rsid w:val="00B21574"/>
    <w:rsid w:val="00B219D3"/>
    <w:rsid w:val="00B2218D"/>
    <w:rsid w:val="00B22407"/>
    <w:rsid w:val="00B2273B"/>
    <w:rsid w:val="00B2283E"/>
    <w:rsid w:val="00B2299C"/>
    <w:rsid w:val="00B22B52"/>
    <w:rsid w:val="00B22C04"/>
    <w:rsid w:val="00B2401F"/>
    <w:rsid w:val="00B240B3"/>
    <w:rsid w:val="00B24324"/>
    <w:rsid w:val="00B243F8"/>
    <w:rsid w:val="00B25220"/>
    <w:rsid w:val="00B25A54"/>
    <w:rsid w:val="00B25B62"/>
    <w:rsid w:val="00B25F21"/>
    <w:rsid w:val="00B2711F"/>
    <w:rsid w:val="00B275A9"/>
    <w:rsid w:val="00B27E2F"/>
    <w:rsid w:val="00B3005B"/>
    <w:rsid w:val="00B30182"/>
    <w:rsid w:val="00B301C3"/>
    <w:rsid w:val="00B304BD"/>
    <w:rsid w:val="00B30739"/>
    <w:rsid w:val="00B30BE5"/>
    <w:rsid w:val="00B31151"/>
    <w:rsid w:val="00B312E4"/>
    <w:rsid w:val="00B321EA"/>
    <w:rsid w:val="00B326D8"/>
    <w:rsid w:val="00B327B4"/>
    <w:rsid w:val="00B33163"/>
    <w:rsid w:val="00B334A8"/>
    <w:rsid w:val="00B337EF"/>
    <w:rsid w:val="00B342A2"/>
    <w:rsid w:val="00B342A7"/>
    <w:rsid w:val="00B35289"/>
    <w:rsid w:val="00B35834"/>
    <w:rsid w:val="00B35867"/>
    <w:rsid w:val="00B35A86"/>
    <w:rsid w:val="00B35A9E"/>
    <w:rsid w:val="00B361B0"/>
    <w:rsid w:val="00B366F0"/>
    <w:rsid w:val="00B36C6C"/>
    <w:rsid w:val="00B36E5B"/>
    <w:rsid w:val="00B36F4E"/>
    <w:rsid w:val="00B36FCF"/>
    <w:rsid w:val="00B3704E"/>
    <w:rsid w:val="00B378CA"/>
    <w:rsid w:val="00B37DB0"/>
    <w:rsid w:val="00B37E54"/>
    <w:rsid w:val="00B40305"/>
    <w:rsid w:val="00B4043C"/>
    <w:rsid w:val="00B4078F"/>
    <w:rsid w:val="00B4098E"/>
    <w:rsid w:val="00B40B8E"/>
    <w:rsid w:val="00B40E4A"/>
    <w:rsid w:val="00B411F5"/>
    <w:rsid w:val="00B412A1"/>
    <w:rsid w:val="00B41D59"/>
    <w:rsid w:val="00B42628"/>
    <w:rsid w:val="00B426D7"/>
    <w:rsid w:val="00B42DB7"/>
    <w:rsid w:val="00B42ED1"/>
    <w:rsid w:val="00B4315C"/>
    <w:rsid w:val="00B43632"/>
    <w:rsid w:val="00B437CA"/>
    <w:rsid w:val="00B43978"/>
    <w:rsid w:val="00B43D91"/>
    <w:rsid w:val="00B43E21"/>
    <w:rsid w:val="00B44F7D"/>
    <w:rsid w:val="00B44FBE"/>
    <w:rsid w:val="00B45619"/>
    <w:rsid w:val="00B45661"/>
    <w:rsid w:val="00B45851"/>
    <w:rsid w:val="00B45DDC"/>
    <w:rsid w:val="00B45F28"/>
    <w:rsid w:val="00B461C3"/>
    <w:rsid w:val="00B4622E"/>
    <w:rsid w:val="00B46339"/>
    <w:rsid w:val="00B46B56"/>
    <w:rsid w:val="00B46ED6"/>
    <w:rsid w:val="00B46EDD"/>
    <w:rsid w:val="00B47795"/>
    <w:rsid w:val="00B477B5"/>
    <w:rsid w:val="00B507B3"/>
    <w:rsid w:val="00B51977"/>
    <w:rsid w:val="00B51A8E"/>
    <w:rsid w:val="00B521DC"/>
    <w:rsid w:val="00B524B7"/>
    <w:rsid w:val="00B52915"/>
    <w:rsid w:val="00B52C42"/>
    <w:rsid w:val="00B52EC8"/>
    <w:rsid w:val="00B53016"/>
    <w:rsid w:val="00B530C2"/>
    <w:rsid w:val="00B53820"/>
    <w:rsid w:val="00B53906"/>
    <w:rsid w:val="00B53B2D"/>
    <w:rsid w:val="00B53C6E"/>
    <w:rsid w:val="00B54BFC"/>
    <w:rsid w:val="00B55435"/>
    <w:rsid w:val="00B55589"/>
    <w:rsid w:val="00B55726"/>
    <w:rsid w:val="00B5576B"/>
    <w:rsid w:val="00B55A66"/>
    <w:rsid w:val="00B55C33"/>
    <w:rsid w:val="00B55EEA"/>
    <w:rsid w:val="00B56B6E"/>
    <w:rsid w:val="00B570E3"/>
    <w:rsid w:val="00B573F5"/>
    <w:rsid w:val="00B57662"/>
    <w:rsid w:val="00B57766"/>
    <w:rsid w:val="00B57D82"/>
    <w:rsid w:val="00B601C4"/>
    <w:rsid w:val="00B605F6"/>
    <w:rsid w:val="00B60B1D"/>
    <w:rsid w:val="00B60BB3"/>
    <w:rsid w:val="00B614AC"/>
    <w:rsid w:val="00B615EE"/>
    <w:rsid w:val="00B61714"/>
    <w:rsid w:val="00B6196D"/>
    <w:rsid w:val="00B61C8C"/>
    <w:rsid w:val="00B621F1"/>
    <w:rsid w:val="00B623AF"/>
    <w:rsid w:val="00B62594"/>
    <w:rsid w:val="00B625B7"/>
    <w:rsid w:val="00B626A0"/>
    <w:rsid w:val="00B628DE"/>
    <w:rsid w:val="00B62983"/>
    <w:rsid w:val="00B62D7F"/>
    <w:rsid w:val="00B62EA3"/>
    <w:rsid w:val="00B62F6E"/>
    <w:rsid w:val="00B63697"/>
    <w:rsid w:val="00B63F95"/>
    <w:rsid w:val="00B6401A"/>
    <w:rsid w:val="00B64A7E"/>
    <w:rsid w:val="00B650C0"/>
    <w:rsid w:val="00B652C4"/>
    <w:rsid w:val="00B65710"/>
    <w:rsid w:val="00B65A63"/>
    <w:rsid w:val="00B65B01"/>
    <w:rsid w:val="00B65CBE"/>
    <w:rsid w:val="00B666D0"/>
    <w:rsid w:val="00B667AB"/>
    <w:rsid w:val="00B66DB9"/>
    <w:rsid w:val="00B679A6"/>
    <w:rsid w:val="00B67DD2"/>
    <w:rsid w:val="00B701AD"/>
    <w:rsid w:val="00B70404"/>
    <w:rsid w:val="00B7095F"/>
    <w:rsid w:val="00B7098D"/>
    <w:rsid w:val="00B709D2"/>
    <w:rsid w:val="00B70BE3"/>
    <w:rsid w:val="00B70FAE"/>
    <w:rsid w:val="00B710C1"/>
    <w:rsid w:val="00B71390"/>
    <w:rsid w:val="00B71562"/>
    <w:rsid w:val="00B720E3"/>
    <w:rsid w:val="00B72E05"/>
    <w:rsid w:val="00B72F25"/>
    <w:rsid w:val="00B73A45"/>
    <w:rsid w:val="00B73C00"/>
    <w:rsid w:val="00B73CE0"/>
    <w:rsid w:val="00B73E0E"/>
    <w:rsid w:val="00B74045"/>
    <w:rsid w:val="00B742F8"/>
    <w:rsid w:val="00B744B4"/>
    <w:rsid w:val="00B74B6D"/>
    <w:rsid w:val="00B753CF"/>
    <w:rsid w:val="00B75E48"/>
    <w:rsid w:val="00B76478"/>
    <w:rsid w:val="00B7703B"/>
    <w:rsid w:val="00B7784F"/>
    <w:rsid w:val="00B77CD0"/>
    <w:rsid w:val="00B8031C"/>
    <w:rsid w:val="00B820AA"/>
    <w:rsid w:val="00B8229C"/>
    <w:rsid w:val="00B823ED"/>
    <w:rsid w:val="00B825D0"/>
    <w:rsid w:val="00B82EE4"/>
    <w:rsid w:val="00B82F2D"/>
    <w:rsid w:val="00B83B41"/>
    <w:rsid w:val="00B8413E"/>
    <w:rsid w:val="00B8447B"/>
    <w:rsid w:val="00B84591"/>
    <w:rsid w:val="00B845F8"/>
    <w:rsid w:val="00B8477A"/>
    <w:rsid w:val="00B84823"/>
    <w:rsid w:val="00B85013"/>
    <w:rsid w:val="00B852EE"/>
    <w:rsid w:val="00B85C1F"/>
    <w:rsid w:val="00B85D15"/>
    <w:rsid w:val="00B85EDC"/>
    <w:rsid w:val="00B861BB"/>
    <w:rsid w:val="00B8637F"/>
    <w:rsid w:val="00B863B4"/>
    <w:rsid w:val="00B8647E"/>
    <w:rsid w:val="00B868A4"/>
    <w:rsid w:val="00B868DA"/>
    <w:rsid w:val="00B8694B"/>
    <w:rsid w:val="00B86EFF"/>
    <w:rsid w:val="00B87002"/>
    <w:rsid w:val="00B871AA"/>
    <w:rsid w:val="00B871DA"/>
    <w:rsid w:val="00B8798F"/>
    <w:rsid w:val="00B902EB"/>
    <w:rsid w:val="00B90406"/>
    <w:rsid w:val="00B905B4"/>
    <w:rsid w:val="00B90997"/>
    <w:rsid w:val="00B90A14"/>
    <w:rsid w:val="00B90A18"/>
    <w:rsid w:val="00B90BA2"/>
    <w:rsid w:val="00B9113F"/>
    <w:rsid w:val="00B912DF"/>
    <w:rsid w:val="00B912E2"/>
    <w:rsid w:val="00B913DA"/>
    <w:rsid w:val="00B9145E"/>
    <w:rsid w:val="00B9151C"/>
    <w:rsid w:val="00B91C88"/>
    <w:rsid w:val="00B92032"/>
    <w:rsid w:val="00B92735"/>
    <w:rsid w:val="00B92DE6"/>
    <w:rsid w:val="00B92EBF"/>
    <w:rsid w:val="00B93F1A"/>
    <w:rsid w:val="00B941A8"/>
    <w:rsid w:val="00B943A1"/>
    <w:rsid w:val="00B943F8"/>
    <w:rsid w:val="00B94A04"/>
    <w:rsid w:val="00B94B69"/>
    <w:rsid w:val="00B94DD6"/>
    <w:rsid w:val="00B95272"/>
    <w:rsid w:val="00B95832"/>
    <w:rsid w:val="00B9608C"/>
    <w:rsid w:val="00B9619A"/>
    <w:rsid w:val="00B96483"/>
    <w:rsid w:val="00B966D2"/>
    <w:rsid w:val="00B9691D"/>
    <w:rsid w:val="00B96A01"/>
    <w:rsid w:val="00B970E9"/>
    <w:rsid w:val="00B97459"/>
    <w:rsid w:val="00B9780B"/>
    <w:rsid w:val="00B97A6A"/>
    <w:rsid w:val="00BA0058"/>
    <w:rsid w:val="00BA01E4"/>
    <w:rsid w:val="00BA0B15"/>
    <w:rsid w:val="00BA0C2F"/>
    <w:rsid w:val="00BA1AE7"/>
    <w:rsid w:val="00BA1B0C"/>
    <w:rsid w:val="00BA36E5"/>
    <w:rsid w:val="00BA3B8D"/>
    <w:rsid w:val="00BA40EE"/>
    <w:rsid w:val="00BA46C9"/>
    <w:rsid w:val="00BA52EA"/>
    <w:rsid w:val="00BA54EE"/>
    <w:rsid w:val="00BA5ACA"/>
    <w:rsid w:val="00BA5EA4"/>
    <w:rsid w:val="00BA5EEA"/>
    <w:rsid w:val="00BA63C8"/>
    <w:rsid w:val="00BA6CA6"/>
    <w:rsid w:val="00BA6DA6"/>
    <w:rsid w:val="00BA7491"/>
    <w:rsid w:val="00BA77C1"/>
    <w:rsid w:val="00BA7A7F"/>
    <w:rsid w:val="00BB011C"/>
    <w:rsid w:val="00BB0579"/>
    <w:rsid w:val="00BB0BCC"/>
    <w:rsid w:val="00BB1502"/>
    <w:rsid w:val="00BB1A73"/>
    <w:rsid w:val="00BB1FDE"/>
    <w:rsid w:val="00BB2686"/>
    <w:rsid w:val="00BB26BF"/>
    <w:rsid w:val="00BB27FB"/>
    <w:rsid w:val="00BB2EB6"/>
    <w:rsid w:val="00BB387A"/>
    <w:rsid w:val="00BB48BC"/>
    <w:rsid w:val="00BB4CEF"/>
    <w:rsid w:val="00BB4FE4"/>
    <w:rsid w:val="00BB5401"/>
    <w:rsid w:val="00BB5D5B"/>
    <w:rsid w:val="00BB62CE"/>
    <w:rsid w:val="00BB6B9E"/>
    <w:rsid w:val="00BB7590"/>
    <w:rsid w:val="00BC0059"/>
    <w:rsid w:val="00BC053D"/>
    <w:rsid w:val="00BC05B0"/>
    <w:rsid w:val="00BC0649"/>
    <w:rsid w:val="00BC1C44"/>
    <w:rsid w:val="00BC1FD1"/>
    <w:rsid w:val="00BC245A"/>
    <w:rsid w:val="00BC25E3"/>
    <w:rsid w:val="00BC26CE"/>
    <w:rsid w:val="00BC2CC5"/>
    <w:rsid w:val="00BC2E79"/>
    <w:rsid w:val="00BC2FE8"/>
    <w:rsid w:val="00BC30A9"/>
    <w:rsid w:val="00BC3108"/>
    <w:rsid w:val="00BC33BD"/>
    <w:rsid w:val="00BC3499"/>
    <w:rsid w:val="00BC3634"/>
    <w:rsid w:val="00BC4253"/>
    <w:rsid w:val="00BC44A4"/>
    <w:rsid w:val="00BC4A06"/>
    <w:rsid w:val="00BC4A3F"/>
    <w:rsid w:val="00BC4D21"/>
    <w:rsid w:val="00BC50B5"/>
    <w:rsid w:val="00BC5304"/>
    <w:rsid w:val="00BC54C6"/>
    <w:rsid w:val="00BC5C5D"/>
    <w:rsid w:val="00BC5E41"/>
    <w:rsid w:val="00BC5E4E"/>
    <w:rsid w:val="00BC6178"/>
    <w:rsid w:val="00BC62E0"/>
    <w:rsid w:val="00BC6BD0"/>
    <w:rsid w:val="00BC6DFE"/>
    <w:rsid w:val="00BC71E4"/>
    <w:rsid w:val="00BC72A6"/>
    <w:rsid w:val="00BD0246"/>
    <w:rsid w:val="00BD0912"/>
    <w:rsid w:val="00BD0A02"/>
    <w:rsid w:val="00BD0C93"/>
    <w:rsid w:val="00BD0D86"/>
    <w:rsid w:val="00BD118D"/>
    <w:rsid w:val="00BD14E9"/>
    <w:rsid w:val="00BD1BAD"/>
    <w:rsid w:val="00BD1C8A"/>
    <w:rsid w:val="00BD1D9B"/>
    <w:rsid w:val="00BD1F5F"/>
    <w:rsid w:val="00BD1FB3"/>
    <w:rsid w:val="00BD299D"/>
    <w:rsid w:val="00BD3107"/>
    <w:rsid w:val="00BD332F"/>
    <w:rsid w:val="00BD3393"/>
    <w:rsid w:val="00BD33DD"/>
    <w:rsid w:val="00BD408F"/>
    <w:rsid w:val="00BD46D7"/>
    <w:rsid w:val="00BD487A"/>
    <w:rsid w:val="00BD490E"/>
    <w:rsid w:val="00BD569A"/>
    <w:rsid w:val="00BD570B"/>
    <w:rsid w:val="00BD6057"/>
    <w:rsid w:val="00BD6103"/>
    <w:rsid w:val="00BD7129"/>
    <w:rsid w:val="00BD75DF"/>
    <w:rsid w:val="00BE0501"/>
    <w:rsid w:val="00BE0953"/>
    <w:rsid w:val="00BE0DDF"/>
    <w:rsid w:val="00BE0EB5"/>
    <w:rsid w:val="00BE15D7"/>
    <w:rsid w:val="00BE164D"/>
    <w:rsid w:val="00BE17FA"/>
    <w:rsid w:val="00BE1B84"/>
    <w:rsid w:val="00BE20E3"/>
    <w:rsid w:val="00BE2177"/>
    <w:rsid w:val="00BE29BA"/>
    <w:rsid w:val="00BE2FBF"/>
    <w:rsid w:val="00BE34AD"/>
    <w:rsid w:val="00BE3A7E"/>
    <w:rsid w:val="00BE3C5F"/>
    <w:rsid w:val="00BE3D88"/>
    <w:rsid w:val="00BE44DA"/>
    <w:rsid w:val="00BE46A2"/>
    <w:rsid w:val="00BE49FE"/>
    <w:rsid w:val="00BE4B69"/>
    <w:rsid w:val="00BE52C4"/>
    <w:rsid w:val="00BE560C"/>
    <w:rsid w:val="00BE567C"/>
    <w:rsid w:val="00BE59CB"/>
    <w:rsid w:val="00BE5F08"/>
    <w:rsid w:val="00BE6244"/>
    <w:rsid w:val="00BE6561"/>
    <w:rsid w:val="00BE666E"/>
    <w:rsid w:val="00BE6A0B"/>
    <w:rsid w:val="00BE6B98"/>
    <w:rsid w:val="00BE6E0B"/>
    <w:rsid w:val="00BE6EE8"/>
    <w:rsid w:val="00BE7125"/>
    <w:rsid w:val="00BE7554"/>
    <w:rsid w:val="00BE7B9B"/>
    <w:rsid w:val="00BE7F90"/>
    <w:rsid w:val="00BE7F9F"/>
    <w:rsid w:val="00BF0801"/>
    <w:rsid w:val="00BF0AF2"/>
    <w:rsid w:val="00BF113F"/>
    <w:rsid w:val="00BF135C"/>
    <w:rsid w:val="00BF1569"/>
    <w:rsid w:val="00BF1895"/>
    <w:rsid w:val="00BF1B64"/>
    <w:rsid w:val="00BF1E08"/>
    <w:rsid w:val="00BF1FC2"/>
    <w:rsid w:val="00BF22E4"/>
    <w:rsid w:val="00BF2642"/>
    <w:rsid w:val="00BF2B94"/>
    <w:rsid w:val="00BF2D6F"/>
    <w:rsid w:val="00BF3AC9"/>
    <w:rsid w:val="00BF3F54"/>
    <w:rsid w:val="00BF466D"/>
    <w:rsid w:val="00BF4C2A"/>
    <w:rsid w:val="00BF4D3B"/>
    <w:rsid w:val="00BF54A7"/>
    <w:rsid w:val="00BF56E0"/>
    <w:rsid w:val="00BF58FF"/>
    <w:rsid w:val="00BF5901"/>
    <w:rsid w:val="00BF5BB6"/>
    <w:rsid w:val="00BF5D29"/>
    <w:rsid w:val="00BF6184"/>
    <w:rsid w:val="00BF6340"/>
    <w:rsid w:val="00BF6C55"/>
    <w:rsid w:val="00BF733B"/>
    <w:rsid w:val="00BF7462"/>
    <w:rsid w:val="00BF75A7"/>
    <w:rsid w:val="00BF78C4"/>
    <w:rsid w:val="00BF7A75"/>
    <w:rsid w:val="00BF7AC0"/>
    <w:rsid w:val="00BF7B91"/>
    <w:rsid w:val="00BF7C10"/>
    <w:rsid w:val="00C011CD"/>
    <w:rsid w:val="00C01357"/>
    <w:rsid w:val="00C0152D"/>
    <w:rsid w:val="00C019A0"/>
    <w:rsid w:val="00C01A67"/>
    <w:rsid w:val="00C01D32"/>
    <w:rsid w:val="00C024FA"/>
    <w:rsid w:val="00C02A55"/>
    <w:rsid w:val="00C02AF0"/>
    <w:rsid w:val="00C048C9"/>
    <w:rsid w:val="00C04F22"/>
    <w:rsid w:val="00C04FD8"/>
    <w:rsid w:val="00C057BE"/>
    <w:rsid w:val="00C05910"/>
    <w:rsid w:val="00C05F51"/>
    <w:rsid w:val="00C05F60"/>
    <w:rsid w:val="00C06025"/>
    <w:rsid w:val="00C064B6"/>
    <w:rsid w:val="00C0680B"/>
    <w:rsid w:val="00C069B4"/>
    <w:rsid w:val="00C06A1C"/>
    <w:rsid w:val="00C06AD6"/>
    <w:rsid w:val="00C06BE0"/>
    <w:rsid w:val="00C06C35"/>
    <w:rsid w:val="00C06E42"/>
    <w:rsid w:val="00C0702D"/>
    <w:rsid w:val="00C0704A"/>
    <w:rsid w:val="00C0704C"/>
    <w:rsid w:val="00C07B1A"/>
    <w:rsid w:val="00C07D81"/>
    <w:rsid w:val="00C07EF8"/>
    <w:rsid w:val="00C10003"/>
    <w:rsid w:val="00C10375"/>
    <w:rsid w:val="00C1050A"/>
    <w:rsid w:val="00C106F0"/>
    <w:rsid w:val="00C112A2"/>
    <w:rsid w:val="00C11559"/>
    <w:rsid w:val="00C1165D"/>
    <w:rsid w:val="00C11F9B"/>
    <w:rsid w:val="00C120FB"/>
    <w:rsid w:val="00C1253B"/>
    <w:rsid w:val="00C126B6"/>
    <w:rsid w:val="00C13224"/>
    <w:rsid w:val="00C132FD"/>
    <w:rsid w:val="00C13BD0"/>
    <w:rsid w:val="00C147F3"/>
    <w:rsid w:val="00C14A2D"/>
    <w:rsid w:val="00C14A79"/>
    <w:rsid w:val="00C14BC8"/>
    <w:rsid w:val="00C14D7A"/>
    <w:rsid w:val="00C151E0"/>
    <w:rsid w:val="00C1535C"/>
    <w:rsid w:val="00C1621F"/>
    <w:rsid w:val="00C17118"/>
    <w:rsid w:val="00C17296"/>
    <w:rsid w:val="00C174F5"/>
    <w:rsid w:val="00C177AF"/>
    <w:rsid w:val="00C1785A"/>
    <w:rsid w:val="00C17C4A"/>
    <w:rsid w:val="00C17E25"/>
    <w:rsid w:val="00C20373"/>
    <w:rsid w:val="00C2055E"/>
    <w:rsid w:val="00C205D1"/>
    <w:rsid w:val="00C207D2"/>
    <w:rsid w:val="00C209BE"/>
    <w:rsid w:val="00C20DAA"/>
    <w:rsid w:val="00C212BC"/>
    <w:rsid w:val="00C2130B"/>
    <w:rsid w:val="00C213D7"/>
    <w:rsid w:val="00C21B36"/>
    <w:rsid w:val="00C21D5B"/>
    <w:rsid w:val="00C220F5"/>
    <w:rsid w:val="00C2247B"/>
    <w:rsid w:val="00C22822"/>
    <w:rsid w:val="00C2299C"/>
    <w:rsid w:val="00C22A13"/>
    <w:rsid w:val="00C231F7"/>
    <w:rsid w:val="00C23605"/>
    <w:rsid w:val="00C23F23"/>
    <w:rsid w:val="00C25141"/>
    <w:rsid w:val="00C25414"/>
    <w:rsid w:val="00C25488"/>
    <w:rsid w:val="00C25A0C"/>
    <w:rsid w:val="00C26B2A"/>
    <w:rsid w:val="00C26B5C"/>
    <w:rsid w:val="00C26C46"/>
    <w:rsid w:val="00C26FA2"/>
    <w:rsid w:val="00C26FD0"/>
    <w:rsid w:val="00C27398"/>
    <w:rsid w:val="00C275CE"/>
    <w:rsid w:val="00C30BBC"/>
    <w:rsid w:val="00C311B2"/>
    <w:rsid w:val="00C31240"/>
    <w:rsid w:val="00C3135F"/>
    <w:rsid w:val="00C3136B"/>
    <w:rsid w:val="00C31456"/>
    <w:rsid w:val="00C318BE"/>
    <w:rsid w:val="00C326A7"/>
    <w:rsid w:val="00C3270B"/>
    <w:rsid w:val="00C32D0D"/>
    <w:rsid w:val="00C32EA1"/>
    <w:rsid w:val="00C32F6D"/>
    <w:rsid w:val="00C3301F"/>
    <w:rsid w:val="00C33490"/>
    <w:rsid w:val="00C335C1"/>
    <w:rsid w:val="00C33AEA"/>
    <w:rsid w:val="00C3449E"/>
    <w:rsid w:val="00C34A2B"/>
    <w:rsid w:val="00C350CF"/>
    <w:rsid w:val="00C35200"/>
    <w:rsid w:val="00C352F5"/>
    <w:rsid w:val="00C35756"/>
    <w:rsid w:val="00C35924"/>
    <w:rsid w:val="00C36177"/>
    <w:rsid w:val="00C36271"/>
    <w:rsid w:val="00C36279"/>
    <w:rsid w:val="00C363AE"/>
    <w:rsid w:val="00C3640C"/>
    <w:rsid w:val="00C3653E"/>
    <w:rsid w:val="00C3663F"/>
    <w:rsid w:val="00C367F7"/>
    <w:rsid w:val="00C36894"/>
    <w:rsid w:val="00C369BB"/>
    <w:rsid w:val="00C36C2F"/>
    <w:rsid w:val="00C3749E"/>
    <w:rsid w:val="00C378AC"/>
    <w:rsid w:val="00C37AF5"/>
    <w:rsid w:val="00C37E1B"/>
    <w:rsid w:val="00C403D5"/>
    <w:rsid w:val="00C406D6"/>
    <w:rsid w:val="00C40789"/>
    <w:rsid w:val="00C40E00"/>
    <w:rsid w:val="00C419A2"/>
    <w:rsid w:val="00C41C74"/>
    <w:rsid w:val="00C42020"/>
    <w:rsid w:val="00C42601"/>
    <w:rsid w:val="00C42E6F"/>
    <w:rsid w:val="00C43082"/>
    <w:rsid w:val="00C43A16"/>
    <w:rsid w:val="00C44223"/>
    <w:rsid w:val="00C44509"/>
    <w:rsid w:val="00C44C6D"/>
    <w:rsid w:val="00C44CAC"/>
    <w:rsid w:val="00C44F1D"/>
    <w:rsid w:val="00C45148"/>
    <w:rsid w:val="00C45156"/>
    <w:rsid w:val="00C45229"/>
    <w:rsid w:val="00C45826"/>
    <w:rsid w:val="00C45C38"/>
    <w:rsid w:val="00C45EDB"/>
    <w:rsid w:val="00C45F55"/>
    <w:rsid w:val="00C460D7"/>
    <w:rsid w:val="00C462CD"/>
    <w:rsid w:val="00C469B0"/>
    <w:rsid w:val="00C47017"/>
    <w:rsid w:val="00C4739D"/>
    <w:rsid w:val="00C47EB2"/>
    <w:rsid w:val="00C50523"/>
    <w:rsid w:val="00C50769"/>
    <w:rsid w:val="00C50AC0"/>
    <w:rsid w:val="00C50B1A"/>
    <w:rsid w:val="00C50B36"/>
    <w:rsid w:val="00C50B49"/>
    <w:rsid w:val="00C51133"/>
    <w:rsid w:val="00C511AC"/>
    <w:rsid w:val="00C51543"/>
    <w:rsid w:val="00C523BD"/>
    <w:rsid w:val="00C5280C"/>
    <w:rsid w:val="00C5298F"/>
    <w:rsid w:val="00C52B41"/>
    <w:rsid w:val="00C53287"/>
    <w:rsid w:val="00C545FD"/>
    <w:rsid w:val="00C54FDD"/>
    <w:rsid w:val="00C54FE0"/>
    <w:rsid w:val="00C55563"/>
    <w:rsid w:val="00C55729"/>
    <w:rsid w:val="00C5583D"/>
    <w:rsid w:val="00C55866"/>
    <w:rsid w:val="00C559F8"/>
    <w:rsid w:val="00C55AF2"/>
    <w:rsid w:val="00C55BCE"/>
    <w:rsid w:val="00C55D13"/>
    <w:rsid w:val="00C564C2"/>
    <w:rsid w:val="00C565AA"/>
    <w:rsid w:val="00C5682E"/>
    <w:rsid w:val="00C5736F"/>
    <w:rsid w:val="00C578D7"/>
    <w:rsid w:val="00C57AE5"/>
    <w:rsid w:val="00C57B06"/>
    <w:rsid w:val="00C60C15"/>
    <w:rsid w:val="00C60D69"/>
    <w:rsid w:val="00C61B71"/>
    <w:rsid w:val="00C61EF7"/>
    <w:rsid w:val="00C62486"/>
    <w:rsid w:val="00C62ED1"/>
    <w:rsid w:val="00C63035"/>
    <w:rsid w:val="00C63061"/>
    <w:rsid w:val="00C633C4"/>
    <w:rsid w:val="00C635B9"/>
    <w:rsid w:val="00C636AA"/>
    <w:rsid w:val="00C639CD"/>
    <w:rsid w:val="00C63F80"/>
    <w:rsid w:val="00C6406A"/>
    <w:rsid w:val="00C64272"/>
    <w:rsid w:val="00C64805"/>
    <w:rsid w:val="00C648ED"/>
    <w:rsid w:val="00C64B20"/>
    <w:rsid w:val="00C654D6"/>
    <w:rsid w:val="00C65DF3"/>
    <w:rsid w:val="00C65E14"/>
    <w:rsid w:val="00C66BE9"/>
    <w:rsid w:val="00C66E76"/>
    <w:rsid w:val="00C66EDC"/>
    <w:rsid w:val="00C67266"/>
    <w:rsid w:val="00C67557"/>
    <w:rsid w:val="00C67B3D"/>
    <w:rsid w:val="00C67DCB"/>
    <w:rsid w:val="00C70145"/>
    <w:rsid w:val="00C70BE1"/>
    <w:rsid w:val="00C70F03"/>
    <w:rsid w:val="00C70F04"/>
    <w:rsid w:val="00C710EF"/>
    <w:rsid w:val="00C71658"/>
    <w:rsid w:val="00C72267"/>
    <w:rsid w:val="00C7251B"/>
    <w:rsid w:val="00C72645"/>
    <w:rsid w:val="00C72974"/>
    <w:rsid w:val="00C72AE2"/>
    <w:rsid w:val="00C7334C"/>
    <w:rsid w:val="00C7354D"/>
    <w:rsid w:val="00C7369F"/>
    <w:rsid w:val="00C73AAE"/>
    <w:rsid w:val="00C74195"/>
    <w:rsid w:val="00C741EB"/>
    <w:rsid w:val="00C745CB"/>
    <w:rsid w:val="00C7499A"/>
    <w:rsid w:val="00C749C7"/>
    <w:rsid w:val="00C74D9E"/>
    <w:rsid w:val="00C75337"/>
    <w:rsid w:val="00C76661"/>
    <w:rsid w:val="00C76746"/>
    <w:rsid w:val="00C768A5"/>
    <w:rsid w:val="00C7749C"/>
    <w:rsid w:val="00C7780D"/>
    <w:rsid w:val="00C77E0B"/>
    <w:rsid w:val="00C80284"/>
    <w:rsid w:val="00C80534"/>
    <w:rsid w:val="00C815F3"/>
    <w:rsid w:val="00C817FE"/>
    <w:rsid w:val="00C81E56"/>
    <w:rsid w:val="00C82545"/>
    <w:rsid w:val="00C835C0"/>
    <w:rsid w:val="00C83749"/>
    <w:rsid w:val="00C83E74"/>
    <w:rsid w:val="00C8431B"/>
    <w:rsid w:val="00C84391"/>
    <w:rsid w:val="00C84523"/>
    <w:rsid w:val="00C84768"/>
    <w:rsid w:val="00C847E1"/>
    <w:rsid w:val="00C84D69"/>
    <w:rsid w:val="00C84E48"/>
    <w:rsid w:val="00C84F67"/>
    <w:rsid w:val="00C871E8"/>
    <w:rsid w:val="00C902F9"/>
    <w:rsid w:val="00C90586"/>
    <w:rsid w:val="00C907F0"/>
    <w:rsid w:val="00C90CF9"/>
    <w:rsid w:val="00C90D8A"/>
    <w:rsid w:val="00C90DB1"/>
    <w:rsid w:val="00C90DCC"/>
    <w:rsid w:val="00C917B7"/>
    <w:rsid w:val="00C91AC2"/>
    <w:rsid w:val="00C91AF8"/>
    <w:rsid w:val="00C91B45"/>
    <w:rsid w:val="00C91B46"/>
    <w:rsid w:val="00C91C0B"/>
    <w:rsid w:val="00C91EE9"/>
    <w:rsid w:val="00C92114"/>
    <w:rsid w:val="00C921E7"/>
    <w:rsid w:val="00C92E31"/>
    <w:rsid w:val="00C92F73"/>
    <w:rsid w:val="00C930FE"/>
    <w:rsid w:val="00C933B9"/>
    <w:rsid w:val="00C9341C"/>
    <w:rsid w:val="00C93540"/>
    <w:rsid w:val="00C93546"/>
    <w:rsid w:val="00C935E0"/>
    <w:rsid w:val="00C93718"/>
    <w:rsid w:val="00C939C3"/>
    <w:rsid w:val="00C93C1E"/>
    <w:rsid w:val="00C93C98"/>
    <w:rsid w:val="00C94009"/>
    <w:rsid w:val="00C94013"/>
    <w:rsid w:val="00C94017"/>
    <w:rsid w:val="00C94305"/>
    <w:rsid w:val="00C943CC"/>
    <w:rsid w:val="00C94F6B"/>
    <w:rsid w:val="00C954F5"/>
    <w:rsid w:val="00C95609"/>
    <w:rsid w:val="00C95647"/>
    <w:rsid w:val="00C959E8"/>
    <w:rsid w:val="00C95BE2"/>
    <w:rsid w:val="00C9637D"/>
    <w:rsid w:val="00C967B3"/>
    <w:rsid w:val="00C96ACB"/>
    <w:rsid w:val="00C96B7C"/>
    <w:rsid w:val="00C96C0D"/>
    <w:rsid w:val="00C972F6"/>
    <w:rsid w:val="00C973CD"/>
    <w:rsid w:val="00C978BF"/>
    <w:rsid w:val="00C97BF0"/>
    <w:rsid w:val="00C97DB8"/>
    <w:rsid w:val="00C97E91"/>
    <w:rsid w:val="00CA05AE"/>
    <w:rsid w:val="00CA0709"/>
    <w:rsid w:val="00CA09CB"/>
    <w:rsid w:val="00CA0E7C"/>
    <w:rsid w:val="00CA0F7E"/>
    <w:rsid w:val="00CA102B"/>
    <w:rsid w:val="00CA128C"/>
    <w:rsid w:val="00CA12A7"/>
    <w:rsid w:val="00CA1DCB"/>
    <w:rsid w:val="00CA337D"/>
    <w:rsid w:val="00CA3F8F"/>
    <w:rsid w:val="00CA44F9"/>
    <w:rsid w:val="00CA4805"/>
    <w:rsid w:val="00CA5186"/>
    <w:rsid w:val="00CA538E"/>
    <w:rsid w:val="00CA58D6"/>
    <w:rsid w:val="00CA5F73"/>
    <w:rsid w:val="00CA632A"/>
    <w:rsid w:val="00CA6B74"/>
    <w:rsid w:val="00CA6F9E"/>
    <w:rsid w:val="00CA7831"/>
    <w:rsid w:val="00CA7A25"/>
    <w:rsid w:val="00CA7A3D"/>
    <w:rsid w:val="00CA7E1E"/>
    <w:rsid w:val="00CB0212"/>
    <w:rsid w:val="00CB02DE"/>
    <w:rsid w:val="00CB04DF"/>
    <w:rsid w:val="00CB04F7"/>
    <w:rsid w:val="00CB050B"/>
    <w:rsid w:val="00CB0568"/>
    <w:rsid w:val="00CB0666"/>
    <w:rsid w:val="00CB06DE"/>
    <w:rsid w:val="00CB089F"/>
    <w:rsid w:val="00CB0B80"/>
    <w:rsid w:val="00CB0EA9"/>
    <w:rsid w:val="00CB0F3A"/>
    <w:rsid w:val="00CB0F66"/>
    <w:rsid w:val="00CB121A"/>
    <w:rsid w:val="00CB1AE0"/>
    <w:rsid w:val="00CB2115"/>
    <w:rsid w:val="00CB21DF"/>
    <w:rsid w:val="00CB2275"/>
    <w:rsid w:val="00CB25C4"/>
    <w:rsid w:val="00CB2695"/>
    <w:rsid w:val="00CB2712"/>
    <w:rsid w:val="00CB2802"/>
    <w:rsid w:val="00CB2BDB"/>
    <w:rsid w:val="00CB2F04"/>
    <w:rsid w:val="00CB2F71"/>
    <w:rsid w:val="00CB3169"/>
    <w:rsid w:val="00CB3810"/>
    <w:rsid w:val="00CB3B0F"/>
    <w:rsid w:val="00CB4163"/>
    <w:rsid w:val="00CB4885"/>
    <w:rsid w:val="00CB4FC5"/>
    <w:rsid w:val="00CB5368"/>
    <w:rsid w:val="00CB5615"/>
    <w:rsid w:val="00CB5BEE"/>
    <w:rsid w:val="00CB5DAC"/>
    <w:rsid w:val="00CB62AB"/>
    <w:rsid w:val="00CB71B9"/>
    <w:rsid w:val="00CC02BA"/>
    <w:rsid w:val="00CC047C"/>
    <w:rsid w:val="00CC08D9"/>
    <w:rsid w:val="00CC0903"/>
    <w:rsid w:val="00CC0ACA"/>
    <w:rsid w:val="00CC0D00"/>
    <w:rsid w:val="00CC0EDD"/>
    <w:rsid w:val="00CC1C42"/>
    <w:rsid w:val="00CC1DF7"/>
    <w:rsid w:val="00CC1F59"/>
    <w:rsid w:val="00CC1F9C"/>
    <w:rsid w:val="00CC2561"/>
    <w:rsid w:val="00CC2E76"/>
    <w:rsid w:val="00CC312F"/>
    <w:rsid w:val="00CC39C3"/>
    <w:rsid w:val="00CC3F47"/>
    <w:rsid w:val="00CC405A"/>
    <w:rsid w:val="00CC5373"/>
    <w:rsid w:val="00CC5448"/>
    <w:rsid w:val="00CC5853"/>
    <w:rsid w:val="00CC5B37"/>
    <w:rsid w:val="00CC6269"/>
    <w:rsid w:val="00CC6E41"/>
    <w:rsid w:val="00CC75F1"/>
    <w:rsid w:val="00CC7B0F"/>
    <w:rsid w:val="00CC7B71"/>
    <w:rsid w:val="00CC7CE5"/>
    <w:rsid w:val="00CD000D"/>
    <w:rsid w:val="00CD1752"/>
    <w:rsid w:val="00CD1DB4"/>
    <w:rsid w:val="00CD2122"/>
    <w:rsid w:val="00CD2529"/>
    <w:rsid w:val="00CD2760"/>
    <w:rsid w:val="00CD293A"/>
    <w:rsid w:val="00CD2F4B"/>
    <w:rsid w:val="00CD304A"/>
    <w:rsid w:val="00CD34B1"/>
    <w:rsid w:val="00CD3CE1"/>
    <w:rsid w:val="00CD4125"/>
    <w:rsid w:val="00CD413B"/>
    <w:rsid w:val="00CD44D9"/>
    <w:rsid w:val="00CD45FC"/>
    <w:rsid w:val="00CD4D08"/>
    <w:rsid w:val="00CD5044"/>
    <w:rsid w:val="00CD509A"/>
    <w:rsid w:val="00CD50EE"/>
    <w:rsid w:val="00CD52E6"/>
    <w:rsid w:val="00CD54C1"/>
    <w:rsid w:val="00CD6048"/>
    <w:rsid w:val="00CD604C"/>
    <w:rsid w:val="00CD62B1"/>
    <w:rsid w:val="00CD648F"/>
    <w:rsid w:val="00CD71D5"/>
    <w:rsid w:val="00CD73A4"/>
    <w:rsid w:val="00CD7A94"/>
    <w:rsid w:val="00CE0602"/>
    <w:rsid w:val="00CE1037"/>
    <w:rsid w:val="00CE157B"/>
    <w:rsid w:val="00CE1B3E"/>
    <w:rsid w:val="00CE1B76"/>
    <w:rsid w:val="00CE201D"/>
    <w:rsid w:val="00CE22D4"/>
    <w:rsid w:val="00CE2889"/>
    <w:rsid w:val="00CE28C1"/>
    <w:rsid w:val="00CE2991"/>
    <w:rsid w:val="00CE29FE"/>
    <w:rsid w:val="00CE2EBA"/>
    <w:rsid w:val="00CE3133"/>
    <w:rsid w:val="00CE3A6F"/>
    <w:rsid w:val="00CE43C4"/>
    <w:rsid w:val="00CE4814"/>
    <w:rsid w:val="00CE4ABB"/>
    <w:rsid w:val="00CE4D1B"/>
    <w:rsid w:val="00CE5408"/>
    <w:rsid w:val="00CE5778"/>
    <w:rsid w:val="00CE5BF7"/>
    <w:rsid w:val="00CE605A"/>
    <w:rsid w:val="00CE713D"/>
    <w:rsid w:val="00CE72E1"/>
    <w:rsid w:val="00CE799C"/>
    <w:rsid w:val="00CE7B99"/>
    <w:rsid w:val="00CE7BE6"/>
    <w:rsid w:val="00CE7FE5"/>
    <w:rsid w:val="00CF025E"/>
    <w:rsid w:val="00CF02F5"/>
    <w:rsid w:val="00CF031E"/>
    <w:rsid w:val="00CF08A6"/>
    <w:rsid w:val="00CF0A7A"/>
    <w:rsid w:val="00CF1309"/>
    <w:rsid w:val="00CF15EA"/>
    <w:rsid w:val="00CF16CF"/>
    <w:rsid w:val="00CF18B6"/>
    <w:rsid w:val="00CF18DF"/>
    <w:rsid w:val="00CF1A95"/>
    <w:rsid w:val="00CF1C2E"/>
    <w:rsid w:val="00CF2107"/>
    <w:rsid w:val="00CF21F6"/>
    <w:rsid w:val="00CF2863"/>
    <w:rsid w:val="00CF2CCD"/>
    <w:rsid w:val="00CF2D43"/>
    <w:rsid w:val="00CF2E3A"/>
    <w:rsid w:val="00CF32C5"/>
    <w:rsid w:val="00CF3546"/>
    <w:rsid w:val="00CF35B8"/>
    <w:rsid w:val="00CF3760"/>
    <w:rsid w:val="00CF3B80"/>
    <w:rsid w:val="00CF4083"/>
    <w:rsid w:val="00CF4213"/>
    <w:rsid w:val="00CF4436"/>
    <w:rsid w:val="00CF4B0E"/>
    <w:rsid w:val="00CF4F3A"/>
    <w:rsid w:val="00CF5243"/>
    <w:rsid w:val="00CF5355"/>
    <w:rsid w:val="00CF5702"/>
    <w:rsid w:val="00CF57F4"/>
    <w:rsid w:val="00CF59DD"/>
    <w:rsid w:val="00CF60D7"/>
    <w:rsid w:val="00CF6142"/>
    <w:rsid w:val="00CF6666"/>
    <w:rsid w:val="00CF6CEF"/>
    <w:rsid w:val="00CF6D36"/>
    <w:rsid w:val="00CF75A1"/>
    <w:rsid w:val="00CF766A"/>
    <w:rsid w:val="00CF7AD2"/>
    <w:rsid w:val="00CF7DEB"/>
    <w:rsid w:val="00D00063"/>
    <w:rsid w:val="00D006B8"/>
    <w:rsid w:val="00D009C9"/>
    <w:rsid w:val="00D00AD3"/>
    <w:rsid w:val="00D01036"/>
    <w:rsid w:val="00D01454"/>
    <w:rsid w:val="00D015FC"/>
    <w:rsid w:val="00D0178C"/>
    <w:rsid w:val="00D017D3"/>
    <w:rsid w:val="00D01E09"/>
    <w:rsid w:val="00D0216D"/>
    <w:rsid w:val="00D02930"/>
    <w:rsid w:val="00D02952"/>
    <w:rsid w:val="00D02E23"/>
    <w:rsid w:val="00D032D8"/>
    <w:rsid w:val="00D03341"/>
    <w:rsid w:val="00D033AD"/>
    <w:rsid w:val="00D03891"/>
    <w:rsid w:val="00D038CC"/>
    <w:rsid w:val="00D03D13"/>
    <w:rsid w:val="00D03D57"/>
    <w:rsid w:val="00D04319"/>
    <w:rsid w:val="00D0455D"/>
    <w:rsid w:val="00D0487B"/>
    <w:rsid w:val="00D04F3C"/>
    <w:rsid w:val="00D057E8"/>
    <w:rsid w:val="00D05A12"/>
    <w:rsid w:val="00D05D56"/>
    <w:rsid w:val="00D065A4"/>
    <w:rsid w:val="00D0693C"/>
    <w:rsid w:val="00D06AB1"/>
    <w:rsid w:val="00D06AF7"/>
    <w:rsid w:val="00D07012"/>
    <w:rsid w:val="00D0775A"/>
    <w:rsid w:val="00D07A15"/>
    <w:rsid w:val="00D07B5A"/>
    <w:rsid w:val="00D07B8C"/>
    <w:rsid w:val="00D07F00"/>
    <w:rsid w:val="00D1005C"/>
    <w:rsid w:val="00D1022F"/>
    <w:rsid w:val="00D10846"/>
    <w:rsid w:val="00D1087B"/>
    <w:rsid w:val="00D11322"/>
    <w:rsid w:val="00D11775"/>
    <w:rsid w:val="00D121AD"/>
    <w:rsid w:val="00D122F6"/>
    <w:rsid w:val="00D13217"/>
    <w:rsid w:val="00D13262"/>
    <w:rsid w:val="00D13F49"/>
    <w:rsid w:val="00D1429E"/>
    <w:rsid w:val="00D14882"/>
    <w:rsid w:val="00D149A2"/>
    <w:rsid w:val="00D14E37"/>
    <w:rsid w:val="00D151F9"/>
    <w:rsid w:val="00D1542D"/>
    <w:rsid w:val="00D15842"/>
    <w:rsid w:val="00D16178"/>
    <w:rsid w:val="00D16856"/>
    <w:rsid w:val="00D16909"/>
    <w:rsid w:val="00D16997"/>
    <w:rsid w:val="00D169F1"/>
    <w:rsid w:val="00D169FC"/>
    <w:rsid w:val="00D16B60"/>
    <w:rsid w:val="00D16F15"/>
    <w:rsid w:val="00D17149"/>
    <w:rsid w:val="00D17235"/>
    <w:rsid w:val="00D17554"/>
    <w:rsid w:val="00D1776C"/>
    <w:rsid w:val="00D17903"/>
    <w:rsid w:val="00D17F04"/>
    <w:rsid w:val="00D2088B"/>
    <w:rsid w:val="00D20A11"/>
    <w:rsid w:val="00D20BCE"/>
    <w:rsid w:val="00D20FE6"/>
    <w:rsid w:val="00D213CB"/>
    <w:rsid w:val="00D215C6"/>
    <w:rsid w:val="00D216AF"/>
    <w:rsid w:val="00D217B8"/>
    <w:rsid w:val="00D219F4"/>
    <w:rsid w:val="00D228DA"/>
    <w:rsid w:val="00D229C9"/>
    <w:rsid w:val="00D235EC"/>
    <w:rsid w:val="00D2369D"/>
    <w:rsid w:val="00D2373D"/>
    <w:rsid w:val="00D23868"/>
    <w:rsid w:val="00D23A18"/>
    <w:rsid w:val="00D246DE"/>
    <w:rsid w:val="00D2475F"/>
    <w:rsid w:val="00D24885"/>
    <w:rsid w:val="00D24D0A"/>
    <w:rsid w:val="00D25571"/>
    <w:rsid w:val="00D25CDF"/>
    <w:rsid w:val="00D25F6E"/>
    <w:rsid w:val="00D25FB2"/>
    <w:rsid w:val="00D26455"/>
    <w:rsid w:val="00D264B9"/>
    <w:rsid w:val="00D2675C"/>
    <w:rsid w:val="00D26AFC"/>
    <w:rsid w:val="00D270FD"/>
    <w:rsid w:val="00D27617"/>
    <w:rsid w:val="00D30311"/>
    <w:rsid w:val="00D315D4"/>
    <w:rsid w:val="00D3178A"/>
    <w:rsid w:val="00D31917"/>
    <w:rsid w:val="00D31D48"/>
    <w:rsid w:val="00D31DA1"/>
    <w:rsid w:val="00D32421"/>
    <w:rsid w:val="00D32759"/>
    <w:rsid w:val="00D32A53"/>
    <w:rsid w:val="00D32EEF"/>
    <w:rsid w:val="00D32FE2"/>
    <w:rsid w:val="00D33004"/>
    <w:rsid w:val="00D3409E"/>
    <w:rsid w:val="00D34468"/>
    <w:rsid w:val="00D34755"/>
    <w:rsid w:val="00D34ADC"/>
    <w:rsid w:val="00D35694"/>
    <w:rsid w:val="00D36161"/>
    <w:rsid w:val="00D3654B"/>
    <w:rsid w:val="00D366B8"/>
    <w:rsid w:val="00D36777"/>
    <w:rsid w:val="00D36A3E"/>
    <w:rsid w:val="00D36B11"/>
    <w:rsid w:val="00D37BCE"/>
    <w:rsid w:val="00D37C9D"/>
    <w:rsid w:val="00D37DF7"/>
    <w:rsid w:val="00D37F00"/>
    <w:rsid w:val="00D4010E"/>
    <w:rsid w:val="00D40640"/>
    <w:rsid w:val="00D409AE"/>
    <w:rsid w:val="00D40A11"/>
    <w:rsid w:val="00D40B64"/>
    <w:rsid w:val="00D40DC2"/>
    <w:rsid w:val="00D41A6B"/>
    <w:rsid w:val="00D4336E"/>
    <w:rsid w:val="00D434F3"/>
    <w:rsid w:val="00D43898"/>
    <w:rsid w:val="00D43ABD"/>
    <w:rsid w:val="00D44E67"/>
    <w:rsid w:val="00D45B3C"/>
    <w:rsid w:val="00D45B54"/>
    <w:rsid w:val="00D45E9B"/>
    <w:rsid w:val="00D45F42"/>
    <w:rsid w:val="00D46014"/>
    <w:rsid w:val="00D46813"/>
    <w:rsid w:val="00D46B31"/>
    <w:rsid w:val="00D46B55"/>
    <w:rsid w:val="00D46C3D"/>
    <w:rsid w:val="00D47146"/>
    <w:rsid w:val="00D4743B"/>
    <w:rsid w:val="00D4767A"/>
    <w:rsid w:val="00D478BA"/>
    <w:rsid w:val="00D47AAE"/>
    <w:rsid w:val="00D500A2"/>
    <w:rsid w:val="00D500B3"/>
    <w:rsid w:val="00D50896"/>
    <w:rsid w:val="00D508A4"/>
    <w:rsid w:val="00D50964"/>
    <w:rsid w:val="00D51013"/>
    <w:rsid w:val="00D51046"/>
    <w:rsid w:val="00D51478"/>
    <w:rsid w:val="00D5157A"/>
    <w:rsid w:val="00D51802"/>
    <w:rsid w:val="00D51CAE"/>
    <w:rsid w:val="00D51D0A"/>
    <w:rsid w:val="00D52847"/>
    <w:rsid w:val="00D529C4"/>
    <w:rsid w:val="00D52B72"/>
    <w:rsid w:val="00D52C9B"/>
    <w:rsid w:val="00D53596"/>
    <w:rsid w:val="00D54806"/>
    <w:rsid w:val="00D548A5"/>
    <w:rsid w:val="00D54916"/>
    <w:rsid w:val="00D54C2E"/>
    <w:rsid w:val="00D55462"/>
    <w:rsid w:val="00D5639B"/>
    <w:rsid w:val="00D56494"/>
    <w:rsid w:val="00D5673B"/>
    <w:rsid w:val="00D56902"/>
    <w:rsid w:val="00D57450"/>
    <w:rsid w:val="00D576E8"/>
    <w:rsid w:val="00D577E4"/>
    <w:rsid w:val="00D5789B"/>
    <w:rsid w:val="00D60010"/>
    <w:rsid w:val="00D600A4"/>
    <w:rsid w:val="00D601E2"/>
    <w:rsid w:val="00D603B6"/>
    <w:rsid w:val="00D60DB7"/>
    <w:rsid w:val="00D60E18"/>
    <w:rsid w:val="00D60E73"/>
    <w:rsid w:val="00D61348"/>
    <w:rsid w:val="00D6141B"/>
    <w:rsid w:val="00D615C6"/>
    <w:rsid w:val="00D6196C"/>
    <w:rsid w:val="00D61C74"/>
    <w:rsid w:val="00D61E8F"/>
    <w:rsid w:val="00D62033"/>
    <w:rsid w:val="00D6220C"/>
    <w:rsid w:val="00D623C4"/>
    <w:rsid w:val="00D6269A"/>
    <w:rsid w:val="00D62708"/>
    <w:rsid w:val="00D628BD"/>
    <w:rsid w:val="00D62A01"/>
    <w:rsid w:val="00D62CAD"/>
    <w:rsid w:val="00D62ECE"/>
    <w:rsid w:val="00D63131"/>
    <w:rsid w:val="00D637EE"/>
    <w:rsid w:val="00D63BC8"/>
    <w:rsid w:val="00D64043"/>
    <w:rsid w:val="00D6423E"/>
    <w:rsid w:val="00D6425D"/>
    <w:rsid w:val="00D64334"/>
    <w:rsid w:val="00D64C02"/>
    <w:rsid w:val="00D64EA0"/>
    <w:rsid w:val="00D650BE"/>
    <w:rsid w:val="00D65288"/>
    <w:rsid w:val="00D65827"/>
    <w:rsid w:val="00D66058"/>
    <w:rsid w:val="00D66467"/>
    <w:rsid w:val="00D6664A"/>
    <w:rsid w:val="00D66670"/>
    <w:rsid w:val="00D668FF"/>
    <w:rsid w:val="00D66E0C"/>
    <w:rsid w:val="00D675A4"/>
    <w:rsid w:val="00D6794D"/>
    <w:rsid w:val="00D71067"/>
    <w:rsid w:val="00D711A8"/>
    <w:rsid w:val="00D71369"/>
    <w:rsid w:val="00D71815"/>
    <w:rsid w:val="00D71B52"/>
    <w:rsid w:val="00D71C4E"/>
    <w:rsid w:val="00D71D5A"/>
    <w:rsid w:val="00D71E9B"/>
    <w:rsid w:val="00D72318"/>
    <w:rsid w:val="00D7250F"/>
    <w:rsid w:val="00D7284C"/>
    <w:rsid w:val="00D7297F"/>
    <w:rsid w:val="00D72A61"/>
    <w:rsid w:val="00D72A74"/>
    <w:rsid w:val="00D73468"/>
    <w:rsid w:val="00D73582"/>
    <w:rsid w:val="00D73946"/>
    <w:rsid w:val="00D739E2"/>
    <w:rsid w:val="00D73CBF"/>
    <w:rsid w:val="00D741B0"/>
    <w:rsid w:val="00D74BEC"/>
    <w:rsid w:val="00D75269"/>
    <w:rsid w:val="00D75A62"/>
    <w:rsid w:val="00D75F94"/>
    <w:rsid w:val="00D7618A"/>
    <w:rsid w:val="00D76BC3"/>
    <w:rsid w:val="00D76D55"/>
    <w:rsid w:val="00D77C6F"/>
    <w:rsid w:val="00D80056"/>
    <w:rsid w:val="00D80641"/>
    <w:rsid w:val="00D80BEE"/>
    <w:rsid w:val="00D80E82"/>
    <w:rsid w:val="00D81701"/>
    <w:rsid w:val="00D819B5"/>
    <w:rsid w:val="00D81E3B"/>
    <w:rsid w:val="00D83261"/>
    <w:rsid w:val="00D83292"/>
    <w:rsid w:val="00D8331E"/>
    <w:rsid w:val="00D83621"/>
    <w:rsid w:val="00D83A41"/>
    <w:rsid w:val="00D83F01"/>
    <w:rsid w:val="00D843C6"/>
    <w:rsid w:val="00D84614"/>
    <w:rsid w:val="00D848AF"/>
    <w:rsid w:val="00D84C53"/>
    <w:rsid w:val="00D8512F"/>
    <w:rsid w:val="00D85299"/>
    <w:rsid w:val="00D85882"/>
    <w:rsid w:val="00D86ADC"/>
    <w:rsid w:val="00D87E6F"/>
    <w:rsid w:val="00D87F4B"/>
    <w:rsid w:val="00D87FDA"/>
    <w:rsid w:val="00D900A2"/>
    <w:rsid w:val="00D903D5"/>
    <w:rsid w:val="00D909F9"/>
    <w:rsid w:val="00D90D23"/>
    <w:rsid w:val="00D92478"/>
    <w:rsid w:val="00D926D6"/>
    <w:rsid w:val="00D92721"/>
    <w:rsid w:val="00D92819"/>
    <w:rsid w:val="00D92954"/>
    <w:rsid w:val="00D92B47"/>
    <w:rsid w:val="00D92B8E"/>
    <w:rsid w:val="00D92C80"/>
    <w:rsid w:val="00D92F29"/>
    <w:rsid w:val="00D93459"/>
    <w:rsid w:val="00D939D8"/>
    <w:rsid w:val="00D93BC5"/>
    <w:rsid w:val="00D9402B"/>
    <w:rsid w:val="00D94351"/>
    <w:rsid w:val="00D944F7"/>
    <w:rsid w:val="00D94D94"/>
    <w:rsid w:val="00D94E2E"/>
    <w:rsid w:val="00D95363"/>
    <w:rsid w:val="00D95404"/>
    <w:rsid w:val="00D95535"/>
    <w:rsid w:val="00D95637"/>
    <w:rsid w:val="00D95C04"/>
    <w:rsid w:val="00D96306"/>
    <w:rsid w:val="00D96359"/>
    <w:rsid w:val="00D96AF9"/>
    <w:rsid w:val="00D970B5"/>
    <w:rsid w:val="00D973CF"/>
    <w:rsid w:val="00D97A9F"/>
    <w:rsid w:val="00D97B4A"/>
    <w:rsid w:val="00D97E7F"/>
    <w:rsid w:val="00D97F85"/>
    <w:rsid w:val="00DA01AA"/>
    <w:rsid w:val="00DA01BC"/>
    <w:rsid w:val="00DA02A6"/>
    <w:rsid w:val="00DA0599"/>
    <w:rsid w:val="00DA08AF"/>
    <w:rsid w:val="00DA09B0"/>
    <w:rsid w:val="00DA0DD6"/>
    <w:rsid w:val="00DA128F"/>
    <w:rsid w:val="00DA131D"/>
    <w:rsid w:val="00DA18D5"/>
    <w:rsid w:val="00DA2084"/>
    <w:rsid w:val="00DA209F"/>
    <w:rsid w:val="00DA20C6"/>
    <w:rsid w:val="00DA25C3"/>
    <w:rsid w:val="00DA2A25"/>
    <w:rsid w:val="00DA397F"/>
    <w:rsid w:val="00DA399F"/>
    <w:rsid w:val="00DA3B39"/>
    <w:rsid w:val="00DA446C"/>
    <w:rsid w:val="00DA4D74"/>
    <w:rsid w:val="00DA4D82"/>
    <w:rsid w:val="00DA5463"/>
    <w:rsid w:val="00DA5703"/>
    <w:rsid w:val="00DA5BF9"/>
    <w:rsid w:val="00DA6087"/>
    <w:rsid w:val="00DA65B1"/>
    <w:rsid w:val="00DA68DF"/>
    <w:rsid w:val="00DA68FE"/>
    <w:rsid w:val="00DA7283"/>
    <w:rsid w:val="00DA73A1"/>
    <w:rsid w:val="00DA7BAB"/>
    <w:rsid w:val="00DA7F26"/>
    <w:rsid w:val="00DB05FC"/>
    <w:rsid w:val="00DB075F"/>
    <w:rsid w:val="00DB08C7"/>
    <w:rsid w:val="00DB0CEC"/>
    <w:rsid w:val="00DB0CF2"/>
    <w:rsid w:val="00DB0FDD"/>
    <w:rsid w:val="00DB1079"/>
    <w:rsid w:val="00DB159D"/>
    <w:rsid w:val="00DB1777"/>
    <w:rsid w:val="00DB1C44"/>
    <w:rsid w:val="00DB1F24"/>
    <w:rsid w:val="00DB2141"/>
    <w:rsid w:val="00DB2938"/>
    <w:rsid w:val="00DB2999"/>
    <w:rsid w:val="00DB2E01"/>
    <w:rsid w:val="00DB2F66"/>
    <w:rsid w:val="00DB340D"/>
    <w:rsid w:val="00DB353D"/>
    <w:rsid w:val="00DB3772"/>
    <w:rsid w:val="00DB3D6F"/>
    <w:rsid w:val="00DB41E8"/>
    <w:rsid w:val="00DB4349"/>
    <w:rsid w:val="00DB5729"/>
    <w:rsid w:val="00DB592E"/>
    <w:rsid w:val="00DB6287"/>
    <w:rsid w:val="00DB670C"/>
    <w:rsid w:val="00DB6905"/>
    <w:rsid w:val="00DB6DD8"/>
    <w:rsid w:val="00DB6EFE"/>
    <w:rsid w:val="00DB752C"/>
    <w:rsid w:val="00DB79E5"/>
    <w:rsid w:val="00DC0296"/>
    <w:rsid w:val="00DC0371"/>
    <w:rsid w:val="00DC0455"/>
    <w:rsid w:val="00DC09C6"/>
    <w:rsid w:val="00DC0FF3"/>
    <w:rsid w:val="00DC17FF"/>
    <w:rsid w:val="00DC1DDB"/>
    <w:rsid w:val="00DC20CA"/>
    <w:rsid w:val="00DC22FA"/>
    <w:rsid w:val="00DC2359"/>
    <w:rsid w:val="00DC2794"/>
    <w:rsid w:val="00DC29B5"/>
    <w:rsid w:val="00DC32B1"/>
    <w:rsid w:val="00DC33BC"/>
    <w:rsid w:val="00DC3596"/>
    <w:rsid w:val="00DC3D85"/>
    <w:rsid w:val="00DC410A"/>
    <w:rsid w:val="00DC4184"/>
    <w:rsid w:val="00DC4309"/>
    <w:rsid w:val="00DC4B8C"/>
    <w:rsid w:val="00DC4C9E"/>
    <w:rsid w:val="00DC4F5C"/>
    <w:rsid w:val="00DC50DD"/>
    <w:rsid w:val="00DC5784"/>
    <w:rsid w:val="00DC5912"/>
    <w:rsid w:val="00DC5C0A"/>
    <w:rsid w:val="00DC6415"/>
    <w:rsid w:val="00DC6829"/>
    <w:rsid w:val="00DC6C1C"/>
    <w:rsid w:val="00DD002B"/>
    <w:rsid w:val="00DD06C6"/>
    <w:rsid w:val="00DD0C7E"/>
    <w:rsid w:val="00DD0FD1"/>
    <w:rsid w:val="00DD12AB"/>
    <w:rsid w:val="00DD14B0"/>
    <w:rsid w:val="00DD1718"/>
    <w:rsid w:val="00DD19CD"/>
    <w:rsid w:val="00DD1A0E"/>
    <w:rsid w:val="00DD1CF9"/>
    <w:rsid w:val="00DD2004"/>
    <w:rsid w:val="00DD25DF"/>
    <w:rsid w:val="00DD30F9"/>
    <w:rsid w:val="00DD36E5"/>
    <w:rsid w:val="00DD3703"/>
    <w:rsid w:val="00DD3C98"/>
    <w:rsid w:val="00DD3CAF"/>
    <w:rsid w:val="00DD4933"/>
    <w:rsid w:val="00DD516D"/>
    <w:rsid w:val="00DD624A"/>
    <w:rsid w:val="00DD6448"/>
    <w:rsid w:val="00DD6588"/>
    <w:rsid w:val="00DD67B8"/>
    <w:rsid w:val="00DD69FE"/>
    <w:rsid w:val="00DD6B32"/>
    <w:rsid w:val="00DD6CFD"/>
    <w:rsid w:val="00DD7132"/>
    <w:rsid w:val="00DD7562"/>
    <w:rsid w:val="00DE0346"/>
    <w:rsid w:val="00DE0552"/>
    <w:rsid w:val="00DE074D"/>
    <w:rsid w:val="00DE0943"/>
    <w:rsid w:val="00DE0B40"/>
    <w:rsid w:val="00DE191B"/>
    <w:rsid w:val="00DE1A68"/>
    <w:rsid w:val="00DE1A8A"/>
    <w:rsid w:val="00DE1CAC"/>
    <w:rsid w:val="00DE2FD3"/>
    <w:rsid w:val="00DE324D"/>
    <w:rsid w:val="00DE3A64"/>
    <w:rsid w:val="00DE3C68"/>
    <w:rsid w:val="00DE3CF9"/>
    <w:rsid w:val="00DE3CFA"/>
    <w:rsid w:val="00DE46EB"/>
    <w:rsid w:val="00DE4748"/>
    <w:rsid w:val="00DE4B91"/>
    <w:rsid w:val="00DE57EB"/>
    <w:rsid w:val="00DE5DC5"/>
    <w:rsid w:val="00DE6535"/>
    <w:rsid w:val="00DE65F7"/>
    <w:rsid w:val="00DE6B8E"/>
    <w:rsid w:val="00DE6BE3"/>
    <w:rsid w:val="00DE6DB0"/>
    <w:rsid w:val="00DE6FE3"/>
    <w:rsid w:val="00DE70C0"/>
    <w:rsid w:val="00DE7E20"/>
    <w:rsid w:val="00DE7F37"/>
    <w:rsid w:val="00DF0403"/>
    <w:rsid w:val="00DF05AC"/>
    <w:rsid w:val="00DF09BC"/>
    <w:rsid w:val="00DF0E14"/>
    <w:rsid w:val="00DF1037"/>
    <w:rsid w:val="00DF108C"/>
    <w:rsid w:val="00DF1121"/>
    <w:rsid w:val="00DF1130"/>
    <w:rsid w:val="00DF1E34"/>
    <w:rsid w:val="00DF2114"/>
    <w:rsid w:val="00DF2458"/>
    <w:rsid w:val="00DF2E44"/>
    <w:rsid w:val="00DF3772"/>
    <w:rsid w:val="00DF426D"/>
    <w:rsid w:val="00DF430B"/>
    <w:rsid w:val="00DF4437"/>
    <w:rsid w:val="00DF46D6"/>
    <w:rsid w:val="00DF48E5"/>
    <w:rsid w:val="00DF4BF6"/>
    <w:rsid w:val="00DF4D77"/>
    <w:rsid w:val="00DF4E31"/>
    <w:rsid w:val="00DF4E44"/>
    <w:rsid w:val="00DF50CF"/>
    <w:rsid w:val="00DF5D12"/>
    <w:rsid w:val="00DF5F39"/>
    <w:rsid w:val="00DF6411"/>
    <w:rsid w:val="00DF656D"/>
    <w:rsid w:val="00DF6D79"/>
    <w:rsid w:val="00DF755E"/>
    <w:rsid w:val="00DF7B6C"/>
    <w:rsid w:val="00DF7C48"/>
    <w:rsid w:val="00DF7EF8"/>
    <w:rsid w:val="00E00285"/>
    <w:rsid w:val="00E002F2"/>
    <w:rsid w:val="00E00A02"/>
    <w:rsid w:val="00E00B56"/>
    <w:rsid w:val="00E00DC6"/>
    <w:rsid w:val="00E0153F"/>
    <w:rsid w:val="00E02188"/>
    <w:rsid w:val="00E022FE"/>
    <w:rsid w:val="00E024E2"/>
    <w:rsid w:val="00E02819"/>
    <w:rsid w:val="00E02FD3"/>
    <w:rsid w:val="00E035E5"/>
    <w:rsid w:val="00E03F1C"/>
    <w:rsid w:val="00E04026"/>
    <w:rsid w:val="00E0476D"/>
    <w:rsid w:val="00E04AF7"/>
    <w:rsid w:val="00E04DB6"/>
    <w:rsid w:val="00E04DC8"/>
    <w:rsid w:val="00E05840"/>
    <w:rsid w:val="00E0585C"/>
    <w:rsid w:val="00E05ACE"/>
    <w:rsid w:val="00E06668"/>
    <w:rsid w:val="00E06CD5"/>
    <w:rsid w:val="00E06E0A"/>
    <w:rsid w:val="00E06F88"/>
    <w:rsid w:val="00E07272"/>
    <w:rsid w:val="00E076A6"/>
    <w:rsid w:val="00E07904"/>
    <w:rsid w:val="00E07F76"/>
    <w:rsid w:val="00E1001B"/>
    <w:rsid w:val="00E1013A"/>
    <w:rsid w:val="00E1044F"/>
    <w:rsid w:val="00E1057C"/>
    <w:rsid w:val="00E106C9"/>
    <w:rsid w:val="00E10E63"/>
    <w:rsid w:val="00E10F77"/>
    <w:rsid w:val="00E10FDF"/>
    <w:rsid w:val="00E113E8"/>
    <w:rsid w:val="00E1190D"/>
    <w:rsid w:val="00E11D5F"/>
    <w:rsid w:val="00E11D82"/>
    <w:rsid w:val="00E12316"/>
    <w:rsid w:val="00E12DB3"/>
    <w:rsid w:val="00E12E7D"/>
    <w:rsid w:val="00E136B0"/>
    <w:rsid w:val="00E1380A"/>
    <w:rsid w:val="00E148A4"/>
    <w:rsid w:val="00E148EE"/>
    <w:rsid w:val="00E14B95"/>
    <w:rsid w:val="00E15048"/>
    <w:rsid w:val="00E15717"/>
    <w:rsid w:val="00E15BD2"/>
    <w:rsid w:val="00E15FCB"/>
    <w:rsid w:val="00E164FF"/>
    <w:rsid w:val="00E1675D"/>
    <w:rsid w:val="00E16794"/>
    <w:rsid w:val="00E16827"/>
    <w:rsid w:val="00E169E4"/>
    <w:rsid w:val="00E16FE6"/>
    <w:rsid w:val="00E17415"/>
    <w:rsid w:val="00E17868"/>
    <w:rsid w:val="00E179CA"/>
    <w:rsid w:val="00E17C2C"/>
    <w:rsid w:val="00E17C7E"/>
    <w:rsid w:val="00E200BC"/>
    <w:rsid w:val="00E20727"/>
    <w:rsid w:val="00E20943"/>
    <w:rsid w:val="00E21028"/>
    <w:rsid w:val="00E21229"/>
    <w:rsid w:val="00E21260"/>
    <w:rsid w:val="00E21793"/>
    <w:rsid w:val="00E21BA0"/>
    <w:rsid w:val="00E21EDD"/>
    <w:rsid w:val="00E22911"/>
    <w:rsid w:val="00E22BC5"/>
    <w:rsid w:val="00E22F7E"/>
    <w:rsid w:val="00E233A8"/>
    <w:rsid w:val="00E23890"/>
    <w:rsid w:val="00E2390F"/>
    <w:rsid w:val="00E23D56"/>
    <w:rsid w:val="00E2422D"/>
    <w:rsid w:val="00E24347"/>
    <w:rsid w:val="00E24ACD"/>
    <w:rsid w:val="00E2534F"/>
    <w:rsid w:val="00E25395"/>
    <w:rsid w:val="00E25548"/>
    <w:rsid w:val="00E2599D"/>
    <w:rsid w:val="00E25ADB"/>
    <w:rsid w:val="00E269B9"/>
    <w:rsid w:val="00E269DD"/>
    <w:rsid w:val="00E26FC2"/>
    <w:rsid w:val="00E2732A"/>
    <w:rsid w:val="00E276F0"/>
    <w:rsid w:val="00E27A9B"/>
    <w:rsid w:val="00E302AC"/>
    <w:rsid w:val="00E3130D"/>
    <w:rsid w:val="00E316D4"/>
    <w:rsid w:val="00E31819"/>
    <w:rsid w:val="00E3185A"/>
    <w:rsid w:val="00E319AB"/>
    <w:rsid w:val="00E319ED"/>
    <w:rsid w:val="00E31D9D"/>
    <w:rsid w:val="00E320C6"/>
    <w:rsid w:val="00E322BB"/>
    <w:rsid w:val="00E3296E"/>
    <w:rsid w:val="00E3386C"/>
    <w:rsid w:val="00E33AF3"/>
    <w:rsid w:val="00E345AA"/>
    <w:rsid w:val="00E34676"/>
    <w:rsid w:val="00E34A52"/>
    <w:rsid w:val="00E35029"/>
    <w:rsid w:val="00E3560F"/>
    <w:rsid w:val="00E35AC0"/>
    <w:rsid w:val="00E36064"/>
    <w:rsid w:val="00E3699B"/>
    <w:rsid w:val="00E36FF4"/>
    <w:rsid w:val="00E37106"/>
    <w:rsid w:val="00E372B1"/>
    <w:rsid w:val="00E37A99"/>
    <w:rsid w:val="00E37EE1"/>
    <w:rsid w:val="00E37F1D"/>
    <w:rsid w:val="00E40068"/>
    <w:rsid w:val="00E40497"/>
    <w:rsid w:val="00E40549"/>
    <w:rsid w:val="00E405DE"/>
    <w:rsid w:val="00E40775"/>
    <w:rsid w:val="00E40806"/>
    <w:rsid w:val="00E40997"/>
    <w:rsid w:val="00E40D37"/>
    <w:rsid w:val="00E410B3"/>
    <w:rsid w:val="00E41203"/>
    <w:rsid w:val="00E41410"/>
    <w:rsid w:val="00E41699"/>
    <w:rsid w:val="00E41E9E"/>
    <w:rsid w:val="00E42070"/>
    <w:rsid w:val="00E422CC"/>
    <w:rsid w:val="00E4240A"/>
    <w:rsid w:val="00E42B40"/>
    <w:rsid w:val="00E43B3F"/>
    <w:rsid w:val="00E43C9D"/>
    <w:rsid w:val="00E43F99"/>
    <w:rsid w:val="00E4412C"/>
    <w:rsid w:val="00E44730"/>
    <w:rsid w:val="00E44DFE"/>
    <w:rsid w:val="00E4541B"/>
    <w:rsid w:val="00E454F6"/>
    <w:rsid w:val="00E45B7A"/>
    <w:rsid w:val="00E45CB6"/>
    <w:rsid w:val="00E45D5D"/>
    <w:rsid w:val="00E46083"/>
    <w:rsid w:val="00E464D2"/>
    <w:rsid w:val="00E46FFC"/>
    <w:rsid w:val="00E47012"/>
    <w:rsid w:val="00E470B4"/>
    <w:rsid w:val="00E4740E"/>
    <w:rsid w:val="00E47A42"/>
    <w:rsid w:val="00E509D2"/>
    <w:rsid w:val="00E5147B"/>
    <w:rsid w:val="00E51684"/>
    <w:rsid w:val="00E517CB"/>
    <w:rsid w:val="00E5209A"/>
    <w:rsid w:val="00E523F1"/>
    <w:rsid w:val="00E527BB"/>
    <w:rsid w:val="00E52843"/>
    <w:rsid w:val="00E53305"/>
    <w:rsid w:val="00E53F2E"/>
    <w:rsid w:val="00E546D2"/>
    <w:rsid w:val="00E54D85"/>
    <w:rsid w:val="00E54F8F"/>
    <w:rsid w:val="00E5529F"/>
    <w:rsid w:val="00E554E0"/>
    <w:rsid w:val="00E55AC4"/>
    <w:rsid w:val="00E55E34"/>
    <w:rsid w:val="00E55FCD"/>
    <w:rsid w:val="00E56326"/>
    <w:rsid w:val="00E56475"/>
    <w:rsid w:val="00E5670C"/>
    <w:rsid w:val="00E5687E"/>
    <w:rsid w:val="00E5691B"/>
    <w:rsid w:val="00E56BFE"/>
    <w:rsid w:val="00E56DD2"/>
    <w:rsid w:val="00E57FA7"/>
    <w:rsid w:val="00E60809"/>
    <w:rsid w:val="00E60B92"/>
    <w:rsid w:val="00E611C4"/>
    <w:rsid w:val="00E61600"/>
    <w:rsid w:val="00E6212E"/>
    <w:rsid w:val="00E62586"/>
    <w:rsid w:val="00E62750"/>
    <w:rsid w:val="00E62762"/>
    <w:rsid w:val="00E628C2"/>
    <w:rsid w:val="00E62C91"/>
    <w:rsid w:val="00E63452"/>
    <w:rsid w:val="00E6370E"/>
    <w:rsid w:val="00E63A73"/>
    <w:rsid w:val="00E63A96"/>
    <w:rsid w:val="00E63B4F"/>
    <w:rsid w:val="00E642DD"/>
    <w:rsid w:val="00E64302"/>
    <w:rsid w:val="00E649AD"/>
    <w:rsid w:val="00E652FA"/>
    <w:rsid w:val="00E655B4"/>
    <w:rsid w:val="00E65890"/>
    <w:rsid w:val="00E6597E"/>
    <w:rsid w:val="00E66767"/>
    <w:rsid w:val="00E667CF"/>
    <w:rsid w:val="00E667D6"/>
    <w:rsid w:val="00E66D8C"/>
    <w:rsid w:val="00E6706F"/>
    <w:rsid w:val="00E67379"/>
    <w:rsid w:val="00E674F2"/>
    <w:rsid w:val="00E678A6"/>
    <w:rsid w:val="00E67980"/>
    <w:rsid w:val="00E67BA2"/>
    <w:rsid w:val="00E67DC4"/>
    <w:rsid w:val="00E70028"/>
    <w:rsid w:val="00E70090"/>
    <w:rsid w:val="00E7075B"/>
    <w:rsid w:val="00E7090C"/>
    <w:rsid w:val="00E70927"/>
    <w:rsid w:val="00E714B7"/>
    <w:rsid w:val="00E71929"/>
    <w:rsid w:val="00E71F63"/>
    <w:rsid w:val="00E72249"/>
    <w:rsid w:val="00E725F5"/>
    <w:rsid w:val="00E72E9A"/>
    <w:rsid w:val="00E72EA6"/>
    <w:rsid w:val="00E72F11"/>
    <w:rsid w:val="00E73A35"/>
    <w:rsid w:val="00E73C48"/>
    <w:rsid w:val="00E73EE2"/>
    <w:rsid w:val="00E7460E"/>
    <w:rsid w:val="00E74F80"/>
    <w:rsid w:val="00E752C4"/>
    <w:rsid w:val="00E758A0"/>
    <w:rsid w:val="00E75C21"/>
    <w:rsid w:val="00E76203"/>
    <w:rsid w:val="00E76205"/>
    <w:rsid w:val="00E765A4"/>
    <w:rsid w:val="00E76D87"/>
    <w:rsid w:val="00E77070"/>
    <w:rsid w:val="00E7708C"/>
    <w:rsid w:val="00E77147"/>
    <w:rsid w:val="00E77259"/>
    <w:rsid w:val="00E774C8"/>
    <w:rsid w:val="00E77BCA"/>
    <w:rsid w:val="00E77EA9"/>
    <w:rsid w:val="00E800F0"/>
    <w:rsid w:val="00E80869"/>
    <w:rsid w:val="00E80D27"/>
    <w:rsid w:val="00E81011"/>
    <w:rsid w:val="00E81392"/>
    <w:rsid w:val="00E814D3"/>
    <w:rsid w:val="00E81756"/>
    <w:rsid w:val="00E81DE9"/>
    <w:rsid w:val="00E82802"/>
    <w:rsid w:val="00E83571"/>
    <w:rsid w:val="00E8357F"/>
    <w:rsid w:val="00E83724"/>
    <w:rsid w:val="00E8398C"/>
    <w:rsid w:val="00E83B55"/>
    <w:rsid w:val="00E83C25"/>
    <w:rsid w:val="00E83D7A"/>
    <w:rsid w:val="00E83E48"/>
    <w:rsid w:val="00E83F77"/>
    <w:rsid w:val="00E84C00"/>
    <w:rsid w:val="00E84D01"/>
    <w:rsid w:val="00E85323"/>
    <w:rsid w:val="00E8568F"/>
    <w:rsid w:val="00E85935"/>
    <w:rsid w:val="00E85C59"/>
    <w:rsid w:val="00E85EB5"/>
    <w:rsid w:val="00E8637F"/>
    <w:rsid w:val="00E904AD"/>
    <w:rsid w:val="00E9089B"/>
    <w:rsid w:val="00E9095F"/>
    <w:rsid w:val="00E90AA0"/>
    <w:rsid w:val="00E90B48"/>
    <w:rsid w:val="00E90F7A"/>
    <w:rsid w:val="00E91A61"/>
    <w:rsid w:val="00E9203E"/>
    <w:rsid w:val="00E9262F"/>
    <w:rsid w:val="00E927F9"/>
    <w:rsid w:val="00E92E2B"/>
    <w:rsid w:val="00E92F36"/>
    <w:rsid w:val="00E930F9"/>
    <w:rsid w:val="00E93120"/>
    <w:rsid w:val="00E9336F"/>
    <w:rsid w:val="00E934F8"/>
    <w:rsid w:val="00E93A99"/>
    <w:rsid w:val="00E93C1D"/>
    <w:rsid w:val="00E93E00"/>
    <w:rsid w:val="00E93FFB"/>
    <w:rsid w:val="00E94280"/>
    <w:rsid w:val="00E9488A"/>
    <w:rsid w:val="00E95229"/>
    <w:rsid w:val="00E9564B"/>
    <w:rsid w:val="00E957B6"/>
    <w:rsid w:val="00E95F78"/>
    <w:rsid w:val="00E9637C"/>
    <w:rsid w:val="00E9671E"/>
    <w:rsid w:val="00E97053"/>
    <w:rsid w:val="00E970BA"/>
    <w:rsid w:val="00E971AD"/>
    <w:rsid w:val="00E972A0"/>
    <w:rsid w:val="00E97AB9"/>
    <w:rsid w:val="00EA0335"/>
    <w:rsid w:val="00EA04A8"/>
    <w:rsid w:val="00EA0D52"/>
    <w:rsid w:val="00EA0D68"/>
    <w:rsid w:val="00EA107D"/>
    <w:rsid w:val="00EA14B6"/>
    <w:rsid w:val="00EA1C4A"/>
    <w:rsid w:val="00EA1C5E"/>
    <w:rsid w:val="00EA20E5"/>
    <w:rsid w:val="00EA2705"/>
    <w:rsid w:val="00EA2F27"/>
    <w:rsid w:val="00EA3520"/>
    <w:rsid w:val="00EA371C"/>
    <w:rsid w:val="00EA3A7B"/>
    <w:rsid w:val="00EA3B6C"/>
    <w:rsid w:val="00EA41BF"/>
    <w:rsid w:val="00EA443A"/>
    <w:rsid w:val="00EA449A"/>
    <w:rsid w:val="00EA4E15"/>
    <w:rsid w:val="00EA59A1"/>
    <w:rsid w:val="00EA5A45"/>
    <w:rsid w:val="00EA5AE9"/>
    <w:rsid w:val="00EA5ECD"/>
    <w:rsid w:val="00EA60AA"/>
    <w:rsid w:val="00EA63DD"/>
    <w:rsid w:val="00EA6C1A"/>
    <w:rsid w:val="00EA6DA9"/>
    <w:rsid w:val="00EA7322"/>
    <w:rsid w:val="00EA7709"/>
    <w:rsid w:val="00EA7A41"/>
    <w:rsid w:val="00EB0B0F"/>
    <w:rsid w:val="00EB0B55"/>
    <w:rsid w:val="00EB1501"/>
    <w:rsid w:val="00EB1793"/>
    <w:rsid w:val="00EB1D4F"/>
    <w:rsid w:val="00EB27E3"/>
    <w:rsid w:val="00EB3097"/>
    <w:rsid w:val="00EB31FC"/>
    <w:rsid w:val="00EB34F2"/>
    <w:rsid w:val="00EB38CA"/>
    <w:rsid w:val="00EB3945"/>
    <w:rsid w:val="00EB47FC"/>
    <w:rsid w:val="00EB488E"/>
    <w:rsid w:val="00EB4D79"/>
    <w:rsid w:val="00EB4EB3"/>
    <w:rsid w:val="00EB5218"/>
    <w:rsid w:val="00EB547D"/>
    <w:rsid w:val="00EB5B2E"/>
    <w:rsid w:val="00EB5CA2"/>
    <w:rsid w:val="00EB6257"/>
    <w:rsid w:val="00EB6283"/>
    <w:rsid w:val="00EB654B"/>
    <w:rsid w:val="00EB66BB"/>
    <w:rsid w:val="00EB6765"/>
    <w:rsid w:val="00EB6835"/>
    <w:rsid w:val="00EB6B08"/>
    <w:rsid w:val="00EB6B8B"/>
    <w:rsid w:val="00EB7C5E"/>
    <w:rsid w:val="00EC0BF3"/>
    <w:rsid w:val="00EC114F"/>
    <w:rsid w:val="00EC16BD"/>
    <w:rsid w:val="00EC16DA"/>
    <w:rsid w:val="00EC1F9E"/>
    <w:rsid w:val="00EC20A4"/>
    <w:rsid w:val="00EC212F"/>
    <w:rsid w:val="00EC2848"/>
    <w:rsid w:val="00EC2881"/>
    <w:rsid w:val="00EC2D13"/>
    <w:rsid w:val="00EC3B01"/>
    <w:rsid w:val="00EC3E47"/>
    <w:rsid w:val="00EC412F"/>
    <w:rsid w:val="00EC420E"/>
    <w:rsid w:val="00EC4C4C"/>
    <w:rsid w:val="00EC4EAF"/>
    <w:rsid w:val="00EC4F07"/>
    <w:rsid w:val="00EC540F"/>
    <w:rsid w:val="00EC5580"/>
    <w:rsid w:val="00EC5A1A"/>
    <w:rsid w:val="00EC5D32"/>
    <w:rsid w:val="00EC5F30"/>
    <w:rsid w:val="00EC6D17"/>
    <w:rsid w:val="00EC7282"/>
    <w:rsid w:val="00EC7398"/>
    <w:rsid w:val="00EC7498"/>
    <w:rsid w:val="00EC76A3"/>
    <w:rsid w:val="00EC7A8C"/>
    <w:rsid w:val="00EC7EFC"/>
    <w:rsid w:val="00ED0670"/>
    <w:rsid w:val="00ED15E4"/>
    <w:rsid w:val="00ED15FB"/>
    <w:rsid w:val="00ED1743"/>
    <w:rsid w:val="00ED1E55"/>
    <w:rsid w:val="00ED2451"/>
    <w:rsid w:val="00ED2662"/>
    <w:rsid w:val="00ED300F"/>
    <w:rsid w:val="00ED3557"/>
    <w:rsid w:val="00ED3788"/>
    <w:rsid w:val="00ED4240"/>
    <w:rsid w:val="00ED4389"/>
    <w:rsid w:val="00ED47BB"/>
    <w:rsid w:val="00ED4ACB"/>
    <w:rsid w:val="00ED4BA3"/>
    <w:rsid w:val="00ED4D09"/>
    <w:rsid w:val="00ED5256"/>
    <w:rsid w:val="00ED547E"/>
    <w:rsid w:val="00ED565A"/>
    <w:rsid w:val="00ED5CB4"/>
    <w:rsid w:val="00ED60D0"/>
    <w:rsid w:val="00ED6B09"/>
    <w:rsid w:val="00ED6F27"/>
    <w:rsid w:val="00EE0270"/>
    <w:rsid w:val="00EE0314"/>
    <w:rsid w:val="00EE0D94"/>
    <w:rsid w:val="00EE0DBC"/>
    <w:rsid w:val="00EE0ED5"/>
    <w:rsid w:val="00EE14B3"/>
    <w:rsid w:val="00EE1741"/>
    <w:rsid w:val="00EE17BA"/>
    <w:rsid w:val="00EE22D3"/>
    <w:rsid w:val="00EE26CC"/>
    <w:rsid w:val="00EE28A0"/>
    <w:rsid w:val="00EE2B05"/>
    <w:rsid w:val="00EE2B25"/>
    <w:rsid w:val="00EE2E36"/>
    <w:rsid w:val="00EE2FC8"/>
    <w:rsid w:val="00EE3120"/>
    <w:rsid w:val="00EE38B6"/>
    <w:rsid w:val="00EE3999"/>
    <w:rsid w:val="00EE4637"/>
    <w:rsid w:val="00EE47B5"/>
    <w:rsid w:val="00EE496A"/>
    <w:rsid w:val="00EE4B6A"/>
    <w:rsid w:val="00EE4DEA"/>
    <w:rsid w:val="00EE5767"/>
    <w:rsid w:val="00EE577E"/>
    <w:rsid w:val="00EE579E"/>
    <w:rsid w:val="00EE6092"/>
    <w:rsid w:val="00EE6657"/>
    <w:rsid w:val="00EE7633"/>
    <w:rsid w:val="00EE7935"/>
    <w:rsid w:val="00EF027B"/>
    <w:rsid w:val="00EF0BD2"/>
    <w:rsid w:val="00EF0BE0"/>
    <w:rsid w:val="00EF0F6A"/>
    <w:rsid w:val="00EF1071"/>
    <w:rsid w:val="00EF1168"/>
    <w:rsid w:val="00EF15D3"/>
    <w:rsid w:val="00EF165A"/>
    <w:rsid w:val="00EF1765"/>
    <w:rsid w:val="00EF17B0"/>
    <w:rsid w:val="00EF1A57"/>
    <w:rsid w:val="00EF1B2F"/>
    <w:rsid w:val="00EF1E9F"/>
    <w:rsid w:val="00EF3DD9"/>
    <w:rsid w:val="00EF4008"/>
    <w:rsid w:val="00EF458B"/>
    <w:rsid w:val="00EF4987"/>
    <w:rsid w:val="00EF4A07"/>
    <w:rsid w:val="00EF5057"/>
    <w:rsid w:val="00EF5CD4"/>
    <w:rsid w:val="00EF61EA"/>
    <w:rsid w:val="00EF63DA"/>
    <w:rsid w:val="00EF6DD0"/>
    <w:rsid w:val="00EF6DE1"/>
    <w:rsid w:val="00EF7011"/>
    <w:rsid w:val="00EF74DD"/>
    <w:rsid w:val="00EF793D"/>
    <w:rsid w:val="00EF795E"/>
    <w:rsid w:val="00F00476"/>
    <w:rsid w:val="00F00616"/>
    <w:rsid w:val="00F007C7"/>
    <w:rsid w:val="00F012E8"/>
    <w:rsid w:val="00F01EEF"/>
    <w:rsid w:val="00F02448"/>
    <w:rsid w:val="00F028F2"/>
    <w:rsid w:val="00F03403"/>
    <w:rsid w:val="00F0356F"/>
    <w:rsid w:val="00F0361A"/>
    <w:rsid w:val="00F03CB9"/>
    <w:rsid w:val="00F03D84"/>
    <w:rsid w:val="00F04077"/>
    <w:rsid w:val="00F0432C"/>
    <w:rsid w:val="00F0439D"/>
    <w:rsid w:val="00F04A2C"/>
    <w:rsid w:val="00F04B52"/>
    <w:rsid w:val="00F04B8A"/>
    <w:rsid w:val="00F04DF6"/>
    <w:rsid w:val="00F05632"/>
    <w:rsid w:val="00F05B32"/>
    <w:rsid w:val="00F05B4A"/>
    <w:rsid w:val="00F05E58"/>
    <w:rsid w:val="00F05FEC"/>
    <w:rsid w:val="00F0623F"/>
    <w:rsid w:val="00F066D8"/>
    <w:rsid w:val="00F06A30"/>
    <w:rsid w:val="00F06DDF"/>
    <w:rsid w:val="00F0707D"/>
    <w:rsid w:val="00F072F3"/>
    <w:rsid w:val="00F073CC"/>
    <w:rsid w:val="00F075AA"/>
    <w:rsid w:val="00F077C2"/>
    <w:rsid w:val="00F1048A"/>
    <w:rsid w:val="00F10AAD"/>
    <w:rsid w:val="00F114C4"/>
    <w:rsid w:val="00F11A0D"/>
    <w:rsid w:val="00F122D2"/>
    <w:rsid w:val="00F12921"/>
    <w:rsid w:val="00F12A67"/>
    <w:rsid w:val="00F12B64"/>
    <w:rsid w:val="00F12D2F"/>
    <w:rsid w:val="00F130FF"/>
    <w:rsid w:val="00F1356B"/>
    <w:rsid w:val="00F136DA"/>
    <w:rsid w:val="00F13823"/>
    <w:rsid w:val="00F153A7"/>
    <w:rsid w:val="00F15943"/>
    <w:rsid w:val="00F16169"/>
    <w:rsid w:val="00F1633E"/>
    <w:rsid w:val="00F163F3"/>
    <w:rsid w:val="00F16C22"/>
    <w:rsid w:val="00F16DBC"/>
    <w:rsid w:val="00F1752E"/>
    <w:rsid w:val="00F17916"/>
    <w:rsid w:val="00F17AB7"/>
    <w:rsid w:val="00F17E17"/>
    <w:rsid w:val="00F17E58"/>
    <w:rsid w:val="00F17FF4"/>
    <w:rsid w:val="00F201F7"/>
    <w:rsid w:val="00F20216"/>
    <w:rsid w:val="00F2099D"/>
    <w:rsid w:val="00F2125C"/>
    <w:rsid w:val="00F212B3"/>
    <w:rsid w:val="00F21333"/>
    <w:rsid w:val="00F2147A"/>
    <w:rsid w:val="00F21F8E"/>
    <w:rsid w:val="00F22049"/>
    <w:rsid w:val="00F225A8"/>
    <w:rsid w:val="00F227E9"/>
    <w:rsid w:val="00F22872"/>
    <w:rsid w:val="00F229D1"/>
    <w:rsid w:val="00F2344B"/>
    <w:rsid w:val="00F23458"/>
    <w:rsid w:val="00F23612"/>
    <w:rsid w:val="00F23709"/>
    <w:rsid w:val="00F23742"/>
    <w:rsid w:val="00F23CA7"/>
    <w:rsid w:val="00F23FE5"/>
    <w:rsid w:val="00F246B5"/>
    <w:rsid w:val="00F2476A"/>
    <w:rsid w:val="00F24D5E"/>
    <w:rsid w:val="00F25425"/>
    <w:rsid w:val="00F2560D"/>
    <w:rsid w:val="00F2575A"/>
    <w:rsid w:val="00F261C3"/>
    <w:rsid w:val="00F262BD"/>
    <w:rsid w:val="00F26413"/>
    <w:rsid w:val="00F26467"/>
    <w:rsid w:val="00F26C63"/>
    <w:rsid w:val="00F2741A"/>
    <w:rsid w:val="00F27FB4"/>
    <w:rsid w:val="00F30194"/>
    <w:rsid w:val="00F3028D"/>
    <w:rsid w:val="00F30809"/>
    <w:rsid w:val="00F30FBD"/>
    <w:rsid w:val="00F312DE"/>
    <w:rsid w:val="00F31515"/>
    <w:rsid w:val="00F31CE3"/>
    <w:rsid w:val="00F3298D"/>
    <w:rsid w:val="00F32A32"/>
    <w:rsid w:val="00F32C92"/>
    <w:rsid w:val="00F3306D"/>
    <w:rsid w:val="00F33533"/>
    <w:rsid w:val="00F33566"/>
    <w:rsid w:val="00F33AC7"/>
    <w:rsid w:val="00F34160"/>
    <w:rsid w:val="00F34516"/>
    <w:rsid w:val="00F346CF"/>
    <w:rsid w:val="00F34A8B"/>
    <w:rsid w:val="00F352F5"/>
    <w:rsid w:val="00F35857"/>
    <w:rsid w:val="00F35BA7"/>
    <w:rsid w:val="00F36363"/>
    <w:rsid w:val="00F36D17"/>
    <w:rsid w:val="00F37614"/>
    <w:rsid w:val="00F377DA"/>
    <w:rsid w:val="00F37874"/>
    <w:rsid w:val="00F40ABE"/>
    <w:rsid w:val="00F40B7C"/>
    <w:rsid w:val="00F40CD9"/>
    <w:rsid w:val="00F41120"/>
    <w:rsid w:val="00F41184"/>
    <w:rsid w:val="00F412A3"/>
    <w:rsid w:val="00F41B78"/>
    <w:rsid w:val="00F421DE"/>
    <w:rsid w:val="00F42292"/>
    <w:rsid w:val="00F4237D"/>
    <w:rsid w:val="00F423E9"/>
    <w:rsid w:val="00F42E8B"/>
    <w:rsid w:val="00F431C4"/>
    <w:rsid w:val="00F4323F"/>
    <w:rsid w:val="00F437F8"/>
    <w:rsid w:val="00F43947"/>
    <w:rsid w:val="00F43D02"/>
    <w:rsid w:val="00F43D94"/>
    <w:rsid w:val="00F4403D"/>
    <w:rsid w:val="00F44162"/>
    <w:rsid w:val="00F4455B"/>
    <w:rsid w:val="00F454CF"/>
    <w:rsid w:val="00F45DD7"/>
    <w:rsid w:val="00F45F13"/>
    <w:rsid w:val="00F46104"/>
    <w:rsid w:val="00F46405"/>
    <w:rsid w:val="00F4657D"/>
    <w:rsid w:val="00F468BD"/>
    <w:rsid w:val="00F46AC7"/>
    <w:rsid w:val="00F46C83"/>
    <w:rsid w:val="00F4703B"/>
    <w:rsid w:val="00F4704C"/>
    <w:rsid w:val="00F47732"/>
    <w:rsid w:val="00F47B8D"/>
    <w:rsid w:val="00F47FB4"/>
    <w:rsid w:val="00F50263"/>
    <w:rsid w:val="00F504FD"/>
    <w:rsid w:val="00F50983"/>
    <w:rsid w:val="00F50A6E"/>
    <w:rsid w:val="00F50A91"/>
    <w:rsid w:val="00F50EDC"/>
    <w:rsid w:val="00F516DA"/>
    <w:rsid w:val="00F53A09"/>
    <w:rsid w:val="00F53A47"/>
    <w:rsid w:val="00F53C08"/>
    <w:rsid w:val="00F53D01"/>
    <w:rsid w:val="00F53E82"/>
    <w:rsid w:val="00F53F8F"/>
    <w:rsid w:val="00F54A4D"/>
    <w:rsid w:val="00F54A80"/>
    <w:rsid w:val="00F54D48"/>
    <w:rsid w:val="00F5565D"/>
    <w:rsid w:val="00F559E5"/>
    <w:rsid w:val="00F55A5C"/>
    <w:rsid w:val="00F55F04"/>
    <w:rsid w:val="00F55FE1"/>
    <w:rsid w:val="00F56B31"/>
    <w:rsid w:val="00F56BF9"/>
    <w:rsid w:val="00F56DFB"/>
    <w:rsid w:val="00F572CD"/>
    <w:rsid w:val="00F5730B"/>
    <w:rsid w:val="00F57784"/>
    <w:rsid w:val="00F57B51"/>
    <w:rsid w:val="00F57ECF"/>
    <w:rsid w:val="00F601B1"/>
    <w:rsid w:val="00F601BD"/>
    <w:rsid w:val="00F604DC"/>
    <w:rsid w:val="00F60A06"/>
    <w:rsid w:val="00F60E2A"/>
    <w:rsid w:val="00F61446"/>
    <w:rsid w:val="00F6147C"/>
    <w:rsid w:val="00F617A0"/>
    <w:rsid w:val="00F61A26"/>
    <w:rsid w:val="00F61AC2"/>
    <w:rsid w:val="00F61C22"/>
    <w:rsid w:val="00F61D67"/>
    <w:rsid w:val="00F6204B"/>
    <w:rsid w:val="00F622F2"/>
    <w:rsid w:val="00F6245A"/>
    <w:rsid w:val="00F624A7"/>
    <w:rsid w:val="00F6250A"/>
    <w:rsid w:val="00F62842"/>
    <w:rsid w:val="00F63404"/>
    <w:rsid w:val="00F6358A"/>
    <w:rsid w:val="00F64085"/>
    <w:rsid w:val="00F6444C"/>
    <w:rsid w:val="00F650E1"/>
    <w:rsid w:val="00F65795"/>
    <w:rsid w:val="00F6582A"/>
    <w:rsid w:val="00F659F3"/>
    <w:rsid w:val="00F65BDB"/>
    <w:rsid w:val="00F66542"/>
    <w:rsid w:val="00F66546"/>
    <w:rsid w:val="00F66850"/>
    <w:rsid w:val="00F66A4D"/>
    <w:rsid w:val="00F66AB7"/>
    <w:rsid w:val="00F66C9A"/>
    <w:rsid w:val="00F67004"/>
    <w:rsid w:val="00F671FF"/>
    <w:rsid w:val="00F67504"/>
    <w:rsid w:val="00F675F1"/>
    <w:rsid w:val="00F6768F"/>
    <w:rsid w:val="00F67B33"/>
    <w:rsid w:val="00F67C57"/>
    <w:rsid w:val="00F70282"/>
    <w:rsid w:val="00F70BE8"/>
    <w:rsid w:val="00F711F2"/>
    <w:rsid w:val="00F7200F"/>
    <w:rsid w:val="00F720C4"/>
    <w:rsid w:val="00F72F2D"/>
    <w:rsid w:val="00F72FC0"/>
    <w:rsid w:val="00F73662"/>
    <w:rsid w:val="00F7374C"/>
    <w:rsid w:val="00F73A7D"/>
    <w:rsid w:val="00F73C03"/>
    <w:rsid w:val="00F73EF5"/>
    <w:rsid w:val="00F741DB"/>
    <w:rsid w:val="00F74A16"/>
    <w:rsid w:val="00F7770B"/>
    <w:rsid w:val="00F77AB5"/>
    <w:rsid w:val="00F77B8D"/>
    <w:rsid w:val="00F8009A"/>
    <w:rsid w:val="00F80227"/>
    <w:rsid w:val="00F805B3"/>
    <w:rsid w:val="00F807D8"/>
    <w:rsid w:val="00F80A3F"/>
    <w:rsid w:val="00F80D97"/>
    <w:rsid w:val="00F80ED7"/>
    <w:rsid w:val="00F81888"/>
    <w:rsid w:val="00F81C21"/>
    <w:rsid w:val="00F81E42"/>
    <w:rsid w:val="00F81FF8"/>
    <w:rsid w:val="00F82470"/>
    <w:rsid w:val="00F8288A"/>
    <w:rsid w:val="00F82E84"/>
    <w:rsid w:val="00F83020"/>
    <w:rsid w:val="00F830F3"/>
    <w:rsid w:val="00F83D7F"/>
    <w:rsid w:val="00F840D7"/>
    <w:rsid w:val="00F840E9"/>
    <w:rsid w:val="00F84133"/>
    <w:rsid w:val="00F84513"/>
    <w:rsid w:val="00F84A4A"/>
    <w:rsid w:val="00F84D74"/>
    <w:rsid w:val="00F84F89"/>
    <w:rsid w:val="00F85187"/>
    <w:rsid w:val="00F85288"/>
    <w:rsid w:val="00F85FFA"/>
    <w:rsid w:val="00F86C09"/>
    <w:rsid w:val="00F870B8"/>
    <w:rsid w:val="00F87B43"/>
    <w:rsid w:val="00F87D6A"/>
    <w:rsid w:val="00F87DCA"/>
    <w:rsid w:val="00F90008"/>
    <w:rsid w:val="00F90054"/>
    <w:rsid w:val="00F90057"/>
    <w:rsid w:val="00F905E9"/>
    <w:rsid w:val="00F906A9"/>
    <w:rsid w:val="00F906E7"/>
    <w:rsid w:val="00F90954"/>
    <w:rsid w:val="00F911E7"/>
    <w:rsid w:val="00F91310"/>
    <w:rsid w:val="00F918DD"/>
    <w:rsid w:val="00F91B9A"/>
    <w:rsid w:val="00F921FE"/>
    <w:rsid w:val="00F923B2"/>
    <w:rsid w:val="00F9279E"/>
    <w:rsid w:val="00F928A4"/>
    <w:rsid w:val="00F92C6D"/>
    <w:rsid w:val="00F92FEE"/>
    <w:rsid w:val="00F93306"/>
    <w:rsid w:val="00F93497"/>
    <w:rsid w:val="00F93507"/>
    <w:rsid w:val="00F93A32"/>
    <w:rsid w:val="00F93D47"/>
    <w:rsid w:val="00F94315"/>
    <w:rsid w:val="00F948B2"/>
    <w:rsid w:val="00F94E94"/>
    <w:rsid w:val="00F95AA2"/>
    <w:rsid w:val="00F95B4B"/>
    <w:rsid w:val="00F95BC6"/>
    <w:rsid w:val="00F95C0D"/>
    <w:rsid w:val="00F95C82"/>
    <w:rsid w:val="00F95CD5"/>
    <w:rsid w:val="00F95D2A"/>
    <w:rsid w:val="00F96002"/>
    <w:rsid w:val="00F96429"/>
    <w:rsid w:val="00F97058"/>
    <w:rsid w:val="00F97324"/>
    <w:rsid w:val="00F973CA"/>
    <w:rsid w:val="00F974ED"/>
    <w:rsid w:val="00F9753C"/>
    <w:rsid w:val="00F97A02"/>
    <w:rsid w:val="00F97F7B"/>
    <w:rsid w:val="00FA02BD"/>
    <w:rsid w:val="00FA0654"/>
    <w:rsid w:val="00FA0B67"/>
    <w:rsid w:val="00FA0FA5"/>
    <w:rsid w:val="00FA1491"/>
    <w:rsid w:val="00FA168A"/>
    <w:rsid w:val="00FA1B5E"/>
    <w:rsid w:val="00FA3087"/>
    <w:rsid w:val="00FA3958"/>
    <w:rsid w:val="00FA3ACF"/>
    <w:rsid w:val="00FA3C6F"/>
    <w:rsid w:val="00FA43E4"/>
    <w:rsid w:val="00FA4511"/>
    <w:rsid w:val="00FA4DD9"/>
    <w:rsid w:val="00FA4F27"/>
    <w:rsid w:val="00FA56C6"/>
    <w:rsid w:val="00FA56E9"/>
    <w:rsid w:val="00FA5873"/>
    <w:rsid w:val="00FA5ACE"/>
    <w:rsid w:val="00FA5CD9"/>
    <w:rsid w:val="00FA5D1D"/>
    <w:rsid w:val="00FA677A"/>
    <w:rsid w:val="00FA68DE"/>
    <w:rsid w:val="00FA77F9"/>
    <w:rsid w:val="00FA7A3A"/>
    <w:rsid w:val="00FA7AED"/>
    <w:rsid w:val="00FA7B28"/>
    <w:rsid w:val="00FB00D5"/>
    <w:rsid w:val="00FB01B8"/>
    <w:rsid w:val="00FB10DF"/>
    <w:rsid w:val="00FB236A"/>
    <w:rsid w:val="00FB2437"/>
    <w:rsid w:val="00FB2589"/>
    <w:rsid w:val="00FB271D"/>
    <w:rsid w:val="00FB367C"/>
    <w:rsid w:val="00FB3945"/>
    <w:rsid w:val="00FB40ED"/>
    <w:rsid w:val="00FB42E4"/>
    <w:rsid w:val="00FB4640"/>
    <w:rsid w:val="00FB496C"/>
    <w:rsid w:val="00FB4AF3"/>
    <w:rsid w:val="00FB4C2E"/>
    <w:rsid w:val="00FB4DB8"/>
    <w:rsid w:val="00FB4F57"/>
    <w:rsid w:val="00FB53B0"/>
    <w:rsid w:val="00FB5483"/>
    <w:rsid w:val="00FB5D00"/>
    <w:rsid w:val="00FB5E21"/>
    <w:rsid w:val="00FB6017"/>
    <w:rsid w:val="00FB6AF6"/>
    <w:rsid w:val="00FB7620"/>
    <w:rsid w:val="00FB7827"/>
    <w:rsid w:val="00FB7FFD"/>
    <w:rsid w:val="00FC0997"/>
    <w:rsid w:val="00FC09B5"/>
    <w:rsid w:val="00FC0BF7"/>
    <w:rsid w:val="00FC0F17"/>
    <w:rsid w:val="00FC13A5"/>
    <w:rsid w:val="00FC13AC"/>
    <w:rsid w:val="00FC146A"/>
    <w:rsid w:val="00FC1479"/>
    <w:rsid w:val="00FC17F6"/>
    <w:rsid w:val="00FC1F78"/>
    <w:rsid w:val="00FC280D"/>
    <w:rsid w:val="00FC2B41"/>
    <w:rsid w:val="00FC2D81"/>
    <w:rsid w:val="00FC2D9C"/>
    <w:rsid w:val="00FC2E1C"/>
    <w:rsid w:val="00FC33AB"/>
    <w:rsid w:val="00FC3B55"/>
    <w:rsid w:val="00FC3D37"/>
    <w:rsid w:val="00FC3DB1"/>
    <w:rsid w:val="00FC3F3E"/>
    <w:rsid w:val="00FC4030"/>
    <w:rsid w:val="00FC43CD"/>
    <w:rsid w:val="00FC4BF3"/>
    <w:rsid w:val="00FC51C3"/>
    <w:rsid w:val="00FC541E"/>
    <w:rsid w:val="00FC6719"/>
    <w:rsid w:val="00FC6DE9"/>
    <w:rsid w:val="00FC6FA1"/>
    <w:rsid w:val="00FC6FF1"/>
    <w:rsid w:val="00FC780E"/>
    <w:rsid w:val="00FC7B74"/>
    <w:rsid w:val="00FC7FCD"/>
    <w:rsid w:val="00FD05D7"/>
    <w:rsid w:val="00FD0D3B"/>
    <w:rsid w:val="00FD1ED0"/>
    <w:rsid w:val="00FD29E2"/>
    <w:rsid w:val="00FD3230"/>
    <w:rsid w:val="00FD3590"/>
    <w:rsid w:val="00FD35A2"/>
    <w:rsid w:val="00FD35D1"/>
    <w:rsid w:val="00FD370B"/>
    <w:rsid w:val="00FD379A"/>
    <w:rsid w:val="00FD3995"/>
    <w:rsid w:val="00FD3AE9"/>
    <w:rsid w:val="00FD42FD"/>
    <w:rsid w:val="00FD4A6D"/>
    <w:rsid w:val="00FD4B8A"/>
    <w:rsid w:val="00FD4BFE"/>
    <w:rsid w:val="00FD4E55"/>
    <w:rsid w:val="00FD4EA6"/>
    <w:rsid w:val="00FD50E9"/>
    <w:rsid w:val="00FD55D3"/>
    <w:rsid w:val="00FD5726"/>
    <w:rsid w:val="00FD5BF0"/>
    <w:rsid w:val="00FD6203"/>
    <w:rsid w:val="00FD67DC"/>
    <w:rsid w:val="00FD69DF"/>
    <w:rsid w:val="00FD6D64"/>
    <w:rsid w:val="00FD6F9E"/>
    <w:rsid w:val="00FD718F"/>
    <w:rsid w:val="00FD736E"/>
    <w:rsid w:val="00FD7926"/>
    <w:rsid w:val="00FD7E77"/>
    <w:rsid w:val="00FE067E"/>
    <w:rsid w:val="00FE0773"/>
    <w:rsid w:val="00FE0BE2"/>
    <w:rsid w:val="00FE0E8F"/>
    <w:rsid w:val="00FE1764"/>
    <w:rsid w:val="00FE17E3"/>
    <w:rsid w:val="00FE19BE"/>
    <w:rsid w:val="00FE1E6D"/>
    <w:rsid w:val="00FE1E81"/>
    <w:rsid w:val="00FE1F9D"/>
    <w:rsid w:val="00FE24DF"/>
    <w:rsid w:val="00FE2655"/>
    <w:rsid w:val="00FE2A32"/>
    <w:rsid w:val="00FE2A60"/>
    <w:rsid w:val="00FE2B62"/>
    <w:rsid w:val="00FE2B7C"/>
    <w:rsid w:val="00FE2D0C"/>
    <w:rsid w:val="00FE30B1"/>
    <w:rsid w:val="00FE3103"/>
    <w:rsid w:val="00FE351E"/>
    <w:rsid w:val="00FE3A25"/>
    <w:rsid w:val="00FE3A2C"/>
    <w:rsid w:val="00FE3B75"/>
    <w:rsid w:val="00FE3B92"/>
    <w:rsid w:val="00FE3C2F"/>
    <w:rsid w:val="00FE43E6"/>
    <w:rsid w:val="00FE5041"/>
    <w:rsid w:val="00FE50CB"/>
    <w:rsid w:val="00FE56AA"/>
    <w:rsid w:val="00FE58FB"/>
    <w:rsid w:val="00FE59C5"/>
    <w:rsid w:val="00FE6027"/>
    <w:rsid w:val="00FE669A"/>
    <w:rsid w:val="00FE6865"/>
    <w:rsid w:val="00FE6E40"/>
    <w:rsid w:val="00FE6EF1"/>
    <w:rsid w:val="00FE7355"/>
    <w:rsid w:val="00FE7924"/>
    <w:rsid w:val="00FE7EE0"/>
    <w:rsid w:val="00FF06DF"/>
    <w:rsid w:val="00FF0D65"/>
    <w:rsid w:val="00FF13BB"/>
    <w:rsid w:val="00FF1674"/>
    <w:rsid w:val="00FF1B0E"/>
    <w:rsid w:val="00FF1BB5"/>
    <w:rsid w:val="00FF1D99"/>
    <w:rsid w:val="00FF2A19"/>
    <w:rsid w:val="00FF2C0A"/>
    <w:rsid w:val="00FF2C38"/>
    <w:rsid w:val="00FF37F5"/>
    <w:rsid w:val="00FF3D8C"/>
    <w:rsid w:val="00FF46C1"/>
    <w:rsid w:val="00FF497A"/>
    <w:rsid w:val="00FF4EA5"/>
    <w:rsid w:val="00FF50F9"/>
    <w:rsid w:val="00FF5B91"/>
    <w:rsid w:val="00FF5DA4"/>
    <w:rsid w:val="00FF5E95"/>
    <w:rsid w:val="00FF5ED6"/>
    <w:rsid w:val="00FF5F06"/>
    <w:rsid w:val="00FF6864"/>
    <w:rsid w:val="00FF74AE"/>
    <w:rsid w:val="00FF7BEF"/>
    <w:rsid w:val="00FF7EA4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D37D2"/>
  <w15:chartTrackingRefBased/>
  <w15:docId w15:val="{1C0D24A4-07ED-4E47-B215-46E7203C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877"/>
    <w:rPr>
      <w:sz w:val="24"/>
    </w:rPr>
  </w:style>
  <w:style w:type="paragraph" w:styleId="Heading1">
    <w:name w:val="heading 1"/>
    <w:basedOn w:val="Normal"/>
    <w:next w:val="Normal"/>
    <w:qFormat/>
    <w:rsid w:val="00596877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96877"/>
    <w:pPr>
      <w:jc w:val="both"/>
    </w:pPr>
    <w:rPr>
      <w:b/>
    </w:rPr>
  </w:style>
  <w:style w:type="paragraph" w:styleId="Header">
    <w:name w:val="header"/>
    <w:basedOn w:val="Normal"/>
    <w:link w:val="HeaderChar"/>
    <w:rsid w:val="00596877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Footer">
    <w:name w:val="footer"/>
    <w:basedOn w:val="Normal"/>
    <w:link w:val="FooterChar"/>
    <w:uiPriority w:val="99"/>
    <w:rsid w:val="00596877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3820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20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2021"/>
  </w:style>
  <w:style w:type="character" w:customStyle="1" w:styleId="BodyTextChar">
    <w:name w:val="Body Text Char"/>
    <w:link w:val="BodyText"/>
    <w:rsid w:val="00382021"/>
    <w:rPr>
      <w:b/>
      <w:sz w:val="24"/>
    </w:rPr>
  </w:style>
  <w:style w:type="paragraph" w:styleId="BalloonText">
    <w:name w:val="Balloon Text"/>
    <w:basedOn w:val="Normal"/>
    <w:link w:val="BalloonTextChar"/>
    <w:rsid w:val="00382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202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87578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7578D"/>
    <w:rPr>
      <w:sz w:val="16"/>
      <w:szCs w:val="16"/>
    </w:rPr>
  </w:style>
  <w:style w:type="character" w:customStyle="1" w:styleId="FooterChar">
    <w:name w:val="Footer Char"/>
    <w:link w:val="Footer"/>
    <w:uiPriority w:val="99"/>
    <w:rsid w:val="00045F5D"/>
    <w:rPr>
      <w:sz w:val="24"/>
    </w:rPr>
  </w:style>
  <w:style w:type="character" w:styleId="Hyperlink">
    <w:name w:val="Hyperlink"/>
    <w:rsid w:val="00FA5D1D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D1718"/>
    <w:rPr>
      <w:b/>
      <w:bCs/>
    </w:rPr>
  </w:style>
  <w:style w:type="character" w:customStyle="1" w:styleId="CommentSubjectChar">
    <w:name w:val="Comment Subject Char"/>
    <w:link w:val="CommentSubject"/>
    <w:rsid w:val="00DD1718"/>
    <w:rPr>
      <w:b/>
      <w:bCs/>
    </w:rPr>
  </w:style>
  <w:style w:type="paragraph" w:styleId="Revision">
    <w:name w:val="Revision"/>
    <w:hidden/>
    <w:uiPriority w:val="99"/>
    <w:semiHidden/>
    <w:rsid w:val="00411AD4"/>
    <w:rPr>
      <w:sz w:val="24"/>
    </w:rPr>
  </w:style>
  <w:style w:type="character" w:customStyle="1" w:styleId="HeaderChar">
    <w:name w:val="Header Char"/>
    <w:link w:val="Header"/>
    <w:rsid w:val="00166B17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8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hitebearankele.sharepoint.com/sites/DMS_9993/9993-0000/Forms_/0009%20-%20Elections/FORM%20-%20Notice%20of%20Independent%20Mail%20Ballot%20Elec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Code xmlns="df525698-b024-48ae-8f08-bfd190b759e7">2644</ClientCode>
    <ClientName xmlns="df525698-b024-48ae-8f08-bfd190b759e7">Castle Meadows Metropolitan District No. 1</ClientName>
    <MatterCode xmlns="df525698-b024-48ae-8f08-bfd190b759e7">2644-0009</MatterCode>
    <MatterName xmlns="df525698-b024-48ae-8f08-bfd190b759e7">Elections+</MatterName>
    <hfb866a0665d41b691790302bea487e8 xmlns="df525698-b024-48ae-8f08-bfd190b759e7">
      <Terms xmlns="http://schemas.microsoft.com/office/infopath/2007/PartnerControls">
        <TermInfo>
          <TermName>Notice</TermName>
          <TermId>504cb687-9737-4341-981b-55650e4e160c</TermId>
        </TermInfo>
      </Terms>
    </hfb866a0665d41b691790302bea487e8>
    <jf33719770e94aa3aab706067b9f715a xmlns="df525698-b024-48ae-8f08-bfd190b759e7">
      <Terms xmlns="http://schemas.microsoft.com/office/infopath/2007/PartnerControls"/>
    </jf33719770e94aa3aab706067b9f715a>
    <Remediated xmlns="df525698-b024-48ae-8f08-bfd190b759e7">false</Remediated>
    <ClientMatter xmlns="df525698-b024-48ae-8f08-bfd190b759e7" xmlns:ns1="http://www.w3.org/2001/XMLSchema-instance" ns1:nil="true"/>
    <DocumentComments xmlns="df525698-b024-48ae-8f08-bfd190b759e7" xmlns:ns1="http://www.w3.org/2001/XMLSchema-instance" ns1:nil="true"/>
    <TaxCatchAll xmlns="df525698-b024-48ae-8f08-bfd190b759e7">
      <Value>9</Value>
    </TaxCatchAll>
    <_dlc_DocId xmlns="df525698-b024-48ae-8f08-bfd190b759e7">Q6RSSS5ZAJDU-1711910839-57059</_dlc_DocId>
    <_dlc_DocIdUrl xmlns="df525698-b024-48ae-8f08-bfd190b759e7">
      <Url>https://whitebearankele.sharepoint.com/sites/DMS_9993/_layouts/15/DocIdRedir.aspx?ID=Q6RSSS5ZAJDU-1711910839-57059</Url>
      <Description>Q6RSSS5ZAJDU-1711910839-57059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6BDD5DE1E4F68C4F984A6AEF0F1B4BD80043DAFC921A902A44BE16349334F81302" ma:contentTypeVersion="14" ma:contentTypeDescription="Create a new document." ma:contentTypeScope="" ma:versionID="f5ec36d42451187d5bf7af389f786e8f">
  <xsd:schema xmlns:xsd="http://www.w3.org/2001/XMLSchema" xmlns:xs="http://www.w3.org/2001/XMLSchema" xmlns:p="http://schemas.microsoft.com/office/2006/metadata/properties" xmlns:ns2="df525698-b024-48ae-8f08-bfd190b759e7" xmlns:ns3="4aed9fa5-9ca8-4bd1-b456-7f3d4b5bbbbf" targetNamespace="http://schemas.microsoft.com/office/2006/metadata/properties" ma:root="true" ma:fieldsID="4beab093a2602b4a24086a572e058acd" ns2:_="" ns3:_="">
    <xsd:import namespace="df525698-b024-48ae-8f08-bfd190b759e7"/>
    <xsd:import namespace="4aed9fa5-9ca8-4bd1-b456-7f3d4b5bbbbf"/>
    <xsd:element name="properties">
      <xsd:complexType>
        <xsd:sequence>
          <xsd:element name="documentManagement">
            <xsd:complexType>
              <xsd:all>
                <xsd:element ref="ns2:ClientCode" minOccurs="0"/>
                <xsd:element ref="ns2:ClientName" minOccurs="0"/>
                <xsd:element ref="ns2:MatterCode" minOccurs="0"/>
                <xsd:element ref="ns2:MatterName" minOccurs="0"/>
                <xsd:element ref="ns2:Remediated" minOccurs="0"/>
                <xsd:element ref="ns2:ClientMatter" minOccurs="0"/>
                <xsd:element ref="ns2:DocumentComments" minOccurs="0"/>
                <xsd:element ref="ns2:hfb866a0665d41b691790302bea487e8" minOccurs="0"/>
                <xsd:element ref="ns2:TaxCatchAll" minOccurs="0"/>
                <xsd:element ref="ns2:TaxCatchAllLabel" minOccurs="0"/>
                <xsd:element ref="ns2:jf33719770e94aa3aab706067b9f715a" minOccurs="0"/>
                <xsd:element ref="ns2:_dlc_DocId" minOccurs="0"/>
                <xsd:element ref="ns2:_dlc_DocIdUr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25698-b024-48ae-8f08-bfd190b759e7" elementFormDefault="qualified">
    <xsd:import namespace="http://schemas.microsoft.com/office/2006/documentManagement/types"/>
    <xsd:import namespace="http://schemas.microsoft.com/office/infopath/2007/PartnerControls"/>
    <xsd:element name="ClientCode" ma:index="2" nillable="true" ma:displayName="ClientCode" ma:default="2644" ma:internalName="ClientCode">
      <xsd:simpleType>
        <xsd:restriction base="dms:Text"/>
      </xsd:simpleType>
    </xsd:element>
    <xsd:element name="ClientName" ma:index="3" nillable="true" ma:displayName="ClientName" ma:default="Castle Meadows Metropolitan District No. 1" ma:internalName="ClientName">
      <xsd:simpleType>
        <xsd:restriction base="dms:Text"/>
      </xsd:simpleType>
    </xsd:element>
    <xsd:element name="MatterCode" ma:index="4" nillable="true" ma:displayName="MatterCode" ma:default="2644-0009" ma:internalName="MatterCode">
      <xsd:simpleType>
        <xsd:restriction base="dms:Text"/>
      </xsd:simpleType>
    </xsd:element>
    <xsd:element name="MatterName" ma:index="5" nillable="true" ma:displayName="MatterName" ma:default="Elections+" ma:internalName="MatterName">
      <xsd:simpleType>
        <xsd:restriction base="dms:Text"/>
      </xsd:simpleType>
    </xsd:element>
    <xsd:element name="Remediated" ma:index="8" nillable="true" ma:displayName="Remediated" ma:internalName="Remediated">
      <xsd:simpleType>
        <xsd:restriction base="dms:Boolean"/>
      </xsd:simpleType>
    </xsd:element>
    <xsd:element name="ClientMatter" ma:index="9" nillable="true" ma:displayName="Client Matter" ma:internalName="ClientMatter">
      <xsd:simpleType>
        <xsd:restriction base="dms:Text"/>
      </xsd:simpleType>
    </xsd:element>
    <xsd:element name="DocumentComments" ma:index="10" nillable="true" ma:displayName="Document Comments" ma:internalName="DocumentComments">
      <xsd:simpleType>
        <xsd:restriction base="dms:Note">
          <xsd:maxLength value="255"/>
        </xsd:restriction>
      </xsd:simpleType>
    </xsd:element>
    <xsd:element name="hfb866a0665d41b691790302bea487e8" ma:index="15" nillable="true" ma:taxonomy="true" ma:internalName="hfb866a0665d41b691790302bea487e8" ma:taxonomyFieldName="DocumentType" ma:displayName="Document Type" ma:fieldId="{1fb866a0-665d-41b6-9179-0302bea487e8}" ma:sspId="99d5a386-4ec9-462f-abb7-7cd67b2f5f91" ma:termSetId="83ebfdf0-3747-472d-b011-3ce989c4b8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ca88da04-7945-49ef-9a58-ba0fd8761630}" ma:internalName="TaxCatchAll" ma:showField="CatchAllData" ma:web="df525698-b024-48ae-8f08-bfd190b75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ca88da04-7945-49ef-9a58-ba0fd8761630}" ma:internalName="TaxCatchAllLabel" ma:readOnly="true" ma:showField="CatchAllDataLabel" ma:web="df525698-b024-48ae-8f08-bfd190b75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33719770e94aa3aab706067b9f715a" ma:index="19" nillable="true" ma:taxonomy="true" ma:internalName="jf33719770e94aa3aab706067b9f715a" ma:taxonomyFieldName="DocumentStatus" ma:displayName="Document Status" ma:fieldId="{3f337197-70e9-4aa3-aab7-06067b9f715a}" ma:sspId="99d5a386-4ec9-462f-abb7-7cd67b2f5f91" ma:termSetId="325356b3-6f12-4546-943e-8a2e6bed8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9fa5-9ca8-4bd1-b456-7f3d4b5bb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D83FC-C668-4E2D-A1B9-E3D239A26E1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25B693-FD19-46BD-A8D9-3A57CD2FE44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13C3E38-1972-41CC-875A-CA9609190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20763-4796-4F06-98A0-92589B0690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8D79581-71B5-477B-A6EB-D3E52B8A7225}"/>
</file>

<file path=docProps/app.xml><?xml version="1.0" encoding="utf-8"?>
<Properties xmlns="http://schemas.openxmlformats.org/officeDocument/2006/extended-properties" xmlns:vt="http://schemas.openxmlformats.org/officeDocument/2006/docPropsVTypes">
  <Template>FORM%20-%20Notice%20of%20Independent%20Mail%20Ballot%20Election.dotx</Template>
  <TotalTime>30</TotalTime>
  <Pages>2</Pages>
  <Words>560</Words>
  <Characters>3119</Characters>
  <Application>Microsoft Office Word</Application>
  <DocSecurity>0</DocSecurity>
  <Lines>94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ELECTION</vt:lpstr>
    </vt:vector>
  </TitlesOfParts>
  <Company>White Bear and Ankele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</dc:title>
  <dc:subject/>
  <dc:creator>Darah Fuller</dc:creator>
  <cp:keywords/>
  <cp:lastModifiedBy>Abby J. Franz</cp:lastModifiedBy>
  <cp:revision>25</cp:revision>
  <cp:lastPrinted>2019-09-12T15:12:00Z</cp:lastPrinted>
  <dcterms:created xsi:type="dcterms:W3CDTF">2024-09-26T14:07:00Z</dcterms:created>
  <dcterms:modified xsi:type="dcterms:W3CDTF">2024-10-15T20:44:00Z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DocID">
    <vt:lpwstr>581693</vt:lpwstr>
  </property>
  <property fmtid="{D5CDD505-2E9C-101B-9397-08002B2CF9AE}" pid="3" name="display_urn:schemas-microsoft-com:office:office#Editor">
    <vt:lpwstr>Ashley Frisbie</vt:lpwstr>
  </property>
  <property fmtid="{D5CDD505-2E9C-101B-9397-08002B2CF9AE}" pid="4" name="display_urn:schemas-microsoft-com:office:office#Author">
    <vt:lpwstr>Allison L. Hanson</vt:lpwstr>
  </property>
  <property fmtid="{D5CDD505-2E9C-101B-9397-08002B2CF9AE}" pid="5" name="ContentTypeId">
    <vt:lpwstr>0x0101006BDD5DE1E4F68C4F984A6AEF0F1B4BD80043DAFC921A902A44BE16349334F81302</vt:lpwstr>
  </property>
  <property fmtid="{D5CDD505-2E9C-101B-9397-08002B2CF9AE}" pid="6" name="iManAuthor">
    <vt:lpwstr>BBUTZIN - Brent E. Butzin</vt:lpwstr>
  </property>
  <property fmtid="{D5CDD505-2E9C-101B-9397-08002B2CF9AE}" pid="7" name="iManOperator">
    <vt:lpwstr>BBUTZIN - Brent E. Butzin</vt:lpwstr>
  </property>
  <property fmtid="{D5CDD505-2E9C-101B-9397-08002B2CF9AE}" pid="8" name="DocumentStatus">
    <vt:lpwstr/>
  </property>
  <property fmtid="{D5CDD505-2E9C-101B-9397-08002B2CF9AE}" pid="9" name="_dlc_DocId">
    <vt:lpwstr>Q6RSSS5ZAJDU-1711910839-57059</vt:lpwstr>
  </property>
  <property fmtid="{D5CDD505-2E9C-101B-9397-08002B2CF9AE}" pid="10" name="_dlc_DocIdItemGuid">
    <vt:lpwstr>43647de8-bfbb-4126-8de4-965184cdfc70</vt:lpwstr>
  </property>
  <property fmtid="{D5CDD505-2E9C-101B-9397-08002B2CF9AE}" pid="11" name="_dlc_DocIdUrl">
    <vt:lpwstr>https://whitebearankele.sharepoint.com/sites/DMS_9993/_layouts/15/DocIdRedir.aspx?ID=Q6RSSS5ZAJDU-1711910839-57059, Q6RSSS5ZAJDU-1711910839-57059</vt:lpwstr>
  </property>
  <property fmtid="{D5CDD505-2E9C-101B-9397-08002B2CF9AE}" pid="12" name="ContentType">
    <vt:lpwstr>DMS Document</vt:lpwstr>
  </property>
  <property fmtid="{D5CDD505-2E9C-101B-9397-08002B2CF9AE}" pid="13" name="Title">
    <vt:lpwstr>NOTICE OF ELECTION</vt:lpwstr>
  </property>
  <property fmtid="{D5CDD505-2E9C-101B-9397-08002B2CF9AE}" pid="14" name="Modified">
    <vt:lpwstr>2024-10-01T21:23:00+00:00</vt:lpwstr>
  </property>
  <property fmtid="{D5CDD505-2E9C-101B-9397-08002B2CF9AE}" pid="15" name="Created">
    <vt:lpwstr>2024-09-26T14:07:00+00:00</vt:lpwstr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  <property fmtid="{D5CDD505-2E9C-101B-9397-08002B2CF9AE}" pid="18" name="ClientCode">
    <vt:lpwstr>2644</vt:lpwstr>
  </property>
  <property fmtid="{D5CDD505-2E9C-101B-9397-08002B2CF9AE}" pid="19" name="ClientName">
    <vt:lpwstr>Castle Meadows Metropolitan District No. 1</vt:lpwstr>
  </property>
  <property fmtid="{D5CDD505-2E9C-101B-9397-08002B2CF9AE}" pid="20" name="MatterCode">
    <vt:lpwstr>2644-0009</vt:lpwstr>
  </property>
  <property fmtid="{D5CDD505-2E9C-101B-9397-08002B2CF9AE}" pid="21" name="MatterName">
    <vt:lpwstr>Elections+</vt:lpwstr>
  </property>
  <property fmtid="{D5CDD505-2E9C-101B-9397-08002B2CF9AE}" pid="22" name="a7f4321388c04b329a591ea3667ec370">
    <vt:lpwstr>Forms|2cf8fa14-409a-49d3-ab7e-39dcc5562614</vt:lpwstr>
  </property>
  <property fmtid="{D5CDD505-2E9C-101B-9397-08002B2CF9AE}" pid="23" name="Remediated">
    <vt:lpwstr>0</vt:lpwstr>
  </property>
  <property fmtid="{D5CDD505-2E9C-101B-9397-08002B2CF9AE}" pid="24" name="hfb866a0665d41b691790302bea487e8">
    <vt:lpwstr>Notice|504cb687-9737-4341-981b-55650e4e160c</vt:lpwstr>
  </property>
  <property fmtid="{D5CDD505-2E9C-101B-9397-08002B2CF9AE}" pid="25" name="ClientMatter">
    <vt:lpwstr/>
  </property>
  <property fmtid="{D5CDD505-2E9C-101B-9397-08002B2CF9AE}" pid="26" name="DocumentComments">
    <vt:lpwstr/>
  </property>
  <property fmtid="{D5CDD505-2E9C-101B-9397-08002B2CF9AE}" pid="27" name="DocumentType">
    <vt:lpwstr>9;#Notice|504cb687-9737-4341-981b-55650e4e160c</vt:lpwstr>
  </property>
</Properties>
</file>