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78CF9A55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251AE4">
        <w:t>THE  OVERLOOK AT KINGS POINT SOUTH</w:t>
      </w:r>
      <w:r w:rsidR="00B70799">
        <w:t xml:space="preserve"> </w:t>
      </w:r>
      <w:r w:rsidR="003C05C5">
        <w:t>METROPOLITAN</w:t>
      </w:r>
      <w:r w:rsidR="00ED4E88">
        <w:t xml:space="preserve"> </w:t>
      </w:r>
      <w:r>
        <w:t>DISTRICT</w:t>
      </w:r>
    </w:p>
    <w:p w:rsidR="00F52AF6" w:rsidP="00F52AF6" w14:paraId="4B35A6DF" w14:textId="6944455F">
      <w:pPr>
        <w:pStyle w:val="BodyTextFirstIndent"/>
      </w:pPr>
      <w:r>
        <w:t>NOTICE IS HEREBY GIVEN by</w:t>
      </w:r>
      <w:r w:rsidR="00847C3D">
        <w:t xml:space="preserve"> </w:t>
      </w:r>
      <w:r w:rsidR="00251AE4">
        <w:t>The Overlook at Kings Point South</w:t>
      </w:r>
      <w:r w:rsidR="00B70799">
        <w:t xml:space="preserve"> </w:t>
      </w:r>
      <w:r w:rsidR="003C05C5">
        <w:t>Metropolitan</w:t>
      </w:r>
      <w:r w:rsidR="0046723F">
        <w:t xml:space="preserve"> </w:t>
      </w:r>
      <w:r w:rsidR="00ED4E88">
        <w:t xml:space="preserve">District, </w:t>
      </w:r>
      <w:r w:rsidR="00107535">
        <w:t>Douglas</w:t>
      </w:r>
      <w:r w:rsidR="00B70799">
        <w:t xml:space="preserve"> </w:t>
      </w:r>
      <w:r w:rsidR="00767A03">
        <w:t>County</w:t>
      </w:r>
      <w:r w:rsidR="00847C3D">
        <w:t>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F02B21">
        <w:t xml:space="preserve">May </w:t>
      </w:r>
      <w:r w:rsidR="00295866">
        <w:t>2, 2023</w:t>
      </w:r>
      <w:r>
        <w:t>, is hereby cancelled.</w:t>
      </w:r>
    </w:p>
    <w:p w:rsidR="00F52AF6" w:rsidP="003C6102" w14:paraId="644F8DAE" w14:textId="4F498048">
      <w:pPr>
        <w:pStyle w:val="BodyTextFirstIndent"/>
      </w:pPr>
      <w:r>
        <w:t>The following candidates are declared elected:</w:t>
      </w:r>
    </w:p>
    <w:p w:rsidR="003C05C5" w:rsidP="003C05C5" w14:paraId="19A37363" w14:textId="0491B5DE">
      <w:pPr>
        <w:pStyle w:val="BodyTextFirstIndent"/>
      </w:pPr>
      <w:r>
        <w:t>Gary Cook</w:t>
      </w:r>
      <w:r>
        <w:tab/>
      </w:r>
      <w:r>
        <w:tab/>
      </w:r>
      <w:r>
        <w:tab/>
      </w:r>
      <w:r>
        <w:tab/>
      </w:r>
      <w:r>
        <w:tab/>
        <w:t>Four-year term to 2027</w:t>
      </w:r>
    </w:p>
    <w:p w:rsidR="00107535" w:rsidP="00107535" w14:paraId="73C72C8D" w14:textId="051622E0">
      <w:pPr>
        <w:pStyle w:val="BodyTextFirstIndent"/>
        <w:ind w:left="720" w:firstLine="0"/>
      </w:pPr>
      <w:bookmarkStart w:id="1" w:name="_Hlk128050805"/>
      <w:r>
        <w:t>Michael Prusse</w:t>
      </w:r>
      <w:r w:rsidR="003C05C5">
        <w:tab/>
      </w:r>
      <w:r w:rsidR="003C05C5">
        <w:tab/>
      </w:r>
      <w:r w:rsidR="003C05C5">
        <w:tab/>
      </w:r>
      <w:r w:rsidR="003C05C5">
        <w:tab/>
        <w:t>Four-year term to 2027</w:t>
      </w:r>
      <w:r>
        <w:br/>
      </w:r>
      <w:r w:rsidR="003C05C5">
        <w:br/>
      </w:r>
      <w:r w:rsidRPr="00583043" w:rsidR="00583043">
        <w:t>Michael Pietschmann</w:t>
      </w:r>
      <w:r>
        <w:tab/>
      </w:r>
      <w:r>
        <w:tab/>
      </w:r>
      <w:r>
        <w:tab/>
        <w:t>Four-year term to 2027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565D0CBA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bookmarkEnd w:id="1"/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THE OVERLOOK AT KINGS POINT SOUTH</w:t>
            </w:r>
            <w:r w:rsidR="00B70799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</w:t>
            </w:r>
            <w:r w:rsidR="003C05C5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METROPOLITAN</w:t>
            </w:r>
            <w:r w:rsidR="0046723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</w:t>
            </w: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DISTRICT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583043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51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A31C2D" w:rsidP="00245A9F" w14:paraId="089AE5B9" w14:textId="2090F63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  <w:t>/s/ Micki L. Mills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8A0" w:rsidP="000D18A0" w14:paraId="4DCCE8C2" w14:textId="11AC4D64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A31C2D">
        <w:t>9</w:t>
      </w:r>
      <w:r>
        <w:t>, 20</w:t>
      </w:r>
      <w:r w:rsidR="00DE3B01">
        <w:t>2</w:t>
      </w:r>
      <w:r w:rsidR="00295866">
        <w:t>3</w:t>
      </w:r>
    </w:p>
    <w:p w:rsidR="000D18A0" w:rsidRPr="00ED4E88" w:rsidP="000D18A0" w14:paraId="490A3F7B" w14:textId="4927EF1E">
      <w:pPr>
        <w:pStyle w:val="BodyText"/>
      </w:pPr>
      <w:r>
        <w:t>Published in:</w:t>
      </w:r>
      <w:r>
        <w:tab/>
      </w:r>
      <w:r>
        <w:tab/>
      </w:r>
      <w:r w:rsidR="00107535">
        <w:t>Douglas County News-Press</w:t>
      </w: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7AF6838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A27A63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{00919964.DOCX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2DA7272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A27A63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{00919964.DOCX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A5A1B"/>
    <w:rsid w:val="000C2964"/>
    <w:rsid w:val="000D18A0"/>
    <w:rsid w:val="000F087B"/>
    <w:rsid w:val="00107535"/>
    <w:rsid w:val="00140D33"/>
    <w:rsid w:val="00193B89"/>
    <w:rsid w:val="001B3789"/>
    <w:rsid w:val="00210A75"/>
    <w:rsid w:val="00245A9F"/>
    <w:rsid w:val="00247DEE"/>
    <w:rsid w:val="00251AE4"/>
    <w:rsid w:val="00295866"/>
    <w:rsid w:val="002B2405"/>
    <w:rsid w:val="002E6097"/>
    <w:rsid w:val="003342B0"/>
    <w:rsid w:val="00336C7F"/>
    <w:rsid w:val="003875D1"/>
    <w:rsid w:val="003B7442"/>
    <w:rsid w:val="003C05C5"/>
    <w:rsid w:val="003C6102"/>
    <w:rsid w:val="003E5D43"/>
    <w:rsid w:val="003F6D74"/>
    <w:rsid w:val="00444090"/>
    <w:rsid w:val="0046723F"/>
    <w:rsid w:val="004E5180"/>
    <w:rsid w:val="00576D3D"/>
    <w:rsid w:val="00583043"/>
    <w:rsid w:val="005A452C"/>
    <w:rsid w:val="005F4472"/>
    <w:rsid w:val="0063046A"/>
    <w:rsid w:val="006353ED"/>
    <w:rsid w:val="00637964"/>
    <w:rsid w:val="00690265"/>
    <w:rsid w:val="006B4E61"/>
    <w:rsid w:val="007066C7"/>
    <w:rsid w:val="00711E1B"/>
    <w:rsid w:val="00730572"/>
    <w:rsid w:val="00745D8E"/>
    <w:rsid w:val="00767A03"/>
    <w:rsid w:val="00770EAA"/>
    <w:rsid w:val="007A3864"/>
    <w:rsid w:val="007C4AB9"/>
    <w:rsid w:val="00801B07"/>
    <w:rsid w:val="00816FD1"/>
    <w:rsid w:val="00817894"/>
    <w:rsid w:val="00824A86"/>
    <w:rsid w:val="00847C3D"/>
    <w:rsid w:val="0086548E"/>
    <w:rsid w:val="008748C7"/>
    <w:rsid w:val="0089016F"/>
    <w:rsid w:val="008F5844"/>
    <w:rsid w:val="00902790"/>
    <w:rsid w:val="00915FB8"/>
    <w:rsid w:val="00930F76"/>
    <w:rsid w:val="00952ACD"/>
    <w:rsid w:val="009666FD"/>
    <w:rsid w:val="009B65F2"/>
    <w:rsid w:val="009C141E"/>
    <w:rsid w:val="00A16E6D"/>
    <w:rsid w:val="00A27A63"/>
    <w:rsid w:val="00A31C2D"/>
    <w:rsid w:val="00B201A2"/>
    <w:rsid w:val="00B70799"/>
    <w:rsid w:val="00B84C1F"/>
    <w:rsid w:val="00BB4CB5"/>
    <w:rsid w:val="00BF028A"/>
    <w:rsid w:val="00BF2A19"/>
    <w:rsid w:val="00C25F61"/>
    <w:rsid w:val="00C37993"/>
    <w:rsid w:val="00CA43C1"/>
    <w:rsid w:val="00CB0E50"/>
    <w:rsid w:val="00CC2244"/>
    <w:rsid w:val="00D067DB"/>
    <w:rsid w:val="00D50761"/>
    <w:rsid w:val="00D700AF"/>
    <w:rsid w:val="00D876EC"/>
    <w:rsid w:val="00DE3B01"/>
    <w:rsid w:val="00E10548"/>
    <w:rsid w:val="00E33ADE"/>
    <w:rsid w:val="00ED4E88"/>
    <w:rsid w:val="00EF14B4"/>
    <w:rsid w:val="00EF5CA5"/>
    <w:rsid w:val="00F02B21"/>
    <w:rsid w:val="00F52AF6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- 2023 (00919964).DOCX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2023-03-05T16:44:11Z</dcterms:created>
  <dcterms:modified xsi:type="dcterms:W3CDTF">2023-03-05T16:44:11Z</dcterms:modified>
</cp:coreProperties>
</file>