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F05" w:rsidRPr="00A85889" w:rsidP="0033578F" w14:paraId="61D4B159" w14:textId="159565E2">
      <w:pPr>
        <w:pStyle w:val="TitleDoc"/>
        <w:rPr>
          <w:szCs w:val="26"/>
        </w:rPr>
      </w:pPr>
      <w:bookmarkStart w:id="0" w:name="_GoBack"/>
      <w:bookmarkEnd w:id="0"/>
      <w:r w:rsidRPr="00A85889">
        <w:rPr>
          <w:szCs w:val="26"/>
        </w:rPr>
        <w:t xml:space="preserve">NOTICE OF </w:t>
      </w:r>
      <w:r w:rsidR="00B3348C">
        <w:rPr>
          <w:szCs w:val="26"/>
        </w:rPr>
        <w:t>REGULAR</w:t>
      </w:r>
      <w:r w:rsidRPr="00A85889">
        <w:rPr>
          <w:szCs w:val="26"/>
        </w:rPr>
        <w:t xml:space="preserve"> MEETING</w:t>
      </w:r>
      <w:r w:rsidRPr="00A85889" w:rsidR="0033578F">
        <w:rPr>
          <w:szCs w:val="26"/>
        </w:rPr>
        <w:t xml:space="preserve"> OF</w:t>
      </w:r>
      <w:r w:rsidRPr="00A85889" w:rsidR="0033578F">
        <w:rPr>
          <w:szCs w:val="26"/>
        </w:rPr>
        <w:br/>
        <w:t>REATA SOUTH METROPOLITAN DISTRICT</w:t>
      </w:r>
    </w:p>
    <w:p w:rsidR="00A21F05" w:rsidRPr="00A85889" w:rsidP="0033578F" w14:paraId="37A480EB" w14:textId="47FA438A">
      <w:pPr>
        <w:pStyle w:val="BodyTextFirstIndent"/>
        <w:rPr>
          <w:szCs w:val="26"/>
        </w:rPr>
      </w:pPr>
      <w:r w:rsidRPr="00A85889">
        <w:rPr>
          <w:szCs w:val="26"/>
        </w:rPr>
        <w:t xml:space="preserve">NOTICE IS HEREBY GIVEN that a </w:t>
      </w:r>
      <w:r w:rsidR="00B3348C">
        <w:rPr>
          <w:szCs w:val="26"/>
        </w:rPr>
        <w:t>regular</w:t>
      </w:r>
      <w:r w:rsidRPr="00A85889">
        <w:rPr>
          <w:szCs w:val="26"/>
        </w:rPr>
        <w:t xml:space="preserve"> meeting of the Board of Directors of the Reata South Metropolitan District, in Douglas County, Colorado will be held at the clubhouse located at 8000 Preservation Trail, Parker, Colorado, on</w:t>
      </w:r>
      <w:r w:rsidR="001045E4">
        <w:rPr>
          <w:szCs w:val="26"/>
        </w:rPr>
        <w:t xml:space="preserve"> Tuesday, December 4</w:t>
      </w:r>
      <w:r w:rsidR="005D17C4">
        <w:rPr>
          <w:szCs w:val="26"/>
        </w:rPr>
        <w:t>,</w:t>
      </w:r>
      <w:r w:rsidRPr="00A85889" w:rsidR="00187AAD">
        <w:rPr>
          <w:szCs w:val="26"/>
        </w:rPr>
        <w:t xml:space="preserve"> 2018</w:t>
      </w:r>
      <w:r w:rsidRPr="00A85889">
        <w:rPr>
          <w:szCs w:val="26"/>
        </w:rPr>
        <w:t xml:space="preserve">, at </w:t>
      </w:r>
      <w:r w:rsidR="001045E4">
        <w:rPr>
          <w:szCs w:val="26"/>
        </w:rPr>
        <w:t>4</w:t>
      </w:r>
      <w:r w:rsidR="00513A1A">
        <w:rPr>
          <w:szCs w:val="26"/>
        </w:rPr>
        <w:t>:00 p.</w:t>
      </w:r>
      <w:r w:rsidRPr="00A85889">
        <w:rPr>
          <w:szCs w:val="26"/>
        </w:rPr>
        <w:t>m.</w:t>
      </w:r>
    </w:p>
    <w:p w:rsidR="00A21F05" w:rsidRPr="00A85889" w14:paraId="3CF28C31" w14:textId="77777777">
      <w:pPr>
        <w:pStyle w:val="Title"/>
        <w:rPr>
          <w:szCs w:val="26"/>
        </w:rPr>
      </w:pPr>
      <w:r w:rsidRPr="00A85889">
        <w:rPr>
          <w:szCs w:val="26"/>
        </w:rPr>
        <w:t>Agenda</w:t>
      </w:r>
    </w:p>
    <w:p w:rsidR="0033578F" w:rsidRPr="00A85889" w:rsidP="00806C94" w14:paraId="3FF8FEF4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Disclosure of any potential conflicts of interest.</w:t>
      </w:r>
    </w:p>
    <w:p w:rsidR="001E683F" w:rsidP="001E683F" w14:paraId="520CB885" w14:textId="3808EF6D">
      <w:pPr>
        <w:pStyle w:val="ListNumber"/>
        <w:spacing w:after="0"/>
        <w:rPr>
          <w:szCs w:val="26"/>
        </w:rPr>
      </w:pPr>
      <w:r w:rsidRPr="00A85889">
        <w:rPr>
          <w:szCs w:val="26"/>
        </w:rPr>
        <w:t>Acknowledgement of proper meeting notice posting.</w:t>
      </w:r>
    </w:p>
    <w:p w:rsidR="001045E4" w:rsidP="001E683F" w14:paraId="49D6001D" w14:textId="66FDDAB3">
      <w:pPr>
        <w:pStyle w:val="ListNumber"/>
        <w:spacing w:after="0"/>
        <w:rPr>
          <w:szCs w:val="26"/>
        </w:rPr>
      </w:pPr>
      <w:r>
        <w:rPr>
          <w:szCs w:val="26"/>
        </w:rPr>
        <w:t>Approval of minutes of the September 4, 2018 and October 22, 2018 meetings.</w:t>
      </w:r>
    </w:p>
    <w:p w:rsidR="00B3348C" w:rsidP="001E683F" w14:paraId="33BBEF80" w14:textId="25060F0C">
      <w:pPr>
        <w:pStyle w:val="ListNumber"/>
        <w:spacing w:after="0"/>
        <w:rPr>
          <w:szCs w:val="26"/>
        </w:rPr>
      </w:pPr>
      <w:r>
        <w:rPr>
          <w:szCs w:val="26"/>
        </w:rPr>
        <w:t>Financial Report.</w:t>
      </w:r>
    </w:p>
    <w:p w:rsidR="00213CD7" w:rsidRPr="00213CD7" w:rsidP="00213CD7" w14:paraId="747BFE72" w14:textId="10FFE934">
      <w:pPr>
        <w:pStyle w:val="ListNumber"/>
        <w:spacing w:after="0"/>
        <w:rPr>
          <w:szCs w:val="26"/>
        </w:rPr>
      </w:pPr>
      <w:r>
        <w:rPr>
          <w:szCs w:val="26"/>
        </w:rPr>
        <w:t>Conduct public hearing on 2018 Amended Budget and adopt Resolution to Amend 2018 Budget.</w:t>
      </w:r>
    </w:p>
    <w:p w:rsidR="00354AC2" w:rsidRPr="00354AC2" w:rsidP="00354AC2" w14:paraId="13F4CE3A" w14:textId="24DA36C4">
      <w:pPr>
        <w:pStyle w:val="ListNumber"/>
        <w:spacing w:after="0"/>
        <w:rPr>
          <w:szCs w:val="26"/>
        </w:rPr>
      </w:pPr>
      <w:r>
        <w:rPr>
          <w:szCs w:val="26"/>
        </w:rPr>
        <w:t>Conduct public hearing on 2019 Budget, adopt Resolution to Approve 2019 Budget and Certify Mill Levy.</w:t>
      </w:r>
    </w:p>
    <w:p w:rsidR="00354AC2" w:rsidRPr="00354AC2" w:rsidP="00354AC2" w14:paraId="211D46EE" w14:textId="785719C8">
      <w:pPr>
        <w:pStyle w:val="ListNumber"/>
        <w:spacing w:after="0"/>
        <w:rPr>
          <w:szCs w:val="26"/>
        </w:rPr>
      </w:pPr>
      <w:r>
        <w:rPr>
          <w:szCs w:val="26"/>
        </w:rPr>
        <w:t>Ratification of filing of 2017 Audited Financial Statements.</w:t>
      </w:r>
    </w:p>
    <w:p w:rsidR="00354AC2" w:rsidP="00354AC2" w14:paraId="7B36EE1A" w14:textId="77777777">
      <w:pPr>
        <w:pStyle w:val="ListNumber"/>
        <w:spacing w:after="0"/>
        <w:rPr>
          <w:szCs w:val="26"/>
        </w:rPr>
      </w:pPr>
      <w:r>
        <w:rPr>
          <w:szCs w:val="26"/>
        </w:rPr>
        <w:t>Increased Density Project Update.</w:t>
      </w:r>
    </w:p>
    <w:p w:rsidR="00354AC2" w:rsidRPr="00354AC2" w:rsidP="00354AC2" w14:paraId="05594CE4" w14:textId="77777777">
      <w:pPr>
        <w:pStyle w:val="ListNumber"/>
        <w:spacing w:after="0"/>
        <w:rPr>
          <w:szCs w:val="26"/>
        </w:rPr>
      </w:pPr>
      <w:r>
        <w:rPr>
          <w:szCs w:val="26"/>
        </w:rPr>
        <w:t>Yacovetta Commercial Development Update.</w:t>
      </w:r>
    </w:p>
    <w:p w:rsidR="00B3348C" w:rsidP="001E683F" w14:paraId="11C2B4EA" w14:textId="15A7F2C3">
      <w:pPr>
        <w:pStyle w:val="ListNumber"/>
        <w:spacing w:after="0"/>
        <w:rPr>
          <w:szCs w:val="26"/>
        </w:rPr>
      </w:pPr>
      <w:r>
        <w:rPr>
          <w:szCs w:val="26"/>
        </w:rPr>
        <w:t>Manager’s Report (Darren Brooks).</w:t>
      </w:r>
    </w:p>
    <w:p w:rsidR="00354AC2" w:rsidP="001E683F" w14:paraId="6718E513" w14:textId="584C0F20">
      <w:pPr>
        <w:pStyle w:val="ListNumber"/>
        <w:spacing w:after="0"/>
        <w:rPr>
          <w:szCs w:val="26"/>
        </w:rPr>
      </w:pPr>
      <w:r>
        <w:rPr>
          <w:szCs w:val="26"/>
        </w:rPr>
        <w:t>Speed Limit/Safety Update.</w:t>
      </w:r>
    </w:p>
    <w:p w:rsidR="00B3348C" w:rsidP="001E683F" w14:paraId="664DDB37" w14:textId="2F29485B">
      <w:pPr>
        <w:pStyle w:val="ListNumber"/>
        <w:spacing w:after="0"/>
        <w:rPr>
          <w:szCs w:val="26"/>
        </w:rPr>
      </w:pPr>
      <w:r>
        <w:rPr>
          <w:szCs w:val="26"/>
        </w:rPr>
        <w:t>Ratification of filing of 2017 Annual Report.</w:t>
      </w:r>
    </w:p>
    <w:p w:rsidR="00A21F05" w:rsidRPr="00A85889" w:rsidP="00A85889" w14:paraId="5718BA1A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Any other matter which may come before the Board.</w:t>
      </w:r>
    </w:p>
    <w:p w:rsidR="00806C94" w:rsidRPr="00A85889" w:rsidP="00806C94" w14:paraId="6AA84D3C" w14:textId="77777777">
      <w:pPr>
        <w:pStyle w:val="ListNumber"/>
        <w:numPr>
          <w:ilvl w:val="0"/>
          <w:numId w:val="0"/>
        </w:numPr>
        <w:spacing w:after="0"/>
        <w:ind w:left="1440"/>
        <w:rPr>
          <w:szCs w:val="26"/>
        </w:rPr>
      </w:pPr>
    </w:p>
    <w:p w:rsidR="00A21F05" w:rsidRPr="00A85889" w:rsidP="00806C94" w14:paraId="55A7F62D" w14:textId="77777777">
      <w:pPr>
        <w:pStyle w:val="BodyTextFirstIndent"/>
        <w:spacing w:after="0"/>
        <w:rPr>
          <w:szCs w:val="26"/>
        </w:rPr>
      </w:pPr>
      <w:r w:rsidRPr="00A85889">
        <w:rPr>
          <w:szCs w:val="26"/>
        </w:rPr>
        <w:t>This meeting is open to the public.</w:t>
      </w:r>
    </w:p>
    <w:p w:rsidR="00806C94" w:rsidRPr="00A85889" w:rsidP="00806C94" w14:paraId="279BEE19" w14:textId="77777777">
      <w:pPr>
        <w:pStyle w:val="BodyTextFirstIndent"/>
        <w:spacing w:after="0"/>
        <w:rPr>
          <w:szCs w:val="26"/>
        </w:rPr>
      </w:pP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140"/>
        <w:gridCol w:w="1680"/>
        <w:gridCol w:w="1680"/>
      </w:tblGrid>
      <w:tr w14:paraId="2C259C5F" w14:textId="77777777">
        <w:tblPrEx>
          <w:tblW w:w="0" w:type="auto"/>
          <w:tblInd w:w="43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040" w:type="dxa"/>
            <w:gridSpan w:val="4"/>
          </w:tcPr>
          <w:p w:rsidR="00A21F05" w:rsidRPr="00A85889" w14:paraId="2409EF1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REATA SOUTH METROPOLITAN</w:t>
            </w:r>
            <w:r w:rsidRPr="00A85889" w:rsidR="00EB3B1F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 DISTRICT</w:t>
            </w:r>
          </w:p>
        </w:tc>
      </w:tr>
      <w:tr w14:paraId="7C440240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39ECB4A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48DAC009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B05E58D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92147DD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58173BA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E582673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66C7C6C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0F5CFA1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2CCEAA0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Pr="00A85889" w:rsidP="00C425A4" w14:paraId="0F5D7FA0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/s/ </w:t>
            </w:r>
            <w:r w:rsidRPr="00A85889" w:rsidR="00C425A4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Charlene Sloan</w:t>
            </w:r>
          </w:p>
        </w:tc>
      </w:tr>
      <w:tr w14:paraId="32008BF9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412B174C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500" w:type="dxa"/>
            <w:gridSpan w:val="3"/>
          </w:tcPr>
          <w:p w:rsidR="00A21F05" w:rsidRPr="00A85889" w14:paraId="2D29A73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President</w:t>
            </w:r>
          </w:p>
        </w:tc>
      </w:tr>
    </w:tbl>
    <w:p w:rsidR="004D499E" w:rsidRPr="00A85889" w:rsidP="00DD3AEE" w14:paraId="2D400AAD" w14:textId="6E5BBC8E">
      <w:pPr>
        <w:spacing w:after="240"/>
        <w:ind w:firstLine="720"/>
        <w:rPr>
          <w:szCs w:val="26"/>
        </w:rPr>
      </w:pPr>
      <w:r w:rsidRPr="00B64398">
        <w:rPr>
          <w:rFonts w:eastAsia="Calibri" w:cs="Times New Roman"/>
          <w:szCs w:val="26"/>
        </w:rPr>
        <w:t xml:space="preserve"> </w:t>
      </w:r>
    </w:p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ACAD7E5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24D3F13A" w14:textId="2FE4AAC0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DD3AEE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{00662108.DOCX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1D9FF2E" w14:textId="71977D75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78684F">
            <w:rPr>
              <w:rStyle w:val="PageNumber"/>
              <w:rFonts w:ascii="Times New Roman" w:hAnsi="Times New Roman" w:eastAsiaTheme="minorHAnsi" w:cstheme="minorBidi"/>
              <w:noProof/>
              <w:sz w:val="26"/>
              <w:szCs w:val="24"/>
              <w:lang w:val="en-US" w:eastAsia="en-US" w:bidi="ar-SA"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531F81FE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2C958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31A08AF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0818C24E" w14:textId="67975EA8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DD3AEE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{00662108.DOCX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38E2DB6A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2084A5F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8CC0A3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214A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removePersonalInformation/>
  <w:removeDateAndTime/>
  <w:stylePaneFormatFilter w:val="7824" w:allStyles="0" w:alternateStyleNames="0" w:clearFormatting="1" w:customStyles="0" w:directFormattingOnNumbering="0" w:directFormattingOnParagraphs="0" w:directFormattingOnRuns="0" w:directFormattingOnTables="1" w:headingStyles="1" w:latentStyles="1" w:numberingStyles="0" w:stylesInUse="0" w:tableStyles="0" w:top3HeadingStyles="1" w:visibleStyles="1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3578F"/>
    <w:rsid w:val="000030E0"/>
    <w:rsid w:val="00037563"/>
    <w:rsid w:val="000832B1"/>
    <w:rsid w:val="00085784"/>
    <w:rsid w:val="0009277C"/>
    <w:rsid w:val="001045E4"/>
    <w:rsid w:val="0013163F"/>
    <w:rsid w:val="00187AAD"/>
    <w:rsid w:val="001A0E1D"/>
    <w:rsid w:val="001E683F"/>
    <w:rsid w:val="00213CD7"/>
    <w:rsid w:val="00262C58"/>
    <w:rsid w:val="002758C0"/>
    <w:rsid w:val="002B4F83"/>
    <w:rsid w:val="00314B51"/>
    <w:rsid w:val="0033578F"/>
    <w:rsid w:val="00354AC2"/>
    <w:rsid w:val="003671C4"/>
    <w:rsid w:val="004302B3"/>
    <w:rsid w:val="004D499E"/>
    <w:rsid w:val="00513A1A"/>
    <w:rsid w:val="005514F8"/>
    <w:rsid w:val="00557176"/>
    <w:rsid w:val="0056096B"/>
    <w:rsid w:val="00565E0D"/>
    <w:rsid w:val="005C4ECC"/>
    <w:rsid w:val="005D17C4"/>
    <w:rsid w:val="00606FDD"/>
    <w:rsid w:val="006903E8"/>
    <w:rsid w:val="00691BA8"/>
    <w:rsid w:val="00695BFE"/>
    <w:rsid w:val="00696490"/>
    <w:rsid w:val="006A3CD0"/>
    <w:rsid w:val="006B3876"/>
    <w:rsid w:val="006E6D0A"/>
    <w:rsid w:val="00761D77"/>
    <w:rsid w:val="00771074"/>
    <w:rsid w:val="00782383"/>
    <w:rsid w:val="0078684F"/>
    <w:rsid w:val="007A136C"/>
    <w:rsid w:val="007B5C0B"/>
    <w:rsid w:val="007E4601"/>
    <w:rsid w:val="00803796"/>
    <w:rsid w:val="00806C94"/>
    <w:rsid w:val="00851592"/>
    <w:rsid w:val="00851B52"/>
    <w:rsid w:val="00885D0D"/>
    <w:rsid w:val="008C418A"/>
    <w:rsid w:val="00901047"/>
    <w:rsid w:val="0094318D"/>
    <w:rsid w:val="009E3140"/>
    <w:rsid w:val="00A21F05"/>
    <w:rsid w:val="00A21FF7"/>
    <w:rsid w:val="00A64B6C"/>
    <w:rsid w:val="00A816BC"/>
    <w:rsid w:val="00A85889"/>
    <w:rsid w:val="00AF39BB"/>
    <w:rsid w:val="00B2289A"/>
    <w:rsid w:val="00B26AE4"/>
    <w:rsid w:val="00B26C2A"/>
    <w:rsid w:val="00B2790A"/>
    <w:rsid w:val="00B3348C"/>
    <w:rsid w:val="00B562C1"/>
    <w:rsid w:val="00B64398"/>
    <w:rsid w:val="00BC3387"/>
    <w:rsid w:val="00BE74A7"/>
    <w:rsid w:val="00C0169B"/>
    <w:rsid w:val="00C425A4"/>
    <w:rsid w:val="00C942AA"/>
    <w:rsid w:val="00CC5D8E"/>
    <w:rsid w:val="00CF7927"/>
    <w:rsid w:val="00DD3AEE"/>
    <w:rsid w:val="00EB3B1F"/>
    <w:rsid w:val="00EC373B"/>
    <w:rsid w:val="00EC78BD"/>
    <w:rsid w:val="00F03A88"/>
    <w:rsid w:val="00F30FC8"/>
    <w:rsid w:val="00FE4D10"/>
    <w:rsid w:val="00FF75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0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Special Meeting(25-02).dotx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2018-12-04 Regular (00660264).DOCX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2018-11-28T16:08:26Z</dcterms:created>
  <dcterms:modified xsi:type="dcterms:W3CDTF">2018-11-28T16:08:26Z</dcterms:modified>
</cp:coreProperties>
</file>