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RPr="00A85889" w:rsidP="0033578F" w14:paraId="61D4B159" w14:textId="77777777">
      <w:pPr>
        <w:pStyle w:val="TitleDoc"/>
        <w:rPr>
          <w:szCs w:val="26"/>
        </w:rPr>
      </w:pPr>
      <w:bookmarkStart w:id="0" w:name="_GoBack"/>
      <w:bookmarkEnd w:id="0"/>
      <w:r w:rsidRPr="00A85889">
        <w:rPr>
          <w:szCs w:val="26"/>
        </w:rPr>
        <w:t xml:space="preserve">NOTICE OF </w:t>
      </w:r>
      <w:r w:rsidRPr="00A85889" w:rsidR="00851B52">
        <w:rPr>
          <w:szCs w:val="26"/>
        </w:rPr>
        <w:t>Regular</w:t>
      </w:r>
      <w:r w:rsidRPr="00A85889">
        <w:rPr>
          <w:szCs w:val="26"/>
        </w:rPr>
        <w:t xml:space="preserve"> MEETING</w:t>
      </w:r>
      <w:r w:rsidRPr="00A85889" w:rsidR="0033578F">
        <w:rPr>
          <w:szCs w:val="26"/>
        </w:rPr>
        <w:t xml:space="preserve"> OF</w:t>
      </w:r>
      <w:r w:rsidRPr="00A85889" w:rsidR="0033578F">
        <w:rPr>
          <w:szCs w:val="26"/>
        </w:rPr>
        <w:br/>
        <w:t>REATA SOUTH METROPOLITAN DISTRICT</w:t>
      </w:r>
    </w:p>
    <w:p w:rsidR="00A21F05" w:rsidRPr="00A85889" w:rsidP="0033578F" w14:paraId="37A480EB" w14:textId="0E129064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Pr="00A85889" w:rsidR="00851B52">
        <w:rPr>
          <w:szCs w:val="26"/>
        </w:rPr>
        <w:t>regular</w:t>
      </w:r>
      <w:r w:rsidRPr="00A85889">
        <w:rPr>
          <w:szCs w:val="26"/>
        </w:rPr>
        <w:t xml:space="preserve"> meeting of the Board of Directors of the Reata South Metropolitan District, in Douglas County, Colorado will be held at the clubhouse located at 8000 Preservation Trail, Parker, Colorado, on </w:t>
      </w:r>
      <w:r w:rsidRPr="00A85889" w:rsidR="00187AAD">
        <w:rPr>
          <w:szCs w:val="26"/>
        </w:rPr>
        <w:t xml:space="preserve">Tuesday, </w:t>
      </w:r>
      <w:r w:rsidR="0069455E">
        <w:rPr>
          <w:szCs w:val="26"/>
        </w:rPr>
        <w:t>September 4</w:t>
      </w:r>
      <w:r w:rsidRPr="00A85889" w:rsidR="00187AAD">
        <w:rPr>
          <w:szCs w:val="26"/>
        </w:rPr>
        <w:t>, 2018</w:t>
      </w:r>
      <w:r w:rsidRPr="00A85889">
        <w:rPr>
          <w:szCs w:val="26"/>
        </w:rPr>
        <w:t xml:space="preserve">, at </w:t>
      </w:r>
      <w:r w:rsidRPr="00A85889" w:rsidR="00C425A4">
        <w:rPr>
          <w:szCs w:val="26"/>
        </w:rPr>
        <w:t>4</w:t>
      </w:r>
      <w:r w:rsidRPr="00A85889" w:rsidR="000030E0">
        <w:rPr>
          <w:szCs w:val="26"/>
        </w:rPr>
        <w:t>:</w:t>
      </w:r>
      <w:r w:rsidRPr="00A85889" w:rsidR="00262C58">
        <w:rPr>
          <w:szCs w:val="26"/>
        </w:rPr>
        <w:t>0</w:t>
      </w:r>
      <w:r w:rsidRPr="00A85889">
        <w:rPr>
          <w:szCs w:val="26"/>
        </w:rPr>
        <w:t>0 p.m.</w:t>
      </w:r>
    </w:p>
    <w:p w:rsidR="00A21F05" w:rsidRPr="00A85889" w14:paraId="3CF28C31" w14:textId="77777777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:rsidR="0033578F" w:rsidRPr="00A85889" w:rsidP="00806C94" w14:paraId="3FF8FEF4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Disclosure of any potential conflicts of interest.</w:t>
      </w:r>
    </w:p>
    <w:p w:rsidR="00A21F05" w:rsidRPr="00A85889" w:rsidP="00806C94" w14:paraId="4E59B799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Acknowledgement of proper meeting notice posting.</w:t>
      </w:r>
    </w:p>
    <w:p w:rsidR="0009277C" w:rsidRPr="00A85889" w:rsidP="00806C94" w14:paraId="62E54411" w14:textId="52834E6D">
      <w:pPr>
        <w:pStyle w:val="ListNumber"/>
        <w:spacing w:after="0"/>
        <w:rPr>
          <w:szCs w:val="26"/>
        </w:rPr>
      </w:pPr>
      <w:r w:rsidRPr="00A85889">
        <w:rPr>
          <w:szCs w:val="26"/>
        </w:rPr>
        <w:t xml:space="preserve">Approval of minutes of </w:t>
      </w:r>
      <w:r w:rsidRPr="00A85889" w:rsidR="000030E0">
        <w:rPr>
          <w:szCs w:val="26"/>
        </w:rPr>
        <w:t xml:space="preserve">the </w:t>
      </w:r>
      <w:r w:rsidR="00FA0C0C">
        <w:rPr>
          <w:szCs w:val="26"/>
        </w:rPr>
        <w:t>June 5,</w:t>
      </w:r>
      <w:r w:rsidR="00FF75E0">
        <w:rPr>
          <w:szCs w:val="26"/>
        </w:rPr>
        <w:t xml:space="preserve"> 2018</w:t>
      </w:r>
      <w:r w:rsidRPr="00A85889" w:rsidR="0013163F">
        <w:rPr>
          <w:szCs w:val="26"/>
        </w:rPr>
        <w:t xml:space="preserve"> </w:t>
      </w:r>
      <w:r w:rsidR="00FA0C0C">
        <w:rPr>
          <w:szCs w:val="26"/>
        </w:rPr>
        <w:t xml:space="preserve">and August 3, 2018 </w:t>
      </w:r>
      <w:r w:rsidRPr="00A85889" w:rsidR="00C425A4">
        <w:rPr>
          <w:szCs w:val="26"/>
        </w:rPr>
        <w:t>meeting</w:t>
      </w:r>
      <w:r w:rsidR="00FA0C0C">
        <w:rPr>
          <w:szCs w:val="26"/>
        </w:rPr>
        <w:t>s</w:t>
      </w:r>
      <w:r w:rsidRPr="00A85889" w:rsidR="00C425A4">
        <w:rPr>
          <w:szCs w:val="26"/>
        </w:rPr>
        <w:t>.</w:t>
      </w:r>
      <w:r w:rsidRPr="00A85889" w:rsidR="00A816BC">
        <w:rPr>
          <w:szCs w:val="26"/>
        </w:rPr>
        <w:t xml:space="preserve"> </w:t>
      </w:r>
    </w:p>
    <w:p w:rsidR="0009277C" w:rsidP="00806C94" w14:paraId="10713810" w14:textId="06467699">
      <w:pPr>
        <w:pStyle w:val="ListNumber"/>
        <w:spacing w:after="0"/>
        <w:rPr>
          <w:szCs w:val="26"/>
        </w:rPr>
      </w:pPr>
      <w:r w:rsidRPr="00A85889">
        <w:rPr>
          <w:szCs w:val="26"/>
        </w:rPr>
        <w:t>Financial Report</w:t>
      </w:r>
      <w:r w:rsidRPr="00A85889" w:rsidR="00187AAD">
        <w:rPr>
          <w:szCs w:val="26"/>
        </w:rPr>
        <w:t>.</w:t>
      </w:r>
    </w:p>
    <w:p w:rsidR="00154E6E" w:rsidRPr="00A85889" w:rsidP="00806C94" w14:paraId="58408187" w14:textId="794E5F0D">
      <w:pPr>
        <w:pStyle w:val="ListNumber"/>
        <w:spacing w:after="0"/>
        <w:rPr>
          <w:szCs w:val="26"/>
        </w:rPr>
      </w:pPr>
      <w:r>
        <w:rPr>
          <w:szCs w:val="26"/>
        </w:rPr>
        <w:t>Review of 2018 Bond Projections.</w:t>
      </w:r>
    </w:p>
    <w:p w:rsidR="00C425A4" w:rsidP="00806C94" w14:paraId="508B7EFD" w14:textId="03F80979">
      <w:pPr>
        <w:pStyle w:val="ListNumber"/>
        <w:spacing w:after="0"/>
        <w:rPr>
          <w:szCs w:val="26"/>
        </w:rPr>
      </w:pPr>
      <w:r w:rsidRPr="00A85889">
        <w:rPr>
          <w:szCs w:val="26"/>
        </w:rPr>
        <w:t>Manager’s Report (Darren Brooks).</w:t>
      </w:r>
    </w:p>
    <w:p w:rsidR="00A85889" w:rsidRPr="00A85889" w:rsidP="00A85889" w14:paraId="14423492" w14:textId="1FAF06F6">
      <w:pPr>
        <w:pStyle w:val="ListNumber"/>
        <w:spacing w:after="0"/>
        <w:rPr>
          <w:szCs w:val="26"/>
        </w:rPr>
      </w:pPr>
      <w:r w:rsidRPr="00A85889">
        <w:rPr>
          <w:szCs w:val="26"/>
        </w:rPr>
        <w:t>Status of Developments.</w:t>
      </w:r>
    </w:p>
    <w:p w:rsidR="00A85889" w:rsidRPr="00A85889" w:rsidP="00A85889" w14:paraId="18AAC750" w14:textId="5A53DBC9">
      <w:pPr>
        <w:pStyle w:val="Heading2"/>
        <w:spacing w:after="0"/>
        <w:rPr>
          <w:szCs w:val="26"/>
        </w:rPr>
      </w:pPr>
      <w:r w:rsidRPr="00A85889">
        <w:rPr>
          <w:szCs w:val="26"/>
        </w:rPr>
        <w:t>Parker &amp; Stroh (Yacovetta) and related easements and agreements.</w:t>
      </w:r>
    </w:p>
    <w:p w:rsidR="00A85889" w:rsidP="00A85889" w14:paraId="5E239498" w14:textId="7C982AF2">
      <w:pPr>
        <w:pStyle w:val="Heading2"/>
        <w:spacing w:after="0"/>
        <w:rPr>
          <w:szCs w:val="26"/>
        </w:rPr>
      </w:pPr>
      <w:r>
        <w:rPr>
          <w:szCs w:val="26"/>
        </w:rPr>
        <w:t>Betts Lake i</w:t>
      </w:r>
      <w:r w:rsidR="001A0E1D">
        <w:rPr>
          <w:szCs w:val="26"/>
        </w:rPr>
        <w:t xml:space="preserve">ncreased </w:t>
      </w:r>
      <w:r>
        <w:rPr>
          <w:szCs w:val="26"/>
        </w:rPr>
        <w:t>d</w:t>
      </w:r>
      <w:r w:rsidR="001A0E1D">
        <w:rPr>
          <w:szCs w:val="26"/>
        </w:rPr>
        <w:t>ensity update</w:t>
      </w:r>
      <w:r w:rsidRPr="00A85889">
        <w:rPr>
          <w:szCs w:val="26"/>
        </w:rPr>
        <w:t xml:space="preserve">. </w:t>
      </w:r>
    </w:p>
    <w:p w:rsidR="004334D8" w:rsidRPr="00A85889" w:rsidP="00A85889" w14:paraId="74B47421" w14:textId="376430FD">
      <w:pPr>
        <w:pStyle w:val="Heading2"/>
        <w:spacing w:after="0"/>
        <w:rPr>
          <w:szCs w:val="26"/>
        </w:rPr>
      </w:pPr>
      <w:r>
        <w:rPr>
          <w:szCs w:val="26"/>
        </w:rPr>
        <w:t>Galbreath development.</w:t>
      </w:r>
    </w:p>
    <w:p w:rsidR="00A21F05" w:rsidRPr="00A85889" w:rsidP="00A85889" w14:paraId="5718BA1A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Any other matter which may come before the Board.</w:t>
      </w:r>
    </w:p>
    <w:p w:rsidR="00806C94" w:rsidRPr="00A85889" w:rsidP="00806C94" w14:paraId="6AA84D3C" w14:textId="77777777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:rsidR="00A21F05" w:rsidRPr="00A85889" w:rsidP="00806C94" w14:paraId="55A7F62D" w14:textId="77777777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:rsidR="00806C94" w:rsidRPr="00A85889" w:rsidP="00806C94" w14:paraId="279BEE19" w14:textId="77777777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2C259C5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A85889" w14:paraId="2409EF1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REATA SOUTH METROPOLITAN</w:t>
            </w:r>
            <w:r w:rsidRPr="00A85889" w:rsidR="00EB3B1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</w:p>
        </w:tc>
      </w:tr>
      <w:tr w14:paraId="7C44024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39ECB4A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48DAC00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B05E58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92147DD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58173BA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E58267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66C7C6C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0F5CFA1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2CCEAA0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A85889" w:rsidP="00C425A4" w14:paraId="0F5D7FA0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/s/ </w:t>
            </w:r>
            <w:r w:rsidRPr="00A85889" w:rsidR="00C425A4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Charlene Sloan</w:t>
            </w:r>
          </w:p>
        </w:tc>
      </w:tr>
      <w:tr w14:paraId="32008BF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412B174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A85889" w14:paraId="2D29A73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President</w:t>
            </w:r>
          </w:p>
        </w:tc>
      </w:tr>
    </w:tbl>
    <w:p w:rsidR="004D499E" w:rsidRPr="00A85889" w14:paraId="5A06A2A0" w14:textId="77777777">
      <w:pPr>
        <w:spacing w:after="200" w:line="276" w:lineRule="auto"/>
        <w:rPr>
          <w:szCs w:val="26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ACAD7E5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4D3F13A" w14:textId="004C4E13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C33761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{00645811.DOCX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1D9FF2E" w14:textId="71977D7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78684F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531F81F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2C958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31A08A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818C24E" w14:textId="00C0C3A9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C33761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{00645811.DOCX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38E2DB6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2084A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8CC0A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37563"/>
    <w:rsid w:val="00085784"/>
    <w:rsid w:val="0009277C"/>
    <w:rsid w:val="0013163F"/>
    <w:rsid w:val="00154E6E"/>
    <w:rsid w:val="00187AAD"/>
    <w:rsid w:val="001A0E1D"/>
    <w:rsid w:val="00262C58"/>
    <w:rsid w:val="002758C0"/>
    <w:rsid w:val="00314B51"/>
    <w:rsid w:val="0033578F"/>
    <w:rsid w:val="003671C4"/>
    <w:rsid w:val="0039212E"/>
    <w:rsid w:val="004334D8"/>
    <w:rsid w:val="004D499E"/>
    <w:rsid w:val="005514F8"/>
    <w:rsid w:val="00557176"/>
    <w:rsid w:val="0056096B"/>
    <w:rsid w:val="00565E0D"/>
    <w:rsid w:val="005C4ECC"/>
    <w:rsid w:val="00606FDD"/>
    <w:rsid w:val="006903E8"/>
    <w:rsid w:val="00691BA8"/>
    <w:rsid w:val="0069455E"/>
    <w:rsid w:val="00695BFE"/>
    <w:rsid w:val="006A3CD0"/>
    <w:rsid w:val="006B3876"/>
    <w:rsid w:val="006E6D0A"/>
    <w:rsid w:val="00761D77"/>
    <w:rsid w:val="00771074"/>
    <w:rsid w:val="00782383"/>
    <w:rsid w:val="0078684F"/>
    <w:rsid w:val="007B5C0B"/>
    <w:rsid w:val="007E4601"/>
    <w:rsid w:val="00803796"/>
    <w:rsid w:val="00806C94"/>
    <w:rsid w:val="00851B52"/>
    <w:rsid w:val="00885D0D"/>
    <w:rsid w:val="008C418A"/>
    <w:rsid w:val="00901047"/>
    <w:rsid w:val="0094318D"/>
    <w:rsid w:val="009E3140"/>
    <w:rsid w:val="00A21F05"/>
    <w:rsid w:val="00A21FF7"/>
    <w:rsid w:val="00A64B6C"/>
    <w:rsid w:val="00A816BC"/>
    <w:rsid w:val="00A85889"/>
    <w:rsid w:val="00AF39BB"/>
    <w:rsid w:val="00B2289A"/>
    <w:rsid w:val="00B26AE4"/>
    <w:rsid w:val="00B26C2A"/>
    <w:rsid w:val="00B2790A"/>
    <w:rsid w:val="00B562C1"/>
    <w:rsid w:val="00B64398"/>
    <w:rsid w:val="00BC3387"/>
    <w:rsid w:val="00BE74A7"/>
    <w:rsid w:val="00C0169B"/>
    <w:rsid w:val="00C33761"/>
    <w:rsid w:val="00C425A4"/>
    <w:rsid w:val="00C942AA"/>
    <w:rsid w:val="00CC5D8E"/>
    <w:rsid w:val="00CF7927"/>
    <w:rsid w:val="00EB3B1F"/>
    <w:rsid w:val="00EC373B"/>
    <w:rsid w:val="00EC78BD"/>
    <w:rsid w:val="00F03A88"/>
    <w:rsid w:val="00FA0C0C"/>
    <w:rsid w:val="00FE4D10"/>
    <w:rsid w:val="00FF7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2018-09-04 Regular (00644020).DOCX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2018-08-28T15:29:01Z</dcterms:created>
  <dcterms:modified xsi:type="dcterms:W3CDTF">2018-08-28T15:29:01Z</dcterms:modified>
</cp:coreProperties>
</file>