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1F05" w:rsidRPr="00A85889" w:rsidP="0033578F" w14:paraId="61D4B159" w14:textId="0DBF90BC">
      <w:pPr>
        <w:pStyle w:val="TitleDoc"/>
        <w:rPr>
          <w:szCs w:val="26"/>
        </w:rPr>
      </w:pPr>
      <w:bookmarkStart w:id="0" w:name="_GoBack"/>
      <w:bookmarkEnd w:id="0"/>
      <w:r w:rsidRPr="00A85889">
        <w:rPr>
          <w:szCs w:val="26"/>
        </w:rPr>
        <w:t xml:space="preserve">NOTICE OF </w:t>
      </w:r>
      <w:r w:rsidR="005D17C4">
        <w:rPr>
          <w:szCs w:val="26"/>
        </w:rPr>
        <w:t>Special</w:t>
      </w:r>
      <w:r w:rsidRPr="00A85889">
        <w:rPr>
          <w:szCs w:val="26"/>
        </w:rPr>
        <w:t xml:space="preserve"> MEETING</w:t>
      </w:r>
      <w:r w:rsidRPr="00A85889" w:rsidR="0033578F">
        <w:rPr>
          <w:szCs w:val="26"/>
        </w:rPr>
        <w:t xml:space="preserve"> OF</w:t>
      </w:r>
      <w:r w:rsidRPr="00A85889" w:rsidR="0033578F">
        <w:rPr>
          <w:szCs w:val="26"/>
        </w:rPr>
        <w:br/>
        <w:t>REATA SOUTH METROPOLITAN DISTRICT</w:t>
      </w:r>
    </w:p>
    <w:p w:rsidR="00A21F05" w:rsidRPr="00A85889" w:rsidP="0033578F" w14:paraId="37A480EB" w14:textId="495DE149">
      <w:pPr>
        <w:pStyle w:val="BodyTextFirstIndent"/>
        <w:rPr>
          <w:szCs w:val="26"/>
        </w:rPr>
      </w:pPr>
      <w:r w:rsidRPr="00A85889">
        <w:rPr>
          <w:szCs w:val="26"/>
        </w:rPr>
        <w:t xml:space="preserve">NOTICE IS HEREBY GIVEN that a </w:t>
      </w:r>
      <w:r w:rsidR="005D17C4">
        <w:rPr>
          <w:szCs w:val="26"/>
        </w:rPr>
        <w:t>special</w:t>
      </w:r>
      <w:r w:rsidRPr="00A85889">
        <w:rPr>
          <w:szCs w:val="26"/>
        </w:rPr>
        <w:t xml:space="preserve"> meeting of the Board of Directors of the Reata South Metropolitan District, in Douglas County, Colorado will be held at the clubhouse located at 8000 Preservation Trail, Parker, Colorado, on </w:t>
      </w:r>
      <w:r w:rsidR="00513A1A">
        <w:rPr>
          <w:szCs w:val="26"/>
        </w:rPr>
        <w:t>Friday</w:t>
      </w:r>
      <w:r w:rsidRPr="00A85889" w:rsidR="00187AAD">
        <w:rPr>
          <w:szCs w:val="26"/>
        </w:rPr>
        <w:t xml:space="preserve">, </w:t>
      </w:r>
      <w:r w:rsidR="00513A1A">
        <w:rPr>
          <w:szCs w:val="26"/>
        </w:rPr>
        <w:t>August 3</w:t>
      </w:r>
      <w:r w:rsidR="005D17C4">
        <w:rPr>
          <w:szCs w:val="26"/>
        </w:rPr>
        <w:t>,</w:t>
      </w:r>
      <w:r w:rsidRPr="00A85889" w:rsidR="00187AAD">
        <w:rPr>
          <w:szCs w:val="26"/>
        </w:rPr>
        <w:t xml:space="preserve"> 2018</w:t>
      </w:r>
      <w:r w:rsidRPr="00A85889">
        <w:rPr>
          <w:szCs w:val="26"/>
        </w:rPr>
        <w:t xml:space="preserve">, at </w:t>
      </w:r>
      <w:r w:rsidR="00513A1A">
        <w:rPr>
          <w:szCs w:val="26"/>
        </w:rPr>
        <w:t>4:00 p.</w:t>
      </w:r>
      <w:r w:rsidRPr="00A85889">
        <w:rPr>
          <w:szCs w:val="26"/>
        </w:rPr>
        <w:t>m.</w:t>
      </w:r>
    </w:p>
    <w:p w:rsidR="00A21F05" w:rsidRPr="00A85889" w14:paraId="3CF28C31" w14:textId="77777777">
      <w:pPr>
        <w:pStyle w:val="Title"/>
        <w:rPr>
          <w:szCs w:val="26"/>
        </w:rPr>
      </w:pPr>
      <w:r w:rsidRPr="00A85889">
        <w:rPr>
          <w:szCs w:val="26"/>
        </w:rPr>
        <w:t>Agenda</w:t>
      </w:r>
    </w:p>
    <w:p w:rsidR="0033578F" w:rsidRPr="00A85889" w:rsidP="00806C94" w14:paraId="3FF8FEF4" w14:textId="77777777">
      <w:pPr>
        <w:pStyle w:val="ListNumber"/>
        <w:spacing w:after="0"/>
        <w:rPr>
          <w:szCs w:val="26"/>
        </w:rPr>
      </w:pPr>
      <w:r w:rsidRPr="00A85889">
        <w:rPr>
          <w:szCs w:val="26"/>
        </w:rPr>
        <w:t>Disclosure of any potential conflicts of interest.</w:t>
      </w:r>
    </w:p>
    <w:p w:rsidR="00A21F05" w:rsidRPr="00A85889" w:rsidP="00806C94" w14:paraId="4E59B799" w14:textId="77777777">
      <w:pPr>
        <w:pStyle w:val="ListNumber"/>
        <w:spacing w:after="0"/>
        <w:rPr>
          <w:szCs w:val="26"/>
        </w:rPr>
      </w:pPr>
      <w:r w:rsidRPr="00A85889">
        <w:rPr>
          <w:szCs w:val="26"/>
        </w:rPr>
        <w:t>Acknowledgement of proper meeting notice posting.</w:t>
      </w:r>
    </w:p>
    <w:p w:rsidR="00A85889" w:rsidP="005D17C4" w14:paraId="5E239498" w14:textId="2F572F2F">
      <w:pPr>
        <w:pStyle w:val="ListNumber"/>
        <w:spacing w:after="0"/>
        <w:rPr>
          <w:szCs w:val="26"/>
        </w:rPr>
      </w:pPr>
      <w:r w:rsidRPr="00A85889">
        <w:rPr>
          <w:szCs w:val="26"/>
        </w:rPr>
        <w:t xml:space="preserve">Approval of minutes of </w:t>
      </w:r>
      <w:r w:rsidRPr="00A85889" w:rsidR="000030E0">
        <w:rPr>
          <w:szCs w:val="26"/>
        </w:rPr>
        <w:t xml:space="preserve">the </w:t>
      </w:r>
      <w:r w:rsidR="005D17C4">
        <w:rPr>
          <w:szCs w:val="26"/>
        </w:rPr>
        <w:t>June 5</w:t>
      </w:r>
      <w:r w:rsidR="00FF75E0">
        <w:rPr>
          <w:szCs w:val="26"/>
        </w:rPr>
        <w:t>, 2018</w:t>
      </w:r>
      <w:r w:rsidRPr="00A85889" w:rsidR="0013163F">
        <w:rPr>
          <w:szCs w:val="26"/>
        </w:rPr>
        <w:t xml:space="preserve"> </w:t>
      </w:r>
      <w:r w:rsidRPr="00A85889" w:rsidR="00C425A4">
        <w:rPr>
          <w:szCs w:val="26"/>
        </w:rPr>
        <w:t>meeting.</w:t>
      </w:r>
      <w:r w:rsidRPr="00A85889" w:rsidR="00A816BC">
        <w:rPr>
          <w:szCs w:val="26"/>
        </w:rPr>
        <w:t xml:space="preserve"> </w:t>
      </w:r>
    </w:p>
    <w:p w:rsidR="005D17C4" w:rsidRPr="005D17C4" w:rsidP="005D17C4" w14:paraId="3EB9EC4D" w14:textId="4603D23A">
      <w:pPr>
        <w:pStyle w:val="ListNumber"/>
        <w:spacing w:after="0"/>
        <w:rPr>
          <w:szCs w:val="26"/>
        </w:rPr>
      </w:pPr>
      <w:r>
        <w:rPr>
          <w:szCs w:val="26"/>
        </w:rPr>
        <w:t>Discussion and action on proposed Ninth Amendment to Purchase and Sale Agreement with Betts Lake, LLC.</w:t>
      </w:r>
    </w:p>
    <w:p w:rsidR="00A21F05" w:rsidRPr="00A85889" w:rsidP="00A85889" w14:paraId="5718BA1A" w14:textId="77777777">
      <w:pPr>
        <w:pStyle w:val="ListNumber"/>
        <w:spacing w:after="0"/>
        <w:rPr>
          <w:szCs w:val="26"/>
        </w:rPr>
      </w:pPr>
      <w:r w:rsidRPr="00A85889">
        <w:rPr>
          <w:szCs w:val="26"/>
        </w:rPr>
        <w:t>Any other matter which may come before the Board.</w:t>
      </w:r>
    </w:p>
    <w:p w:rsidR="00806C94" w:rsidRPr="00A85889" w:rsidP="00806C94" w14:paraId="6AA84D3C" w14:textId="77777777">
      <w:pPr>
        <w:pStyle w:val="ListNumber"/>
        <w:numPr>
          <w:ilvl w:val="0"/>
          <w:numId w:val="0"/>
        </w:numPr>
        <w:spacing w:after="0"/>
        <w:ind w:left="1440"/>
        <w:rPr>
          <w:szCs w:val="26"/>
        </w:rPr>
      </w:pPr>
    </w:p>
    <w:p w:rsidR="00A21F05" w:rsidRPr="00A85889" w:rsidP="00806C94" w14:paraId="55A7F62D" w14:textId="77777777">
      <w:pPr>
        <w:pStyle w:val="BodyTextFirstIndent"/>
        <w:spacing w:after="0"/>
        <w:rPr>
          <w:szCs w:val="26"/>
        </w:rPr>
      </w:pPr>
      <w:r w:rsidRPr="00A85889">
        <w:rPr>
          <w:szCs w:val="26"/>
        </w:rPr>
        <w:t>This meeting is open to the public.</w:t>
      </w:r>
    </w:p>
    <w:p w:rsidR="00806C94" w:rsidRPr="00A85889" w:rsidP="00806C94" w14:paraId="279BEE19" w14:textId="77777777">
      <w:pPr>
        <w:pStyle w:val="BodyTextFirstIndent"/>
        <w:spacing w:after="0"/>
        <w:rPr>
          <w:szCs w:val="26"/>
        </w:rPr>
      </w:pP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140"/>
        <w:gridCol w:w="1680"/>
        <w:gridCol w:w="1680"/>
      </w:tblGrid>
      <w:tr w14:paraId="2C259C5F" w14:textId="77777777">
        <w:tblPrEx>
          <w:tblW w:w="0" w:type="auto"/>
          <w:tblInd w:w="43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040" w:type="dxa"/>
            <w:gridSpan w:val="4"/>
          </w:tcPr>
          <w:p w:rsidR="00A21F05" w:rsidRPr="00A85889" w14:paraId="2409EF1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REATA SOUTH METROPOLITAN</w:t>
            </w:r>
            <w:r w:rsidRPr="00A85889" w:rsidR="00EB3B1F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 xml:space="preserve"> DISTRICT</w:t>
            </w:r>
          </w:p>
        </w:tc>
      </w:tr>
      <w:tr w14:paraId="7C440240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:rsidRPr="00A85889" w14:paraId="39ECB4A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48DAC009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0B05E58D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  <w:tr w14:paraId="192147DD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:rsidRPr="00A85889" w14:paraId="58173BA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0E582673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66C7C6C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  <w:tr w14:paraId="10F5CFA1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:rsidRPr="00A85889" w14:paraId="2CCEAA0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Pr="00A85889" w:rsidP="00C425A4" w14:paraId="0F5D7FA0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 xml:space="preserve">/s/ </w:t>
            </w:r>
            <w:r w:rsidRPr="00A85889" w:rsidR="00C425A4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Charlene Sloan</w:t>
            </w:r>
          </w:p>
        </w:tc>
      </w:tr>
      <w:tr w14:paraId="32008BF9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:rsidRPr="00A85889" w14:paraId="412B174C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4500" w:type="dxa"/>
            <w:gridSpan w:val="3"/>
          </w:tcPr>
          <w:p w:rsidR="00A21F05" w:rsidRPr="00A85889" w14:paraId="2D29A73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President</w:t>
            </w:r>
          </w:p>
        </w:tc>
      </w:tr>
    </w:tbl>
    <w:p w:rsidR="005D17C4" w14:paraId="5A06A2A0" w14:textId="0CE658E1">
      <w:pPr>
        <w:spacing w:after="200" w:line="276" w:lineRule="auto"/>
        <w:rPr>
          <w:szCs w:val="26"/>
        </w:rPr>
      </w:pPr>
    </w:p>
    <w:sectPr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7ACAD7E5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24D3F13A" w14:textId="731AC05A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5D4260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{00641072.DOCX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71D9FF2E" w14:textId="71977D75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 w:rsidR="0078684F">
            <w:rPr>
              <w:rStyle w:val="PageNumber"/>
              <w:rFonts w:ascii="Times New Roman" w:hAnsi="Times New Roman" w:eastAsiaTheme="minorHAnsi" w:cstheme="minorBidi"/>
              <w:noProof/>
              <w:sz w:val="26"/>
              <w:szCs w:val="24"/>
              <w:lang w:val="en-US" w:eastAsia="en-US" w:bidi="ar-SA"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531F81FE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 w14:paraId="52C9583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431A08AF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0818C24E" w14:textId="3F9B7076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5D4260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{00641072.DOCX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38E2DB6A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72084A5F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 w14:paraId="58CC0A3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removePersonalInformation/>
  <w:removeDateAndTime/>
  <w:stylePaneFormatFilter w:val="7824" w:allStyles="0" w:alternateStyleNames="0" w:clearFormatting="1" w:customStyles="0" w:directFormattingOnNumbering="0" w:directFormattingOnParagraphs="0" w:directFormattingOnRuns="0" w:directFormattingOnTables="1" w:headingStyles="1" w:latentStyles="1" w:numberingStyles="0" w:stylesInUse="0" w:tableStyles="0" w:top3HeadingStyles="1" w:visibleStyles="1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3578F"/>
    <w:rsid w:val="000030E0"/>
    <w:rsid w:val="00037563"/>
    <w:rsid w:val="00085784"/>
    <w:rsid w:val="0009277C"/>
    <w:rsid w:val="0013163F"/>
    <w:rsid w:val="00187AAD"/>
    <w:rsid w:val="001A0E1D"/>
    <w:rsid w:val="00262C58"/>
    <w:rsid w:val="002758C0"/>
    <w:rsid w:val="00314B51"/>
    <w:rsid w:val="0033578F"/>
    <w:rsid w:val="003671C4"/>
    <w:rsid w:val="004302B3"/>
    <w:rsid w:val="004D499E"/>
    <w:rsid w:val="00513A1A"/>
    <w:rsid w:val="005514F8"/>
    <w:rsid w:val="00557176"/>
    <w:rsid w:val="0056096B"/>
    <w:rsid w:val="00565E0D"/>
    <w:rsid w:val="005C4ECC"/>
    <w:rsid w:val="005D17C4"/>
    <w:rsid w:val="005D4260"/>
    <w:rsid w:val="00606FDD"/>
    <w:rsid w:val="006903E8"/>
    <w:rsid w:val="00691BA8"/>
    <w:rsid w:val="00695BFE"/>
    <w:rsid w:val="006A3CD0"/>
    <w:rsid w:val="006B3876"/>
    <w:rsid w:val="006E6D0A"/>
    <w:rsid w:val="00761D77"/>
    <w:rsid w:val="00771074"/>
    <w:rsid w:val="00782383"/>
    <w:rsid w:val="0078684F"/>
    <w:rsid w:val="007B5C0B"/>
    <w:rsid w:val="007E4601"/>
    <w:rsid w:val="00803796"/>
    <w:rsid w:val="00806C94"/>
    <w:rsid w:val="00851B52"/>
    <w:rsid w:val="00885D0D"/>
    <w:rsid w:val="008C418A"/>
    <w:rsid w:val="00901047"/>
    <w:rsid w:val="0094318D"/>
    <w:rsid w:val="009E3140"/>
    <w:rsid w:val="00A21F05"/>
    <w:rsid w:val="00A21FF7"/>
    <w:rsid w:val="00A64B6C"/>
    <w:rsid w:val="00A816BC"/>
    <w:rsid w:val="00A85889"/>
    <w:rsid w:val="00AF39BB"/>
    <w:rsid w:val="00B2289A"/>
    <w:rsid w:val="00B26AE4"/>
    <w:rsid w:val="00B26C2A"/>
    <w:rsid w:val="00B2790A"/>
    <w:rsid w:val="00B562C1"/>
    <w:rsid w:val="00B64398"/>
    <w:rsid w:val="00BC3387"/>
    <w:rsid w:val="00BE74A7"/>
    <w:rsid w:val="00C0169B"/>
    <w:rsid w:val="00C425A4"/>
    <w:rsid w:val="00C942AA"/>
    <w:rsid w:val="00CC5D8E"/>
    <w:rsid w:val="00CF7927"/>
    <w:rsid w:val="00EB3B1F"/>
    <w:rsid w:val="00EC373B"/>
    <w:rsid w:val="00EC78BD"/>
    <w:rsid w:val="00F03A88"/>
    <w:rsid w:val="00FC187B"/>
    <w:rsid w:val="00FE4D10"/>
    <w:rsid w:val="00FF75E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0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Note Heading" w:semiHidden="1" w:uiPriority="0" w:unhideWhenUsed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Special Meeting(25-02).dotx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2018-08-03 Special (00640937).DOCX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2018-07-31T21:53:40Z</dcterms:created>
  <dcterms:modified xsi:type="dcterms:W3CDTF">2018-07-31T21:53:40Z</dcterms:modified>
</cp:coreProperties>
</file>