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P="0033578F" w14:paraId="3A5B2059" w14:textId="77777777">
      <w:pPr>
        <w:pStyle w:val="TitleDoc"/>
      </w:pPr>
      <w:bookmarkStart w:id="0" w:name="_GoBack"/>
      <w:bookmarkEnd w:id="0"/>
      <w:r>
        <w:t xml:space="preserve">NOTICE OF </w:t>
      </w:r>
      <w:r w:rsidR="001A15A6">
        <w:t>Special</w:t>
      </w:r>
      <w:r>
        <w:t xml:space="preserve"> MEETING</w:t>
      </w:r>
      <w:r w:rsidR="0033578F">
        <w:t xml:space="preserve"> OF</w:t>
      </w:r>
      <w:r w:rsidR="0033578F">
        <w:br/>
        <w:t>REATA SOUTH METROPOLITAN DISTRICT</w:t>
      </w:r>
    </w:p>
    <w:p w:rsidR="00A21F05" w:rsidP="0033578F" w14:paraId="54F4CDB3" w14:textId="32152A44">
      <w:pPr>
        <w:pStyle w:val="BodyTextFirstIndent"/>
      </w:pPr>
      <w:r w:rsidRPr="0033578F">
        <w:t xml:space="preserve">NOTICE IS HEREBY GIVEN that a </w:t>
      </w:r>
      <w:r w:rsidR="001A15A6">
        <w:t>special</w:t>
      </w:r>
      <w:r w:rsidRPr="0033578F">
        <w:t xml:space="preserve"> meeting of the Board of Directors of the Reata South Metropolitan District, in Douglas County, Colorado will be held at the clubhouse located at 8000 Preservation Trail, Parker, Colorado, on </w:t>
      </w:r>
      <w:r w:rsidR="004A177D">
        <w:t>Wednesday, May 30,</w:t>
      </w:r>
      <w:r w:rsidR="001A15A6">
        <w:t xml:space="preserve"> 201</w:t>
      </w:r>
      <w:r w:rsidR="004A177D">
        <w:t>8</w:t>
      </w:r>
      <w:r w:rsidRPr="0033578F">
        <w:t xml:space="preserve"> at </w:t>
      </w:r>
      <w:r w:rsidR="004A177D">
        <w:t>12</w:t>
      </w:r>
      <w:r w:rsidR="000030E0">
        <w:t>:</w:t>
      </w:r>
      <w:r w:rsidR="00262C58">
        <w:t>0</w:t>
      </w:r>
      <w:r w:rsidRPr="0033578F">
        <w:t>0 p.m.</w:t>
      </w:r>
    </w:p>
    <w:p w:rsidR="00A21F05" w14:paraId="4E841DEC" w14:textId="77777777">
      <w:pPr>
        <w:pStyle w:val="Title"/>
      </w:pPr>
      <w:r>
        <w:t>Agenda</w:t>
      </w:r>
    </w:p>
    <w:p w:rsidR="0033578F" w:rsidP="0033578F" w14:paraId="3D7CD508" w14:textId="77777777">
      <w:pPr>
        <w:pStyle w:val="ListNumber"/>
      </w:pPr>
      <w:r>
        <w:t>Disclosure of any potential conflicts of interest.</w:t>
      </w:r>
    </w:p>
    <w:p w:rsidR="00A21F05" w:rsidP="0033578F" w14:paraId="790555C4" w14:textId="77777777">
      <w:pPr>
        <w:pStyle w:val="ListNumber"/>
      </w:pPr>
      <w:r>
        <w:t>Acknowledgement of proper meeting notice posting.</w:t>
      </w:r>
    </w:p>
    <w:p w:rsidR="0009277C" w:rsidP="004A177D" w14:paraId="5CB83371" w14:textId="28290A4D">
      <w:pPr>
        <w:pStyle w:val="ListNumber"/>
      </w:pPr>
      <w:r>
        <w:t xml:space="preserve">Approval of minutes of </w:t>
      </w:r>
      <w:r w:rsidR="000030E0">
        <w:t xml:space="preserve">the </w:t>
      </w:r>
      <w:r w:rsidRPr="004A177D" w:rsidR="004A177D">
        <w:t xml:space="preserve">March 6, 2018 </w:t>
      </w:r>
      <w:r w:rsidR="00C425A4">
        <w:t>meeting.</w:t>
      </w:r>
      <w:r w:rsidR="00A816BC">
        <w:t xml:space="preserve"> </w:t>
      </w:r>
    </w:p>
    <w:p w:rsidR="00D577BE" w:rsidP="004A177D" w14:paraId="2FCA5E56" w14:textId="6E346E5D">
      <w:pPr>
        <w:pStyle w:val="ListNumber"/>
      </w:pPr>
      <w:r w:rsidRPr="00CF7927">
        <w:rPr>
          <w:b/>
        </w:rPr>
        <w:t xml:space="preserve">Executive Session </w:t>
      </w:r>
      <w:r w:rsidRPr="00CF7927">
        <w:t xml:space="preserve">including negotiations (Section 24-6-402 (4)(e), C.R.S.) regarding </w:t>
      </w:r>
      <w:r w:rsidR="008F287D">
        <w:t>the increased density development on District open space property.</w:t>
      </w:r>
    </w:p>
    <w:p w:rsidR="00A21F05" w:rsidP="0033578F" w14:paraId="0191D12D" w14:textId="77777777">
      <w:pPr>
        <w:pStyle w:val="ListNumber"/>
        <w:spacing w:after="240"/>
      </w:pPr>
      <w:r>
        <w:t>Any other matter which may come before the Board.</w:t>
      </w:r>
    </w:p>
    <w:p w:rsidR="00A21F05" w14:paraId="52126D35" w14:textId="77777777">
      <w:pPr>
        <w:pStyle w:val="BodyTextFirstIndent"/>
      </w:pPr>
      <w:r>
        <w:t>This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697F3E03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14:paraId="27F47D7F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>REATA SOUTH METROPOLITAN</w:t>
            </w:r>
            <w:r w:rsidR="00EB3B1F"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 xml:space="preserve"> DISTRICT</w:t>
            </w:r>
          </w:p>
        </w:tc>
      </w:tr>
      <w:tr w14:paraId="49F9900A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14:paraId="517AE0D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14:paraId="72116E1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14:paraId="21B8CF68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</w:tr>
      <w:tr w14:paraId="151F680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14:paraId="06179F8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14:paraId="534F09D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14:paraId="1A38EE6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</w:tr>
      <w:tr w14:paraId="03EA109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14:paraId="70E57567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P="00C425A4" w14:paraId="2DD5F378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 xml:space="preserve">/s/ </w:t>
            </w:r>
            <w:r w:rsidR="00C425A4"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>Charlene Sloan</w:t>
            </w:r>
          </w:p>
        </w:tc>
      </w:tr>
      <w:tr w14:paraId="6A5A01BB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14:paraId="458B746E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14:paraId="11FE784E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theme="minorBidi"/>
                <w:sz w:val="26"/>
                <w:szCs w:val="24"/>
                <w:lang w:val="en-US" w:eastAsia="en-US" w:bidi="ar-SA"/>
              </w:rPr>
              <w:t>President</w:t>
            </w:r>
          </w:p>
        </w:tc>
      </w:tr>
    </w:tbl>
    <w:p w:rsidR="00A21F05" w14:paraId="1A014205" w14:textId="77777777"/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5F8E0C4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1DFFAABF" w14:textId="6ABC1F73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38665D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{00629207.DOCX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4461815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85409F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4016CE65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77D3A4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6E635CDA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9EECF2D" w14:textId="3FD29F89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38665D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{00629207.DOCX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498EC4D1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5216D1B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74EE124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37563"/>
    <w:rsid w:val="0009277C"/>
    <w:rsid w:val="001A15A6"/>
    <w:rsid w:val="00262C58"/>
    <w:rsid w:val="002758C0"/>
    <w:rsid w:val="00314B51"/>
    <w:rsid w:val="0033578F"/>
    <w:rsid w:val="003671C4"/>
    <w:rsid w:val="0038665D"/>
    <w:rsid w:val="00461B09"/>
    <w:rsid w:val="004A177D"/>
    <w:rsid w:val="005514F8"/>
    <w:rsid w:val="00557176"/>
    <w:rsid w:val="0056096B"/>
    <w:rsid w:val="00565E0D"/>
    <w:rsid w:val="005C4ECC"/>
    <w:rsid w:val="00606FDD"/>
    <w:rsid w:val="006903E8"/>
    <w:rsid w:val="00691BA8"/>
    <w:rsid w:val="00695BFE"/>
    <w:rsid w:val="006B3876"/>
    <w:rsid w:val="00761D77"/>
    <w:rsid w:val="00771074"/>
    <w:rsid w:val="00782383"/>
    <w:rsid w:val="007B5C0B"/>
    <w:rsid w:val="007E4601"/>
    <w:rsid w:val="00803796"/>
    <w:rsid w:val="00851B52"/>
    <w:rsid w:val="0085409F"/>
    <w:rsid w:val="00881105"/>
    <w:rsid w:val="00885D0D"/>
    <w:rsid w:val="008F287D"/>
    <w:rsid w:val="00901047"/>
    <w:rsid w:val="0094318D"/>
    <w:rsid w:val="009E3140"/>
    <w:rsid w:val="00A21F05"/>
    <w:rsid w:val="00A21FF7"/>
    <w:rsid w:val="00A449A2"/>
    <w:rsid w:val="00A64B6C"/>
    <w:rsid w:val="00A816BC"/>
    <w:rsid w:val="00AC59A9"/>
    <w:rsid w:val="00AF39BB"/>
    <w:rsid w:val="00B26AE4"/>
    <w:rsid w:val="00B26C2A"/>
    <w:rsid w:val="00B2790A"/>
    <w:rsid w:val="00B562C1"/>
    <w:rsid w:val="00B64398"/>
    <w:rsid w:val="00BC3387"/>
    <w:rsid w:val="00BE74A7"/>
    <w:rsid w:val="00C425A4"/>
    <w:rsid w:val="00C76060"/>
    <w:rsid w:val="00C90061"/>
    <w:rsid w:val="00C942AA"/>
    <w:rsid w:val="00CC5D8E"/>
    <w:rsid w:val="00CF6715"/>
    <w:rsid w:val="00CF7927"/>
    <w:rsid w:val="00D3693D"/>
    <w:rsid w:val="00D577BE"/>
    <w:rsid w:val="00D731FE"/>
    <w:rsid w:val="00E4267E"/>
    <w:rsid w:val="00EB3B1F"/>
    <w:rsid w:val="00EC78BD"/>
    <w:rsid w:val="00F03A8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2018-05-30 Special (00629176).DOCX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2018-05-24T22:48:37Z</dcterms:created>
  <dcterms:modified xsi:type="dcterms:W3CDTF">2018-05-24T22:48:37Z</dcterms:modified>
</cp:coreProperties>
</file>