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B159" w14:textId="77777777" w:rsidR="00A21F05" w:rsidRPr="00085784" w:rsidRDefault="00EB3B1F" w:rsidP="0033578F">
      <w:pPr>
        <w:pStyle w:val="TitleDoc"/>
        <w:rPr>
          <w:sz w:val="24"/>
        </w:rPr>
      </w:pPr>
      <w:r w:rsidRPr="00085784">
        <w:rPr>
          <w:sz w:val="24"/>
        </w:rPr>
        <w:t xml:space="preserve">NOTICE OF </w:t>
      </w:r>
      <w:r w:rsidR="00851B52" w:rsidRPr="00085784">
        <w:rPr>
          <w:sz w:val="24"/>
        </w:rPr>
        <w:t>Regular</w:t>
      </w:r>
      <w:r w:rsidRPr="00085784">
        <w:rPr>
          <w:sz w:val="24"/>
        </w:rPr>
        <w:t xml:space="preserve"> MEETING</w:t>
      </w:r>
      <w:r w:rsidR="0033578F" w:rsidRPr="00085784">
        <w:rPr>
          <w:sz w:val="24"/>
        </w:rPr>
        <w:t xml:space="preserve"> OF</w:t>
      </w:r>
      <w:r w:rsidR="0033578F" w:rsidRPr="00085784">
        <w:rPr>
          <w:sz w:val="24"/>
        </w:rPr>
        <w:br/>
        <w:t>REATA SOUTH METROPOLITAN DISTRICT</w:t>
      </w:r>
    </w:p>
    <w:p w14:paraId="37A480EB" w14:textId="77777777" w:rsidR="00A21F05" w:rsidRPr="00085784" w:rsidRDefault="0033578F" w:rsidP="0033578F">
      <w:pPr>
        <w:pStyle w:val="BodyTextFirstIndent"/>
        <w:rPr>
          <w:sz w:val="24"/>
        </w:rPr>
      </w:pPr>
      <w:r w:rsidRPr="00085784">
        <w:rPr>
          <w:sz w:val="24"/>
        </w:rPr>
        <w:t xml:space="preserve">NOTICE IS HEREBY GIVEN that a </w:t>
      </w:r>
      <w:r w:rsidR="00851B52" w:rsidRPr="00085784">
        <w:rPr>
          <w:sz w:val="24"/>
        </w:rPr>
        <w:t>regular</w:t>
      </w:r>
      <w:r w:rsidRPr="00085784">
        <w:rPr>
          <w:sz w:val="24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="00187AAD">
        <w:rPr>
          <w:sz w:val="24"/>
        </w:rPr>
        <w:t>Tuesday, March 6, 2018</w:t>
      </w:r>
      <w:r w:rsidRPr="00085784">
        <w:rPr>
          <w:sz w:val="24"/>
        </w:rPr>
        <w:t xml:space="preserve">, at </w:t>
      </w:r>
      <w:r w:rsidR="00C425A4" w:rsidRPr="00085784">
        <w:rPr>
          <w:sz w:val="24"/>
        </w:rPr>
        <w:t>4</w:t>
      </w:r>
      <w:r w:rsidR="000030E0" w:rsidRPr="00085784">
        <w:rPr>
          <w:sz w:val="24"/>
        </w:rPr>
        <w:t>:</w:t>
      </w:r>
      <w:r w:rsidR="00262C58" w:rsidRPr="00085784">
        <w:rPr>
          <w:sz w:val="24"/>
        </w:rPr>
        <w:t>0</w:t>
      </w:r>
      <w:r w:rsidRPr="00085784">
        <w:rPr>
          <w:sz w:val="24"/>
        </w:rPr>
        <w:t>0 p.m.</w:t>
      </w:r>
    </w:p>
    <w:p w14:paraId="3CF28C31" w14:textId="77777777" w:rsidR="00A21F05" w:rsidRPr="00085784" w:rsidRDefault="00EB3B1F">
      <w:pPr>
        <w:pStyle w:val="Title"/>
        <w:rPr>
          <w:sz w:val="24"/>
        </w:rPr>
      </w:pPr>
      <w:r w:rsidRPr="00085784">
        <w:rPr>
          <w:sz w:val="24"/>
        </w:rPr>
        <w:t>Agenda</w:t>
      </w:r>
    </w:p>
    <w:p w14:paraId="3FF8FEF4" w14:textId="77777777" w:rsidR="0033578F" w:rsidRPr="00085784" w:rsidRDefault="0033578F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Disclosure of any potential conflicts of interest.</w:t>
      </w:r>
    </w:p>
    <w:p w14:paraId="4E59B799" w14:textId="77777777" w:rsidR="00A21F05" w:rsidRPr="00085784" w:rsidRDefault="0033578F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Acknowledgement of proper meeting notice posting.</w:t>
      </w:r>
    </w:p>
    <w:p w14:paraId="62E54411" w14:textId="77777777" w:rsidR="0009277C" w:rsidRPr="00085784" w:rsidRDefault="0033578F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 xml:space="preserve">Approval of minutes of </w:t>
      </w:r>
      <w:r w:rsidR="000030E0" w:rsidRPr="00085784">
        <w:rPr>
          <w:sz w:val="24"/>
        </w:rPr>
        <w:t xml:space="preserve">the </w:t>
      </w:r>
      <w:r w:rsidR="00187AAD">
        <w:rPr>
          <w:sz w:val="24"/>
        </w:rPr>
        <w:t>January 12, 2018</w:t>
      </w:r>
      <w:r w:rsidR="0013163F" w:rsidRPr="00085784">
        <w:rPr>
          <w:sz w:val="24"/>
        </w:rPr>
        <w:t xml:space="preserve"> </w:t>
      </w:r>
      <w:r w:rsidR="00C425A4" w:rsidRPr="00085784">
        <w:rPr>
          <w:sz w:val="24"/>
        </w:rPr>
        <w:t>meeting.</w:t>
      </w:r>
      <w:r w:rsidR="00A816BC" w:rsidRPr="00085784">
        <w:rPr>
          <w:sz w:val="24"/>
        </w:rPr>
        <w:t xml:space="preserve"> </w:t>
      </w:r>
    </w:p>
    <w:p w14:paraId="10713810" w14:textId="77777777" w:rsidR="0009277C" w:rsidRDefault="0009277C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Financial Report</w:t>
      </w:r>
      <w:r w:rsidR="00187AAD">
        <w:rPr>
          <w:sz w:val="24"/>
        </w:rPr>
        <w:t>.</w:t>
      </w:r>
    </w:p>
    <w:p w14:paraId="62808943" w14:textId="77777777" w:rsidR="00187AAD" w:rsidRPr="00085784" w:rsidRDefault="00187AAD" w:rsidP="00806C94">
      <w:pPr>
        <w:pStyle w:val="ListNumber"/>
        <w:spacing w:after="0"/>
        <w:rPr>
          <w:sz w:val="24"/>
        </w:rPr>
      </w:pPr>
      <w:r>
        <w:rPr>
          <w:sz w:val="24"/>
        </w:rPr>
        <w:t>Consideration of 2017 Audit Proposal.</w:t>
      </w:r>
    </w:p>
    <w:p w14:paraId="781ECC2B" w14:textId="0EE07141" w:rsidR="0013163F" w:rsidRPr="00085784" w:rsidRDefault="004D499E" w:rsidP="00806C94">
      <w:pPr>
        <w:pStyle w:val="ListNumber"/>
        <w:spacing w:after="0"/>
        <w:rPr>
          <w:sz w:val="24"/>
        </w:rPr>
      </w:pPr>
      <w:r>
        <w:rPr>
          <w:sz w:val="24"/>
        </w:rPr>
        <w:t xml:space="preserve">Status of </w:t>
      </w:r>
      <w:r w:rsidR="0078684F">
        <w:rPr>
          <w:sz w:val="24"/>
        </w:rPr>
        <w:t xml:space="preserve">Series 2018 </w:t>
      </w:r>
      <w:r>
        <w:rPr>
          <w:sz w:val="24"/>
        </w:rPr>
        <w:t>Bond Refunding</w:t>
      </w:r>
      <w:r w:rsidR="0078684F">
        <w:rPr>
          <w:sz w:val="24"/>
        </w:rPr>
        <w:t xml:space="preserve"> including any action required by the Board for issuance of the Bonds</w:t>
      </w:r>
      <w:r>
        <w:rPr>
          <w:sz w:val="24"/>
        </w:rPr>
        <w:t>.</w:t>
      </w:r>
    </w:p>
    <w:p w14:paraId="508B7EFD" w14:textId="77777777" w:rsidR="00C425A4" w:rsidRPr="00085784" w:rsidRDefault="00C425A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Manager’s Report (Darren Brooks).</w:t>
      </w:r>
    </w:p>
    <w:p w14:paraId="12938302" w14:textId="5D11DF45" w:rsidR="00C425A4" w:rsidRPr="00085784" w:rsidRDefault="00C425A4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 xml:space="preserve">Update on the </w:t>
      </w:r>
      <w:r w:rsidR="00B2289A">
        <w:rPr>
          <w:sz w:val="24"/>
        </w:rPr>
        <w:t>Dwelling Live Access Control System</w:t>
      </w:r>
      <w:r w:rsidRPr="00085784">
        <w:rPr>
          <w:sz w:val="24"/>
        </w:rPr>
        <w:t>.</w:t>
      </w:r>
    </w:p>
    <w:p w14:paraId="4015A810" w14:textId="77777777" w:rsidR="006E6D0A" w:rsidRPr="00085784" w:rsidRDefault="006E6D0A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Increased Density Project Update.</w:t>
      </w:r>
    </w:p>
    <w:p w14:paraId="19DD3A78" w14:textId="11AF35A2" w:rsidR="006E6D0A" w:rsidRDefault="006E6D0A" w:rsidP="006E6D0A">
      <w:pPr>
        <w:pStyle w:val="ListNumber"/>
        <w:spacing w:after="0"/>
        <w:rPr>
          <w:sz w:val="24"/>
        </w:rPr>
      </w:pPr>
      <w:r w:rsidRPr="00085784">
        <w:rPr>
          <w:sz w:val="24"/>
        </w:rPr>
        <w:t>Yacovetta Commercial Development Update.</w:t>
      </w:r>
    </w:p>
    <w:p w14:paraId="09A939FB" w14:textId="2F903471" w:rsidR="00B2289A" w:rsidRPr="00085784" w:rsidRDefault="00B2289A" w:rsidP="006E6D0A">
      <w:pPr>
        <w:pStyle w:val="ListNumber"/>
        <w:spacing w:after="0"/>
        <w:rPr>
          <w:sz w:val="24"/>
        </w:rPr>
      </w:pPr>
      <w:r>
        <w:rPr>
          <w:sz w:val="24"/>
        </w:rPr>
        <w:t>District Board Member Election Status.</w:t>
      </w:r>
    </w:p>
    <w:p w14:paraId="5718BA1A" w14:textId="77777777" w:rsidR="00A21F05" w:rsidRPr="00085784" w:rsidRDefault="00EB3B1F" w:rsidP="00806C94">
      <w:pPr>
        <w:pStyle w:val="ListNumber"/>
        <w:spacing w:after="0"/>
        <w:rPr>
          <w:sz w:val="24"/>
        </w:rPr>
      </w:pPr>
      <w:r w:rsidRPr="00085784">
        <w:rPr>
          <w:sz w:val="24"/>
        </w:rPr>
        <w:t>Any other matter which may come before the Board.</w:t>
      </w:r>
    </w:p>
    <w:p w14:paraId="6AA84D3C" w14:textId="77777777" w:rsidR="00806C94" w:rsidRPr="00085784" w:rsidRDefault="00806C94" w:rsidP="00806C94">
      <w:pPr>
        <w:pStyle w:val="ListNumber"/>
        <w:numPr>
          <w:ilvl w:val="0"/>
          <w:numId w:val="0"/>
        </w:numPr>
        <w:spacing w:after="0"/>
        <w:ind w:left="1440"/>
        <w:rPr>
          <w:sz w:val="24"/>
        </w:rPr>
      </w:pPr>
    </w:p>
    <w:p w14:paraId="55A7F62D" w14:textId="77777777" w:rsidR="00A21F05" w:rsidRPr="00085784" w:rsidRDefault="00EB3B1F" w:rsidP="00806C94">
      <w:pPr>
        <w:pStyle w:val="BodyTextFirstIndent"/>
        <w:spacing w:after="0"/>
        <w:rPr>
          <w:sz w:val="24"/>
        </w:rPr>
      </w:pPr>
      <w:r w:rsidRPr="00085784">
        <w:rPr>
          <w:sz w:val="24"/>
        </w:rPr>
        <w:t>This meeting is open to the public.</w:t>
      </w:r>
    </w:p>
    <w:p w14:paraId="279BEE19" w14:textId="77777777" w:rsidR="00806C94" w:rsidRPr="00085784" w:rsidRDefault="00806C94" w:rsidP="00806C94">
      <w:pPr>
        <w:pStyle w:val="BodyTextFirstIndent"/>
        <w:spacing w:after="0"/>
        <w:rPr>
          <w:sz w:val="24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 w:rsidRPr="00085784" w14:paraId="2C259C5F" w14:textId="77777777">
        <w:tc>
          <w:tcPr>
            <w:tcW w:w="5040" w:type="dxa"/>
            <w:gridSpan w:val="4"/>
          </w:tcPr>
          <w:p w14:paraId="2409EF14" w14:textId="77777777" w:rsidR="00A21F05" w:rsidRPr="00085784" w:rsidRDefault="0056096B">
            <w:pPr>
              <w:rPr>
                <w:sz w:val="24"/>
              </w:rPr>
            </w:pPr>
            <w:r w:rsidRPr="00085784">
              <w:rPr>
                <w:sz w:val="24"/>
              </w:rPr>
              <w:t>REATA SOUTH METROPOLITAN</w:t>
            </w:r>
            <w:r w:rsidR="00EB3B1F" w:rsidRPr="00085784">
              <w:rPr>
                <w:sz w:val="24"/>
              </w:rPr>
              <w:t xml:space="preserve"> DISTRICT</w:t>
            </w:r>
          </w:p>
        </w:tc>
      </w:tr>
      <w:tr w:rsidR="00A21F05" w:rsidRPr="00085784" w14:paraId="7C440240" w14:textId="77777777">
        <w:tc>
          <w:tcPr>
            <w:tcW w:w="1680" w:type="dxa"/>
            <w:gridSpan w:val="2"/>
          </w:tcPr>
          <w:p w14:paraId="39ECB4A4" w14:textId="77777777" w:rsidR="00A21F05" w:rsidRPr="00085784" w:rsidRDefault="00A21F0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48DAC009" w14:textId="77777777" w:rsidR="00A21F05" w:rsidRPr="00085784" w:rsidRDefault="00A21F0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0B05E58D" w14:textId="77777777" w:rsidR="00A21F05" w:rsidRPr="00085784" w:rsidRDefault="00A21F05">
            <w:pPr>
              <w:rPr>
                <w:sz w:val="24"/>
              </w:rPr>
            </w:pPr>
          </w:p>
        </w:tc>
      </w:tr>
      <w:tr w:rsidR="00A21F05" w:rsidRPr="00085784" w14:paraId="192147DD" w14:textId="77777777">
        <w:tc>
          <w:tcPr>
            <w:tcW w:w="1680" w:type="dxa"/>
            <w:gridSpan w:val="2"/>
          </w:tcPr>
          <w:p w14:paraId="58173BA6" w14:textId="77777777" w:rsidR="00A21F05" w:rsidRPr="00085784" w:rsidRDefault="00A21F0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0E582673" w14:textId="77777777" w:rsidR="00A21F05" w:rsidRPr="00085784" w:rsidRDefault="00A21F0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66C7C6C4" w14:textId="77777777" w:rsidR="00A21F05" w:rsidRPr="00085784" w:rsidRDefault="00A21F05">
            <w:pPr>
              <w:rPr>
                <w:sz w:val="24"/>
              </w:rPr>
            </w:pPr>
          </w:p>
        </w:tc>
      </w:tr>
      <w:tr w:rsidR="00A21F05" w:rsidRPr="00085784" w14:paraId="10F5CFA1" w14:textId="77777777">
        <w:tc>
          <w:tcPr>
            <w:tcW w:w="540" w:type="dxa"/>
          </w:tcPr>
          <w:p w14:paraId="2CCEAA06" w14:textId="77777777" w:rsidR="00A21F05" w:rsidRPr="00085784" w:rsidRDefault="00EB3B1F">
            <w:pPr>
              <w:rPr>
                <w:sz w:val="24"/>
              </w:rPr>
            </w:pPr>
            <w:r w:rsidRPr="00085784">
              <w:rPr>
                <w:sz w:val="24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5D7FA0" w14:textId="77777777" w:rsidR="00A21F05" w:rsidRPr="00085784" w:rsidRDefault="0056096B" w:rsidP="00C425A4">
            <w:pPr>
              <w:rPr>
                <w:sz w:val="24"/>
              </w:rPr>
            </w:pPr>
            <w:r w:rsidRPr="00085784">
              <w:rPr>
                <w:sz w:val="24"/>
              </w:rPr>
              <w:t xml:space="preserve">/s/ </w:t>
            </w:r>
            <w:r w:rsidR="00C425A4" w:rsidRPr="00085784">
              <w:rPr>
                <w:sz w:val="24"/>
              </w:rPr>
              <w:t>Charlene Sloan</w:t>
            </w:r>
          </w:p>
        </w:tc>
      </w:tr>
      <w:tr w:rsidR="00A21F05" w:rsidRPr="00085784" w14:paraId="32008BF9" w14:textId="77777777">
        <w:tc>
          <w:tcPr>
            <w:tcW w:w="540" w:type="dxa"/>
          </w:tcPr>
          <w:p w14:paraId="412B174C" w14:textId="77777777" w:rsidR="00A21F05" w:rsidRPr="00085784" w:rsidRDefault="00A21F05">
            <w:pPr>
              <w:rPr>
                <w:sz w:val="24"/>
              </w:rPr>
            </w:pPr>
          </w:p>
        </w:tc>
        <w:tc>
          <w:tcPr>
            <w:tcW w:w="4500" w:type="dxa"/>
            <w:gridSpan w:val="3"/>
          </w:tcPr>
          <w:p w14:paraId="2D29A736" w14:textId="77777777" w:rsidR="00A21F05" w:rsidRPr="00085784" w:rsidRDefault="00C425A4">
            <w:pPr>
              <w:rPr>
                <w:sz w:val="24"/>
              </w:rPr>
            </w:pPr>
            <w:r w:rsidRPr="00085784">
              <w:rPr>
                <w:sz w:val="24"/>
              </w:rPr>
              <w:t>President</w:t>
            </w:r>
          </w:p>
        </w:tc>
      </w:tr>
    </w:tbl>
    <w:p w14:paraId="5A06A2A0" w14:textId="77777777" w:rsidR="004D499E" w:rsidRDefault="004D499E">
      <w:pPr>
        <w:spacing w:after="200" w:line="276" w:lineRule="auto"/>
        <w:rPr>
          <w:sz w:val="24"/>
        </w:rPr>
      </w:pPr>
      <w:bookmarkStart w:id="0" w:name="_GoBack"/>
      <w:bookmarkEnd w:id="0"/>
    </w:p>
    <w:sectPr w:rsidR="004D4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44C7" w14:textId="77777777" w:rsidR="00782383" w:rsidRDefault="00782383">
      <w:r>
        <w:separator/>
      </w:r>
    </w:p>
  </w:endnote>
  <w:endnote w:type="continuationSeparator" w:id="0">
    <w:p w14:paraId="675B5D60" w14:textId="77777777"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FB2B6" w14:textId="77777777" w:rsidR="00782383" w:rsidRDefault="0078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7ACAD7E5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4D3F13A" w14:textId="61BAFBF1" w:rsidR="00782383" w:rsidRPr="0033578F" w:rsidRDefault="009C168C">
          <w:pPr>
            <w:pStyle w:val="Footer"/>
            <w:rPr>
              <w:sz w:val="16"/>
              <w:szCs w:val="16"/>
            </w:rPr>
          </w:pPr>
          <w:r w:rsidRPr="009C168C">
            <w:rPr>
              <w:noProof/>
              <w:sz w:val="16"/>
              <w:szCs w:val="16"/>
            </w:rPr>
            <w:t>{00611563.DOCX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1D9FF2E" w14:textId="2CCDB31A"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9C168C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31F81FE" w14:textId="77777777" w:rsidR="00782383" w:rsidRPr="0033578F" w:rsidRDefault="00782383">
          <w:pPr>
            <w:pStyle w:val="Footer"/>
            <w:jc w:val="right"/>
          </w:pPr>
        </w:p>
      </w:tc>
    </w:tr>
  </w:tbl>
  <w:p w14:paraId="52C9583D" w14:textId="77777777"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431A08AF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818C24E" w14:textId="4DA1F102" w:rsidR="00782383" w:rsidRPr="0033578F" w:rsidRDefault="009C168C">
          <w:pPr>
            <w:pStyle w:val="Footer"/>
            <w:rPr>
              <w:sz w:val="16"/>
              <w:szCs w:val="16"/>
            </w:rPr>
          </w:pPr>
          <w:r w:rsidRPr="009C168C">
            <w:rPr>
              <w:noProof/>
              <w:sz w:val="16"/>
              <w:szCs w:val="16"/>
            </w:rPr>
            <w:t>{00611563.DOCX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38E2DB6A" w14:textId="77777777"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2084A5F" w14:textId="77777777" w:rsidR="00782383" w:rsidRPr="0033578F" w:rsidRDefault="00782383">
          <w:pPr>
            <w:pStyle w:val="Footer"/>
            <w:jc w:val="right"/>
          </w:pPr>
        </w:p>
      </w:tc>
    </w:tr>
  </w:tbl>
  <w:p w14:paraId="58CC0A3F" w14:textId="77777777"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D6D2" w14:textId="77777777"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05DC24" w14:textId="77777777"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F559" w14:textId="77777777" w:rsidR="00782383" w:rsidRDefault="0078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5AD0" w14:textId="77777777" w:rsidR="00782383" w:rsidRDefault="0078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455" w14:textId="77777777" w:rsidR="00782383" w:rsidRDefault="00782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78F"/>
    <w:rsid w:val="000030E0"/>
    <w:rsid w:val="00037563"/>
    <w:rsid w:val="00085784"/>
    <w:rsid w:val="0009277C"/>
    <w:rsid w:val="0013163F"/>
    <w:rsid w:val="00187AAD"/>
    <w:rsid w:val="00262C58"/>
    <w:rsid w:val="002758C0"/>
    <w:rsid w:val="00314B51"/>
    <w:rsid w:val="0033578F"/>
    <w:rsid w:val="003671C4"/>
    <w:rsid w:val="004D499E"/>
    <w:rsid w:val="005514F8"/>
    <w:rsid w:val="00557176"/>
    <w:rsid w:val="0056096B"/>
    <w:rsid w:val="00565E0D"/>
    <w:rsid w:val="005C4ECC"/>
    <w:rsid w:val="00606FDD"/>
    <w:rsid w:val="006903E8"/>
    <w:rsid w:val="00691BA8"/>
    <w:rsid w:val="00695BFE"/>
    <w:rsid w:val="006B3876"/>
    <w:rsid w:val="006E6D0A"/>
    <w:rsid w:val="00761D77"/>
    <w:rsid w:val="00771074"/>
    <w:rsid w:val="00782383"/>
    <w:rsid w:val="0078684F"/>
    <w:rsid w:val="007B5C0B"/>
    <w:rsid w:val="007E4601"/>
    <w:rsid w:val="00803796"/>
    <w:rsid w:val="00806C94"/>
    <w:rsid w:val="00851B52"/>
    <w:rsid w:val="00885D0D"/>
    <w:rsid w:val="00901047"/>
    <w:rsid w:val="0094318D"/>
    <w:rsid w:val="009C168C"/>
    <w:rsid w:val="009E3140"/>
    <w:rsid w:val="00A21F05"/>
    <w:rsid w:val="00A21FF7"/>
    <w:rsid w:val="00A64B6C"/>
    <w:rsid w:val="00A816BC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C78BD"/>
    <w:rsid w:val="00F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AAC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Notices%20(25)\Notice%20Special%20Meeting(25-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163</Words>
  <Characters>881</Characters>
  <Application>Microsoft Office Word</Application>
  <DocSecurity>0</DocSecurity>
  <PresentationFormat/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2018-03-06 Regular (00608314).DOCX</vt:lpstr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2018-03-06 Regular C&amp;R (00611563).DOCX</dc:title>
  <dc:subject>00611563.DOCX /  /font=8</dc:subject>
  <dc:creator/>
  <cp:lastModifiedBy/>
  <cp:revision>1</cp:revision>
  <cp:lastPrinted>2005-06-05T23:17:00Z</cp:lastPrinted>
  <dcterms:created xsi:type="dcterms:W3CDTF">2018-02-28T16:22:00Z</dcterms:created>
  <dcterms:modified xsi:type="dcterms:W3CDTF">2018-02-28T16:22:00Z</dcterms:modified>
</cp:coreProperties>
</file>