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1F05" w:rsidRPr="00A85889" w:rsidP="0033578F" w14:paraId="61D4B159" w14:textId="49D44F46">
      <w:pPr>
        <w:pStyle w:val="TitleDoc"/>
        <w:rPr>
          <w:szCs w:val="26"/>
        </w:rPr>
      </w:pPr>
      <w:bookmarkStart w:id="0" w:name="_GoBack"/>
      <w:bookmarkEnd w:id="0"/>
      <w:r w:rsidRPr="00A85889">
        <w:rPr>
          <w:szCs w:val="26"/>
        </w:rPr>
        <w:t xml:space="preserve">NOTICE OF </w:t>
      </w:r>
      <w:r w:rsidR="00344805">
        <w:rPr>
          <w:szCs w:val="26"/>
        </w:rPr>
        <w:t>Regular</w:t>
      </w:r>
      <w:r w:rsidRPr="00A85889">
        <w:rPr>
          <w:szCs w:val="26"/>
        </w:rPr>
        <w:t xml:space="preserve"> MEETING</w:t>
      </w:r>
      <w:r w:rsidRPr="00A85889" w:rsidR="0033578F">
        <w:rPr>
          <w:szCs w:val="26"/>
        </w:rPr>
        <w:t xml:space="preserve"> OF</w:t>
      </w:r>
      <w:r w:rsidRPr="00A85889" w:rsidR="0033578F">
        <w:rPr>
          <w:szCs w:val="26"/>
        </w:rPr>
        <w:br/>
        <w:t>REATA SOUTH METROPOLITAN DISTRICT</w:t>
      </w:r>
    </w:p>
    <w:p w:rsidR="00A21F05" w:rsidP="0033578F" w14:paraId="37A480EB" w14:textId="4AD47EF4">
      <w:pPr>
        <w:pStyle w:val="BodyTextFirstIndent"/>
        <w:rPr>
          <w:szCs w:val="26"/>
        </w:rPr>
      </w:pPr>
      <w:r w:rsidRPr="00A85889">
        <w:rPr>
          <w:szCs w:val="26"/>
        </w:rPr>
        <w:t xml:space="preserve">NOTICE IS HEREBY GIVEN that a </w:t>
      </w:r>
      <w:r w:rsidR="00710427">
        <w:rPr>
          <w:szCs w:val="26"/>
        </w:rPr>
        <w:t>regular</w:t>
      </w:r>
      <w:r w:rsidRPr="00A85889">
        <w:rPr>
          <w:szCs w:val="26"/>
        </w:rPr>
        <w:t xml:space="preserve"> meeting of the Board of Directors of the Reata South Metropolitan District, in Douglas County, Colorado</w:t>
      </w:r>
      <w:r w:rsidR="005D0AC0">
        <w:rPr>
          <w:szCs w:val="26"/>
        </w:rPr>
        <w:t xml:space="preserve"> on </w:t>
      </w:r>
      <w:r w:rsidR="00344805">
        <w:rPr>
          <w:szCs w:val="26"/>
        </w:rPr>
        <w:t xml:space="preserve">Thursday, </w:t>
      </w:r>
      <w:r w:rsidR="00435E9C">
        <w:rPr>
          <w:szCs w:val="26"/>
        </w:rPr>
        <w:t>March 3, 2022</w:t>
      </w:r>
      <w:r w:rsidR="005D0AC0">
        <w:rPr>
          <w:szCs w:val="26"/>
        </w:rPr>
        <w:t xml:space="preserve"> at 4:00p.m.</w:t>
      </w:r>
    </w:p>
    <w:p w:rsidR="00026FA9" w:rsidRPr="00026FA9" w:rsidP="00026FA9" w14:paraId="1041787B" w14:textId="6820A002">
      <w:pPr>
        <w:pStyle w:val="BodyTextFirstIndent"/>
        <w:ind w:left="720" w:firstLine="0"/>
        <w:rPr>
          <w:szCs w:val="26"/>
        </w:rPr>
      </w:pPr>
      <w:r w:rsidRPr="00026FA9">
        <w:rPr>
          <w:szCs w:val="26"/>
        </w:rPr>
        <w:t>TH</w:t>
      </w:r>
      <w:r w:rsidR="005D0AC0">
        <w:rPr>
          <w:szCs w:val="26"/>
        </w:rPr>
        <w:t xml:space="preserve">IS </w:t>
      </w:r>
      <w:r w:rsidR="00344805">
        <w:rPr>
          <w:szCs w:val="26"/>
        </w:rPr>
        <w:t>REGULAR</w:t>
      </w:r>
      <w:r w:rsidR="005D0AC0">
        <w:rPr>
          <w:szCs w:val="26"/>
        </w:rPr>
        <w:t xml:space="preserve"> </w:t>
      </w:r>
      <w:r w:rsidRPr="00026FA9">
        <w:rPr>
          <w:szCs w:val="26"/>
        </w:rPr>
        <w:t xml:space="preserve">MEETING OF THE BOARD OF DIRECTORS OF </w:t>
      </w:r>
      <w:r w:rsidR="005D0AC0">
        <w:rPr>
          <w:szCs w:val="26"/>
        </w:rPr>
        <w:t>REATA SOUTH METROPOLITAN DISTRICT</w:t>
      </w:r>
      <w:r w:rsidRPr="00026FA9">
        <w:rPr>
          <w:szCs w:val="26"/>
        </w:rPr>
        <w:t xml:space="preserve"> WILL BE HELD VIRTUALLY VIA ZOOM</w:t>
      </w:r>
      <w:r w:rsidR="00984EA1">
        <w:rPr>
          <w:szCs w:val="26"/>
        </w:rPr>
        <w:t>.</w:t>
      </w:r>
    </w:p>
    <w:p w:rsidR="00026FA9" w:rsidRPr="00026FA9" w:rsidP="00026FA9" w14:paraId="3AB7B67D" w14:textId="7A22583C">
      <w:pPr>
        <w:pStyle w:val="BodyTextFirstIndent"/>
        <w:rPr>
          <w:szCs w:val="26"/>
        </w:rPr>
      </w:pPr>
      <w:r w:rsidRPr="00026FA9">
        <w:rPr>
          <w:szCs w:val="26"/>
        </w:rPr>
        <w:t>PLEASE VISIT THE FOLLOWING LINK TO JOIN THE MEETING:</w:t>
      </w:r>
    </w:p>
    <w:p w:rsidR="00435E9C" w:rsidRPr="00435E9C" w:rsidP="00435E9C" w14:paraId="7F4573C7" w14:textId="77777777">
      <w:pPr>
        <w:jc w:val="center"/>
        <w:rPr>
          <w:rFonts w:ascii="Arial" w:eastAsia="Calibri" w:hAnsi="Arial" w:cs="Times New Roman"/>
          <w:sz w:val="24"/>
          <w:szCs w:val="21"/>
        </w:rPr>
      </w:pPr>
      <w:r w:rsidRPr="00435E9C">
        <w:rPr>
          <w:rFonts w:ascii="Arial" w:eastAsia="Calibri" w:hAnsi="Arial" w:cs="Times New Roman"/>
          <w:color w:val="0563C1"/>
          <w:sz w:val="24"/>
          <w:szCs w:val="21"/>
          <w:u w:val="single"/>
        </w:rPr>
        <w:t>https://us02web.zoom.us/j/88577246395</w:t>
      </w:r>
    </w:p>
    <w:p w:rsidR="00026FA9" w:rsidRPr="00026FA9" w:rsidP="00026FA9" w14:paraId="055D3023" w14:textId="0ECFEBDD">
      <w:pPr>
        <w:pStyle w:val="Title"/>
        <w:rPr>
          <w:rFonts w:cstheme="minorBidi"/>
          <w:b w:val="0"/>
          <w:bCs w:val="0"/>
          <w:caps w:val="0"/>
          <w:szCs w:val="26"/>
        </w:rPr>
      </w:pPr>
      <w:r>
        <w:rPr>
          <w:rFonts w:eastAsia="Calibri" w:cs="Times New Roman"/>
          <w:b w:val="0"/>
          <w:bCs w:val="0"/>
          <w:caps w:val="0"/>
        </w:rPr>
        <w:t xml:space="preserve"> </w:t>
      </w:r>
      <w:r>
        <w:rPr>
          <w:rFonts w:cstheme="minorBidi"/>
          <w:b w:val="0"/>
          <w:bCs w:val="0"/>
          <w:caps w:val="0"/>
          <w:szCs w:val="26"/>
        </w:rPr>
        <w:br/>
      </w:r>
      <w:r w:rsidRPr="005D0AC0" w:rsidR="005D0AC0">
        <w:rPr>
          <w:rFonts w:cstheme="minorBidi"/>
          <w:b w:val="0"/>
          <w:bCs w:val="0"/>
          <w:caps w:val="0"/>
          <w:szCs w:val="26"/>
          <w:u w:val="single"/>
        </w:rPr>
        <w:t>OR</w:t>
      </w:r>
      <w:r w:rsidR="005D0AC0">
        <w:rPr>
          <w:rFonts w:cstheme="minorBidi"/>
          <w:b w:val="0"/>
          <w:bCs w:val="0"/>
          <w:caps w:val="0"/>
          <w:szCs w:val="26"/>
        </w:rPr>
        <w:t xml:space="preserve"> </w:t>
      </w:r>
      <w:r w:rsidRPr="005D0AC0">
        <w:rPr>
          <w:rFonts w:cstheme="minorBidi"/>
          <w:b w:val="0"/>
          <w:bCs w:val="0"/>
          <w:caps w:val="0"/>
          <w:szCs w:val="26"/>
        </w:rPr>
        <w:t>to</w:t>
      </w:r>
      <w:r>
        <w:rPr>
          <w:rFonts w:cstheme="minorBidi"/>
          <w:b w:val="0"/>
          <w:bCs w:val="0"/>
          <w:caps w:val="0"/>
          <w:szCs w:val="26"/>
        </w:rPr>
        <w:t xml:space="preserve"> join by phone, dial (</w:t>
      </w:r>
      <w:r w:rsidRPr="00026FA9">
        <w:rPr>
          <w:rFonts w:cstheme="minorBidi"/>
          <w:b w:val="0"/>
          <w:bCs w:val="0"/>
          <w:caps w:val="0"/>
          <w:szCs w:val="26"/>
        </w:rPr>
        <w:t>312</w:t>
      </w:r>
      <w:r>
        <w:rPr>
          <w:rFonts w:cstheme="minorBidi"/>
          <w:b w:val="0"/>
          <w:bCs w:val="0"/>
          <w:caps w:val="0"/>
          <w:szCs w:val="26"/>
        </w:rPr>
        <w:t>)</w:t>
      </w:r>
      <w:r w:rsidRPr="00026FA9">
        <w:rPr>
          <w:rFonts w:cstheme="minorBidi"/>
          <w:b w:val="0"/>
          <w:bCs w:val="0"/>
          <w:caps w:val="0"/>
          <w:szCs w:val="26"/>
        </w:rPr>
        <w:t>626</w:t>
      </w:r>
      <w:r>
        <w:rPr>
          <w:rFonts w:cstheme="minorBidi"/>
          <w:b w:val="0"/>
          <w:bCs w:val="0"/>
          <w:caps w:val="0"/>
          <w:szCs w:val="26"/>
        </w:rPr>
        <w:t>-</w:t>
      </w:r>
      <w:r w:rsidRPr="00026FA9">
        <w:rPr>
          <w:rFonts w:cstheme="minorBidi"/>
          <w:b w:val="0"/>
          <w:bCs w:val="0"/>
          <w:caps w:val="0"/>
          <w:szCs w:val="26"/>
        </w:rPr>
        <w:t xml:space="preserve">6799 or </w:t>
      </w:r>
      <w:r>
        <w:rPr>
          <w:rFonts w:cstheme="minorBidi"/>
          <w:b w:val="0"/>
          <w:bCs w:val="0"/>
          <w:caps w:val="0"/>
          <w:szCs w:val="26"/>
        </w:rPr>
        <w:t>(</w:t>
      </w:r>
      <w:r w:rsidRPr="00026FA9">
        <w:rPr>
          <w:rFonts w:cstheme="minorBidi"/>
          <w:b w:val="0"/>
          <w:bCs w:val="0"/>
          <w:caps w:val="0"/>
          <w:szCs w:val="26"/>
        </w:rPr>
        <w:t>301</w:t>
      </w:r>
      <w:r>
        <w:rPr>
          <w:rFonts w:cstheme="minorBidi"/>
          <w:b w:val="0"/>
          <w:bCs w:val="0"/>
          <w:caps w:val="0"/>
          <w:szCs w:val="26"/>
        </w:rPr>
        <w:t>)</w:t>
      </w:r>
      <w:r w:rsidRPr="00026FA9">
        <w:rPr>
          <w:rFonts w:cstheme="minorBidi"/>
          <w:b w:val="0"/>
          <w:bCs w:val="0"/>
          <w:caps w:val="0"/>
          <w:szCs w:val="26"/>
        </w:rPr>
        <w:t xml:space="preserve">715 8592 </w:t>
      </w:r>
      <w:r>
        <w:rPr>
          <w:rFonts w:cstheme="minorBidi"/>
          <w:b w:val="0"/>
          <w:bCs w:val="0"/>
          <w:caps w:val="0"/>
          <w:szCs w:val="26"/>
        </w:rPr>
        <w:t>or (</w:t>
      </w:r>
      <w:r w:rsidRPr="00026FA9">
        <w:rPr>
          <w:rFonts w:cstheme="minorBidi"/>
          <w:b w:val="0"/>
          <w:bCs w:val="0"/>
          <w:caps w:val="0"/>
          <w:szCs w:val="26"/>
        </w:rPr>
        <w:t>646</w:t>
      </w:r>
      <w:r>
        <w:rPr>
          <w:rFonts w:cstheme="minorBidi"/>
          <w:b w:val="0"/>
          <w:bCs w:val="0"/>
          <w:caps w:val="0"/>
          <w:szCs w:val="26"/>
        </w:rPr>
        <w:t>)</w:t>
      </w:r>
      <w:r w:rsidRPr="00026FA9">
        <w:rPr>
          <w:rFonts w:cstheme="minorBidi"/>
          <w:b w:val="0"/>
          <w:bCs w:val="0"/>
          <w:caps w:val="0"/>
          <w:szCs w:val="26"/>
        </w:rPr>
        <w:t>558</w:t>
      </w:r>
      <w:r>
        <w:rPr>
          <w:rFonts w:cstheme="minorBidi"/>
          <w:b w:val="0"/>
          <w:bCs w:val="0"/>
          <w:caps w:val="0"/>
          <w:szCs w:val="26"/>
        </w:rPr>
        <w:t>-</w:t>
      </w:r>
      <w:r w:rsidRPr="00026FA9">
        <w:rPr>
          <w:rFonts w:cstheme="minorBidi"/>
          <w:b w:val="0"/>
          <w:bCs w:val="0"/>
          <w:caps w:val="0"/>
          <w:szCs w:val="26"/>
        </w:rPr>
        <w:t>8656</w:t>
      </w:r>
      <w:r>
        <w:rPr>
          <w:rFonts w:cstheme="minorBidi"/>
          <w:b w:val="0"/>
          <w:bCs w:val="0"/>
          <w:caps w:val="0"/>
          <w:szCs w:val="26"/>
        </w:rPr>
        <w:br/>
      </w:r>
      <w:r w:rsidRPr="00026FA9">
        <w:rPr>
          <w:rFonts w:cstheme="minorBidi"/>
          <w:b w:val="0"/>
          <w:bCs w:val="0"/>
          <w:caps w:val="0"/>
          <w:szCs w:val="26"/>
        </w:rPr>
        <w:t xml:space="preserve">Webinar ID: </w:t>
      </w:r>
      <w:r w:rsidRPr="00435E9C" w:rsidR="00435E9C">
        <w:rPr>
          <w:b w:val="0"/>
        </w:rPr>
        <w:t>885 7724 6395</w:t>
      </w:r>
    </w:p>
    <w:p w:rsidR="00A21F05" w:rsidRPr="00A85889" w14:paraId="3CF28C31" w14:textId="7B49C705">
      <w:pPr>
        <w:pStyle w:val="Title"/>
        <w:rPr>
          <w:szCs w:val="26"/>
        </w:rPr>
      </w:pPr>
      <w:r w:rsidRPr="00A85889">
        <w:rPr>
          <w:szCs w:val="26"/>
        </w:rPr>
        <w:t>Agenda</w:t>
      </w:r>
    </w:p>
    <w:p w:rsidR="0033578F" w:rsidRPr="00A85889" w:rsidP="00FA561B" w14:paraId="3FF8FEF4" w14:textId="77777777">
      <w:pPr>
        <w:pStyle w:val="Heading1"/>
        <w:spacing w:after="0"/>
      </w:pPr>
      <w:r w:rsidRPr="00A85889">
        <w:t>Disclosure of any potential conflicts of interest.</w:t>
      </w:r>
    </w:p>
    <w:p w:rsidR="001E683F" w:rsidP="00FA561B" w14:paraId="520CB885" w14:textId="3808EF6D">
      <w:pPr>
        <w:pStyle w:val="Heading1"/>
        <w:spacing w:after="0"/>
      </w:pPr>
      <w:r w:rsidRPr="00A85889">
        <w:t>Acknowledgement of proper meeting notice posting.</w:t>
      </w:r>
    </w:p>
    <w:p w:rsidR="001045E4" w:rsidP="00FA561B" w14:paraId="49D6001D" w14:textId="399EB6D0">
      <w:pPr>
        <w:pStyle w:val="Heading1"/>
        <w:spacing w:after="0"/>
      </w:pPr>
      <w:r>
        <w:t xml:space="preserve">Approval of minutes of the </w:t>
      </w:r>
      <w:r w:rsidR="00435E9C">
        <w:t>December 2</w:t>
      </w:r>
      <w:r w:rsidR="00710427">
        <w:t>, 2021</w:t>
      </w:r>
      <w:r w:rsidR="002643B2">
        <w:t xml:space="preserve"> meeting.</w:t>
      </w:r>
    </w:p>
    <w:p w:rsidR="00B3348C" w:rsidP="00FA561B" w14:paraId="33BBEF80" w14:textId="64FF74E3">
      <w:pPr>
        <w:pStyle w:val="Heading1"/>
        <w:spacing w:after="0"/>
      </w:pPr>
      <w:r>
        <w:t>Financial Report.</w:t>
      </w:r>
    </w:p>
    <w:p w:rsidR="00710427" w:rsidP="00FA561B" w14:paraId="5302BBB6" w14:textId="6639FB76">
      <w:pPr>
        <w:pStyle w:val="Heading1"/>
        <w:spacing w:after="0"/>
      </w:pPr>
      <w:r>
        <w:t>Update on the</w:t>
      </w:r>
      <w:r w:rsidRPr="00710427">
        <w:t xml:space="preserve"> May 202</w:t>
      </w:r>
      <w:r>
        <w:t>2</w:t>
      </w:r>
      <w:r w:rsidRPr="00710427">
        <w:t xml:space="preserve"> Election.</w:t>
      </w:r>
    </w:p>
    <w:p w:rsidR="00435E9C" w:rsidRPr="00016C44" w:rsidP="00FA561B" w14:paraId="5970C86A" w14:textId="51380387">
      <w:pPr>
        <w:pStyle w:val="Heading1"/>
        <w:spacing w:after="0"/>
      </w:pPr>
      <w:r>
        <w:t xml:space="preserve">Review and </w:t>
      </w:r>
      <w:r w:rsidRPr="00016C44">
        <w:t>adopt Posting Location Resolution.</w:t>
      </w:r>
    </w:p>
    <w:p w:rsidR="00435E9C" w:rsidRPr="00016C44" w:rsidP="00435E9C" w14:paraId="1A1E6D7C" w14:textId="2D77B43A">
      <w:pPr>
        <w:pStyle w:val="Heading1"/>
        <w:spacing w:after="0"/>
      </w:pPr>
      <w:r w:rsidRPr="00016C44">
        <w:t>Manager’s Report (Darren Brooks).</w:t>
      </w:r>
    </w:p>
    <w:p w:rsidR="00016C44" w:rsidRPr="00016C44" w:rsidP="00435E9C" w14:paraId="6449F367" w14:textId="56DFCD96">
      <w:pPr>
        <w:pStyle w:val="Heading1"/>
        <w:spacing w:after="0"/>
      </w:pPr>
      <w:r w:rsidRPr="00016C44">
        <w:t>Increased Density Update.</w:t>
      </w:r>
    </w:p>
    <w:p w:rsidR="00435E9C" w:rsidRPr="00016C44" w:rsidP="00FA561B" w14:paraId="1179BBDE" w14:textId="2D2A1763">
      <w:pPr>
        <w:pStyle w:val="Heading1"/>
        <w:spacing w:after="0"/>
      </w:pPr>
      <w:r w:rsidRPr="00016C44">
        <w:t>Review and ratify Electrical Easement.</w:t>
      </w:r>
    </w:p>
    <w:p w:rsidR="00435E9C" w:rsidRPr="00016C44" w:rsidP="00FA561B" w14:paraId="42CFF8AC" w14:textId="5FF9AF22">
      <w:pPr>
        <w:pStyle w:val="Heading1"/>
        <w:spacing w:after="0"/>
      </w:pPr>
      <w:r w:rsidRPr="00016C44">
        <w:t>Discussion regarding speed control</w:t>
      </w:r>
      <w:r w:rsidRPr="00016C44" w:rsidR="00016C44">
        <w:t xml:space="preserve"> and traffic safety</w:t>
      </w:r>
      <w:r w:rsidRPr="00016C44">
        <w:t xml:space="preserve"> measures.</w:t>
      </w:r>
    </w:p>
    <w:p w:rsidR="00016C44" w:rsidRPr="00016C44" w:rsidP="00FA561B" w14:paraId="08C0905C" w14:textId="69ACB716">
      <w:pPr>
        <w:pStyle w:val="Heading1"/>
        <w:spacing w:after="0"/>
      </w:pPr>
      <w:r w:rsidRPr="00016C44">
        <w:t xml:space="preserve">Access Control Update. </w:t>
      </w:r>
    </w:p>
    <w:p w:rsidR="00435E9C" w:rsidRPr="00016C44" w:rsidP="00FA561B" w14:paraId="4F5FD7F5" w14:textId="7150A0D6">
      <w:pPr>
        <w:pStyle w:val="Heading1"/>
        <w:spacing w:after="0"/>
      </w:pPr>
      <w:r w:rsidRPr="00016C44">
        <w:t>Review DirectLink proposal</w:t>
      </w:r>
      <w:r w:rsidR="00E435A9">
        <w:t xml:space="preserve"> and action on Use and License Agreement</w:t>
      </w:r>
      <w:r w:rsidRPr="00016C44" w:rsidR="00016C44">
        <w:t>.</w:t>
      </w:r>
    </w:p>
    <w:p w:rsidR="00710427" w:rsidRPr="00016C44" w:rsidP="00FA561B" w14:paraId="70611A97" w14:textId="796C10F8">
      <w:pPr>
        <w:pStyle w:val="Heading1"/>
        <w:spacing w:after="0"/>
      </w:pPr>
      <w:r w:rsidRPr="00016C44">
        <w:t xml:space="preserve">Update on </w:t>
      </w:r>
      <w:r w:rsidRPr="00016C44">
        <w:t>Betts Lake Erosion p</w:t>
      </w:r>
      <w:r w:rsidRPr="00016C44">
        <w:t>roject.</w:t>
      </w:r>
    </w:p>
    <w:p w:rsidR="00710427" w:rsidRPr="00016C44" w:rsidP="00FA561B" w14:paraId="4B84B64D" w14:textId="61AE6537">
      <w:pPr>
        <w:pStyle w:val="Heading1"/>
        <w:spacing w:after="0"/>
      </w:pPr>
      <w:r w:rsidRPr="00016C44">
        <w:t xml:space="preserve">Update on </w:t>
      </w:r>
      <w:r w:rsidRPr="00016C44">
        <w:t>new Pinery Water District well.</w:t>
      </w:r>
    </w:p>
    <w:p w:rsidR="00A21F05" w:rsidRPr="00016C44" w:rsidP="00FA561B" w14:paraId="5718BA1A" w14:textId="77777777">
      <w:pPr>
        <w:pStyle w:val="Heading1"/>
        <w:spacing w:after="0"/>
      </w:pPr>
      <w:r w:rsidRPr="00016C44">
        <w:t>Any other matter which may come before the Board.</w:t>
      </w:r>
    </w:p>
    <w:p w:rsidR="00806C94" w:rsidRPr="00A85889" w:rsidP="00806C94" w14:paraId="6AA84D3C" w14:textId="77777777">
      <w:pPr>
        <w:pStyle w:val="ListNumber"/>
        <w:numPr>
          <w:ilvl w:val="0"/>
          <w:numId w:val="0"/>
        </w:numPr>
        <w:spacing w:after="0"/>
        <w:ind w:left="1440"/>
        <w:rPr>
          <w:szCs w:val="26"/>
        </w:rPr>
      </w:pPr>
    </w:p>
    <w:p w:rsidR="00710427" w14:paraId="6DA62EA6" w14:textId="77777777">
      <w:pPr>
        <w:spacing w:after="200" w:line="276" w:lineRule="auto"/>
        <w:rPr>
          <w:szCs w:val="26"/>
        </w:rPr>
      </w:pPr>
      <w:r>
        <w:rPr>
          <w:szCs w:val="26"/>
        </w:rPr>
        <w:br w:type="page"/>
      </w:r>
    </w:p>
    <w:p w:rsidR="00A21F05" w:rsidRPr="00A85889" w:rsidP="00806C94" w14:paraId="55A7F62D" w14:textId="4186DBAC">
      <w:pPr>
        <w:pStyle w:val="BodyTextFirstIndent"/>
        <w:spacing w:after="0"/>
        <w:rPr>
          <w:szCs w:val="26"/>
        </w:rPr>
      </w:pPr>
      <w:r w:rsidRPr="00A85889">
        <w:rPr>
          <w:szCs w:val="26"/>
        </w:rPr>
        <w:t>This meeting is open to the public.</w:t>
      </w:r>
    </w:p>
    <w:p w:rsidR="00806C94" w:rsidRPr="00A85889" w:rsidP="00806C94" w14:paraId="279BEE19" w14:textId="77777777">
      <w:pPr>
        <w:pStyle w:val="BodyTextFirstIndent"/>
        <w:spacing w:after="0"/>
        <w:rPr>
          <w:szCs w:val="26"/>
        </w:rPr>
      </w:pPr>
    </w:p>
    <w:tbl>
      <w:tblPr>
        <w:tblStyle w:val="TableGrid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140"/>
        <w:gridCol w:w="1680"/>
        <w:gridCol w:w="1680"/>
      </w:tblGrid>
      <w:tr w14:paraId="2C259C5F" w14:textId="77777777">
        <w:tblPrEx>
          <w:tblW w:w="0" w:type="auto"/>
          <w:tblInd w:w="43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040" w:type="dxa"/>
            <w:gridSpan w:val="4"/>
          </w:tcPr>
          <w:p w:rsidR="00A21F05" w:rsidRPr="00A85889" w14:paraId="2409EF14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REATA SOUTH METROPOLITAN</w:t>
            </w:r>
            <w:r w:rsidRPr="00A85889" w:rsidR="00EB3B1F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 xml:space="preserve"> DISTRICT</w:t>
            </w:r>
          </w:p>
        </w:tc>
      </w:tr>
      <w:tr w14:paraId="7C440240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1680" w:type="dxa"/>
            <w:gridSpan w:val="2"/>
          </w:tcPr>
          <w:p w:rsidR="00A21F05" w:rsidRPr="00A85889" w14:paraId="39ECB4A4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48DAC009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0B05E58D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</w:tr>
      <w:tr w14:paraId="192147DD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1680" w:type="dxa"/>
            <w:gridSpan w:val="2"/>
          </w:tcPr>
          <w:p w:rsidR="00A21F05" w:rsidRPr="00A85889" w14:paraId="58173BA6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0E582673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66C7C6C4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</w:tr>
      <w:tr w14:paraId="10F5CFA1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40" w:type="dxa"/>
          </w:tcPr>
          <w:p w:rsidR="00A21F05" w:rsidRPr="00A85889" w14:paraId="2CCEAA06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By: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A21F05" w:rsidRPr="00A85889" w:rsidP="00C425A4" w14:paraId="0F5D7FA0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 xml:space="preserve">/s/ </w:t>
            </w:r>
            <w:r w:rsidRPr="00A85889" w:rsidR="00C425A4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Charlene Sloan</w:t>
            </w:r>
          </w:p>
        </w:tc>
      </w:tr>
      <w:tr w14:paraId="32008BF9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40" w:type="dxa"/>
          </w:tcPr>
          <w:p w:rsidR="00A21F05" w:rsidRPr="00A85889" w14:paraId="412B174C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4500" w:type="dxa"/>
            <w:gridSpan w:val="3"/>
          </w:tcPr>
          <w:p w:rsidR="00A21F05" w:rsidRPr="00A85889" w14:paraId="2D29A736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President</w:t>
            </w:r>
          </w:p>
        </w:tc>
      </w:tr>
    </w:tbl>
    <w:p w:rsidR="00710427" w14:paraId="5A06A2A0" w14:textId="2014AEE4">
      <w:pPr>
        <w:spacing w:after="200" w:line="276" w:lineRule="auto"/>
        <w:rPr>
          <w:szCs w:val="26"/>
        </w:rPr>
      </w:pPr>
    </w:p>
    <w:sectPr>
      <w:footerReference w:type="default" r:id="rId4"/>
      <w:footerReference w:type="first" r:id="rId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7ACAD7E5" w14:textId="77777777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24D3F13A" w14:textId="7B1B41AD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hAnsi="Times New Roman" w:eastAsiaTheme="minorHAnsi" w:cstheme="minorBidi"/>
              <w:sz w:val="16"/>
              <w:szCs w:val="16"/>
              <w:lang w:val="en-US" w:eastAsia="en-US" w:bidi="ar-SA"/>
            </w:rPr>
          </w:pPr>
          <w:r w:rsidRPr="00137D00">
            <w:rPr>
              <w:rFonts w:ascii="Times New Roman" w:hAnsi="Times New Roman" w:eastAsiaTheme="minorHAnsi" w:cstheme="minorBidi"/>
              <w:noProof/>
              <w:sz w:val="16"/>
              <w:szCs w:val="16"/>
              <w:lang w:val="en-US" w:eastAsia="en-US" w:bidi="ar-SA"/>
            </w:rPr>
            <w:t>{00880576.DOCX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71D9FF2E" w14:textId="6B4F4E04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  <w:r w:rsidRPr="0033578F">
            <w:rPr>
              <w:rStyle w:val="PageNumber"/>
            </w:rPr>
            <w:fldChar w:fldCharType="begin"/>
          </w:r>
          <w:r w:rsidRPr="0033578F">
            <w:rPr>
              <w:rStyle w:val="PageNumber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  <w:instrText xml:space="preserve"> PAGE </w:instrText>
          </w:r>
          <w:r w:rsidRPr="0033578F">
            <w:rPr>
              <w:rStyle w:val="PageNumber"/>
            </w:rPr>
            <w:fldChar w:fldCharType="separate"/>
          </w:r>
          <w:r w:rsidRPr="0033578F">
            <w:rPr>
              <w:rStyle w:val="PageNumber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  <w:t>2</w:t>
          </w:r>
          <w:r w:rsidRPr="0033578F"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531F81FE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</w:tr>
  </w:tbl>
  <w:p w:rsidR="00782383" w:rsidRPr="0033578F" w14:paraId="52C9583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431A08AF" w14:textId="77777777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0818C24E" w14:textId="06B55B9C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hAnsi="Times New Roman" w:eastAsiaTheme="minorHAnsi" w:cstheme="minorBidi"/>
              <w:sz w:val="16"/>
              <w:szCs w:val="16"/>
              <w:lang w:val="en-US" w:eastAsia="en-US" w:bidi="ar-SA"/>
            </w:rPr>
          </w:pPr>
          <w:r w:rsidRPr="00137D00">
            <w:rPr>
              <w:rFonts w:ascii="Times New Roman" w:hAnsi="Times New Roman" w:eastAsiaTheme="minorHAnsi" w:cstheme="minorBidi"/>
              <w:noProof/>
              <w:sz w:val="16"/>
              <w:szCs w:val="16"/>
              <w:lang w:val="en-US" w:eastAsia="en-US" w:bidi="ar-SA"/>
            </w:rPr>
            <w:t>{00880576.DOCX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38E2DB6A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72084A5F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</w:tr>
  </w:tbl>
  <w:p w:rsidR="00782383" w:rsidRPr="0033578F" w14:paraId="58CC0A3F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214A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4CD24E36"/>
    <w:multiLevelType w:val="hybridMultilevel"/>
    <w:tmpl w:val="5332387E"/>
    <w:lvl w:ilvl="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0946845"/>
    <w:multiLevelType w:val="hybridMultilevel"/>
    <w:tmpl w:val="E0EEA81A"/>
    <w:lvl w:ilvl="0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8">
    <w:nsid w:val="6D7452D0"/>
    <w:multiLevelType w:val="hybridMultilevel"/>
    <w:tmpl w:val="6E50653A"/>
    <w:lvl w:ilvl="0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6685525"/>
    <w:multiLevelType w:val="multilevel"/>
    <w:tmpl w:val="6CB8384E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1">
    <w:nsid w:val="77890F12"/>
    <w:multiLevelType w:val="hybridMultilevel"/>
    <w:tmpl w:val="9CC83276"/>
    <w:lvl w:ilvl="0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3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  <w:num w:numId="19">
    <w:abstractNumId w:val="16"/>
  </w:num>
  <w:num w:numId="20">
    <w:abstractNumId w:val="10"/>
  </w:num>
  <w:num w:numId="21">
    <w:abstractNumId w:val="12"/>
  </w:num>
  <w:num w:numId="22">
    <w:abstractNumId w:val="18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7824" w:allStyles="0" w:alternateStyleNames="0" w:clearFormatting="1" w:customStyles="0" w:directFormattingOnNumbering="0" w:directFormattingOnParagraphs="0" w:directFormattingOnRuns="0" w:directFormattingOnTables="1" w:headingStyles="1" w:latentStyles="1" w:numberingStyles="0" w:stylesInUse="0" w:tableStyles="0" w:top3HeadingStyles="1" w:visibleStyles="1"/>
  <w:defaultTabStop w:val="720"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33578F"/>
    <w:rsid w:val="000030E0"/>
    <w:rsid w:val="00016C44"/>
    <w:rsid w:val="00026FA9"/>
    <w:rsid w:val="00037563"/>
    <w:rsid w:val="000832B1"/>
    <w:rsid w:val="00085784"/>
    <w:rsid w:val="0009277C"/>
    <w:rsid w:val="001045E4"/>
    <w:rsid w:val="0013163F"/>
    <w:rsid w:val="00137D00"/>
    <w:rsid w:val="00184282"/>
    <w:rsid w:val="00187AAD"/>
    <w:rsid w:val="001A0E1D"/>
    <w:rsid w:val="001E683F"/>
    <w:rsid w:val="001F2B1F"/>
    <w:rsid w:val="00213CD7"/>
    <w:rsid w:val="00262C58"/>
    <w:rsid w:val="002643B2"/>
    <w:rsid w:val="002758C0"/>
    <w:rsid w:val="00314B51"/>
    <w:rsid w:val="0033578F"/>
    <w:rsid w:val="00344805"/>
    <w:rsid w:val="00354AC2"/>
    <w:rsid w:val="003671C4"/>
    <w:rsid w:val="003B1D1B"/>
    <w:rsid w:val="004302B3"/>
    <w:rsid w:val="00435E9C"/>
    <w:rsid w:val="004D499E"/>
    <w:rsid w:val="00513A1A"/>
    <w:rsid w:val="005514F8"/>
    <w:rsid w:val="00557176"/>
    <w:rsid w:val="0056096B"/>
    <w:rsid w:val="00565E0D"/>
    <w:rsid w:val="005857FB"/>
    <w:rsid w:val="005C4ECC"/>
    <w:rsid w:val="005D0AC0"/>
    <w:rsid w:val="005D17C4"/>
    <w:rsid w:val="00606FDD"/>
    <w:rsid w:val="006806B1"/>
    <w:rsid w:val="006903E8"/>
    <w:rsid w:val="00691BA8"/>
    <w:rsid w:val="00695BFE"/>
    <w:rsid w:val="00696490"/>
    <w:rsid w:val="006A3CD0"/>
    <w:rsid w:val="006B3876"/>
    <w:rsid w:val="006E6D0A"/>
    <w:rsid w:val="00710427"/>
    <w:rsid w:val="00761D77"/>
    <w:rsid w:val="00771074"/>
    <w:rsid w:val="00782383"/>
    <w:rsid w:val="0078684F"/>
    <w:rsid w:val="007A136C"/>
    <w:rsid w:val="007B5C0B"/>
    <w:rsid w:val="007E4601"/>
    <w:rsid w:val="00803796"/>
    <w:rsid w:val="00806C94"/>
    <w:rsid w:val="00851592"/>
    <w:rsid w:val="00851B52"/>
    <w:rsid w:val="00885D0D"/>
    <w:rsid w:val="008C418A"/>
    <w:rsid w:val="00901047"/>
    <w:rsid w:val="00912013"/>
    <w:rsid w:val="0094318D"/>
    <w:rsid w:val="00984EA1"/>
    <w:rsid w:val="009A5E4E"/>
    <w:rsid w:val="009E3140"/>
    <w:rsid w:val="00A21F05"/>
    <w:rsid w:val="00A21FF7"/>
    <w:rsid w:val="00A64B6C"/>
    <w:rsid w:val="00A816BC"/>
    <w:rsid w:val="00A85889"/>
    <w:rsid w:val="00AF39BB"/>
    <w:rsid w:val="00B2289A"/>
    <w:rsid w:val="00B26AE4"/>
    <w:rsid w:val="00B26C2A"/>
    <w:rsid w:val="00B2790A"/>
    <w:rsid w:val="00B3348C"/>
    <w:rsid w:val="00B562C1"/>
    <w:rsid w:val="00B64398"/>
    <w:rsid w:val="00BC3387"/>
    <w:rsid w:val="00BE74A7"/>
    <w:rsid w:val="00C0169B"/>
    <w:rsid w:val="00C425A4"/>
    <w:rsid w:val="00C942AA"/>
    <w:rsid w:val="00CC5D8E"/>
    <w:rsid w:val="00CF019F"/>
    <w:rsid w:val="00CF7927"/>
    <w:rsid w:val="00D0436B"/>
    <w:rsid w:val="00D17D3D"/>
    <w:rsid w:val="00D42F01"/>
    <w:rsid w:val="00D730C9"/>
    <w:rsid w:val="00DF43B3"/>
    <w:rsid w:val="00E435A9"/>
    <w:rsid w:val="00E56D4B"/>
    <w:rsid w:val="00EB3B1F"/>
    <w:rsid w:val="00EC373B"/>
    <w:rsid w:val="00EC78BD"/>
    <w:rsid w:val="00F031CC"/>
    <w:rsid w:val="00F03A88"/>
    <w:rsid w:val="00F30FC8"/>
    <w:rsid w:val="00F97608"/>
    <w:rsid w:val="00FA561B"/>
    <w:rsid w:val="00FE4287"/>
    <w:rsid w:val="00FE4D10"/>
    <w:rsid w:val="00FF75E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19" w:unhideWhenUsed="1"/>
    <w:lsdException w:name="toc 3" w:semiHidden="1" w:uiPriority="19" w:unhideWhenUsed="1"/>
    <w:lsdException w:name="toc 4" w:semiHidden="1" w:uiPriority="19" w:unhideWhenUsed="1"/>
    <w:lsdException w:name="toc 5" w:semiHidden="1" w:uiPriority="19" w:unhideWhenUsed="1"/>
    <w:lsdException w:name="toc 6" w:semiHidden="1" w:uiPriority="19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9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8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8" w:unhideWhenUsed="1" w:qFormat="1"/>
    <w:lsdException w:name="List Number 3" w:semiHidden="1" w:uiPriority="0" w:unhideWhenUsed="1" w:qFormat="1"/>
    <w:lsdException w:name="List Number 4" w:semiHidden="1" w:uiPriority="8" w:unhideWhenUsed="1" w:qFormat="1"/>
    <w:lsdException w:name="List Number 5" w:semiHidden="1" w:uiPriority="8" w:unhideWhenUsed="1" w:qFormat="1"/>
    <w:lsdException w:name="Title" w:uiPriority="10" w:qFormat="1"/>
    <w:lsdException w:name="Closing" w:semiHidden="1" w:uiPriority="0" w:unhideWhenUsed="1"/>
    <w:lsdException w:name="Signature" w:semiHidden="1" w:uiPriority="10" w:unhideWhenUsed="1" w:qFormat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iPriority="5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3" w:unhideWhenUsed="1" w:qFormat="1"/>
    <w:lsdException w:name="Note Heading" w:semiHidden="1" w:uiPriority="0" w:unhideWhenUsed="1"/>
    <w:lsdException w:name="Body Text 2" w:semiHidden="1" w:uiPriority="2" w:unhideWhenUsed="1" w:qFormat="1"/>
    <w:lsdException w:name="Body Text 3" w:semiHidden="1" w:uiPriority="2" w:unhideWhenUsed="1" w:qFormat="1"/>
    <w:lsdException w:name="Body Text Indent 2" w:semiHidden="1" w:uiPriority="5" w:unhideWhenUsed="1" w:qFormat="1"/>
    <w:lsdException w:name="Body Text Indent 3" w:semiHidden="1" w:uiPriority="5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6FA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6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Special Meeting(25-02).dotx</Template>
  <TotalTime>0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2022-03-03 Regular (00878854).DOCX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2022-03-01T23:22:37Z</dcterms:created>
  <dcterms:modified xsi:type="dcterms:W3CDTF">2022-03-01T23:22:37Z</dcterms:modified>
</cp:coreProperties>
</file>