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4B159" w14:textId="49D44F46" w:rsidR="00A21F05" w:rsidRPr="00A85889" w:rsidRDefault="00EB3B1F" w:rsidP="0033578F">
      <w:pPr>
        <w:pStyle w:val="TitleDoc"/>
        <w:rPr>
          <w:szCs w:val="26"/>
        </w:rPr>
      </w:pPr>
      <w:r w:rsidRPr="00A85889">
        <w:rPr>
          <w:szCs w:val="26"/>
        </w:rPr>
        <w:t xml:space="preserve">NOTICE OF </w:t>
      </w:r>
      <w:r w:rsidR="00344805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="0033578F" w:rsidRPr="00A85889">
        <w:rPr>
          <w:szCs w:val="26"/>
        </w:rPr>
        <w:t xml:space="preserve"> OF</w:t>
      </w:r>
      <w:r w:rsidR="0033578F" w:rsidRPr="00A85889">
        <w:rPr>
          <w:szCs w:val="26"/>
        </w:rPr>
        <w:br/>
        <w:t>REATA SOUTH METROPOLITAN DISTRICT</w:t>
      </w:r>
    </w:p>
    <w:p w14:paraId="37A480EB" w14:textId="0DEFBF34" w:rsidR="00A21F05" w:rsidRDefault="0033578F" w:rsidP="0033578F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710427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</w:t>
      </w:r>
      <w:r w:rsidR="005D0AC0">
        <w:rPr>
          <w:szCs w:val="26"/>
        </w:rPr>
        <w:t xml:space="preserve"> on </w:t>
      </w:r>
      <w:r w:rsidR="00344805">
        <w:rPr>
          <w:szCs w:val="26"/>
        </w:rPr>
        <w:t>Thursday, December 2, 2021</w:t>
      </w:r>
      <w:r w:rsidR="005D0AC0">
        <w:rPr>
          <w:szCs w:val="26"/>
        </w:rPr>
        <w:t xml:space="preserve"> at 4:00p.m.</w:t>
      </w:r>
    </w:p>
    <w:p w14:paraId="1041787B" w14:textId="6820A002" w:rsidR="00026FA9" w:rsidRPr="00026FA9" w:rsidRDefault="00026FA9" w:rsidP="00026FA9">
      <w:pPr>
        <w:pStyle w:val="BodyTextFirstIndent"/>
        <w:ind w:left="720" w:firstLine="0"/>
        <w:rPr>
          <w:szCs w:val="26"/>
        </w:rPr>
      </w:pPr>
      <w:r w:rsidRPr="00026FA9">
        <w:rPr>
          <w:szCs w:val="26"/>
        </w:rPr>
        <w:t>TH</w:t>
      </w:r>
      <w:r w:rsidR="005D0AC0">
        <w:rPr>
          <w:szCs w:val="26"/>
        </w:rPr>
        <w:t xml:space="preserve">IS </w:t>
      </w:r>
      <w:r w:rsidR="00344805">
        <w:rPr>
          <w:szCs w:val="26"/>
        </w:rPr>
        <w:t>REGULAR</w:t>
      </w:r>
      <w:r w:rsidR="005D0AC0">
        <w:rPr>
          <w:szCs w:val="26"/>
        </w:rPr>
        <w:t xml:space="preserve"> </w:t>
      </w:r>
      <w:r w:rsidRPr="00026FA9">
        <w:rPr>
          <w:szCs w:val="26"/>
        </w:rPr>
        <w:t xml:space="preserve">MEETING OF THE BOARD OF DIRECTORS OF </w:t>
      </w:r>
      <w:r w:rsidR="005D0AC0">
        <w:rPr>
          <w:szCs w:val="26"/>
        </w:rPr>
        <w:t>REATA SOUTH METROPOLITAN DISTRICT</w:t>
      </w:r>
      <w:r w:rsidRPr="00026FA9">
        <w:rPr>
          <w:szCs w:val="26"/>
        </w:rPr>
        <w:t xml:space="preserve"> WILL BE HELD VIRTUALLY VIA ZOOM</w:t>
      </w:r>
      <w:r w:rsidR="00984EA1">
        <w:rPr>
          <w:szCs w:val="26"/>
        </w:rPr>
        <w:t>.</w:t>
      </w:r>
    </w:p>
    <w:p w14:paraId="3AB7B67D" w14:textId="7A22583C" w:rsidR="00026FA9" w:rsidRPr="00026FA9" w:rsidRDefault="00026FA9" w:rsidP="00026FA9">
      <w:pPr>
        <w:pStyle w:val="BodyTextFirstIndent"/>
        <w:rPr>
          <w:szCs w:val="26"/>
        </w:rPr>
      </w:pPr>
      <w:r w:rsidRPr="00026FA9">
        <w:rPr>
          <w:szCs w:val="26"/>
        </w:rPr>
        <w:t>PLEASE VISIT THE FOLLOWING LINK TO JOIN THE MEETING:</w:t>
      </w:r>
    </w:p>
    <w:p w14:paraId="055D3023" w14:textId="7FE8067C" w:rsidR="00026FA9" w:rsidRPr="00026FA9" w:rsidRDefault="003937F9" w:rsidP="00026FA9">
      <w:pPr>
        <w:pStyle w:val="Title"/>
        <w:rPr>
          <w:rFonts w:cstheme="minorBidi"/>
          <w:b w:val="0"/>
          <w:bCs w:val="0"/>
          <w:caps w:val="0"/>
          <w:szCs w:val="26"/>
        </w:rPr>
      </w:pPr>
      <w:hyperlink r:id="rId7" w:history="1">
        <w:r w:rsidR="00344805" w:rsidRPr="00344805">
          <w:rPr>
            <w:rFonts w:eastAsia="Calibri" w:cs="Times New Roman"/>
            <w:b w:val="0"/>
            <w:bCs w:val="0"/>
            <w:caps w:val="0"/>
            <w:color w:val="0563C1"/>
            <w:u w:val="single"/>
          </w:rPr>
          <w:t>https://us02web.zoom.us/j/85455452958</w:t>
        </w:r>
      </w:hyperlink>
      <w:r w:rsidR="00344805">
        <w:rPr>
          <w:rFonts w:eastAsia="Calibri" w:cs="Times New Roman"/>
          <w:b w:val="0"/>
          <w:bCs w:val="0"/>
          <w:caps w:val="0"/>
        </w:rPr>
        <w:t xml:space="preserve"> </w:t>
      </w:r>
      <w:r w:rsidR="00026FA9">
        <w:rPr>
          <w:rFonts w:cstheme="minorBidi"/>
          <w:b w:val="0"/>
          <w:bCs w:val="0"/>
          <w:caps w:val="0"/>
          <w:szCs w:val="26"/>
        </w:rPr>
        <w:br/>
      </w:r>
      <w:r w:rsidR="005D0AC0" w:rsidRPr="005D0AC0">
        <w:rPr>
          <w:rFonts w:cstheme="minorBidi"/>
          <w:b w:val="0"/>
          <w:bCs w:val="0"/>
          <w:caps w:val="0"/>
          <w:szCs w:val="26"/>
          <w:u w:val="single"/>
        </w:rPr>
        <w:t>OR</w:t>
      </w:r>
      <w:r w:rsidR="005D0AC0">
        <w:rPr>
          <w:rFonts w:cstheme="minorBidi"/>
          <w:b w:val="0"/>
          <w:bCs w:val="0"/>
          <w:caps w:val="0"/>
          <w:szCs w:val="26"/>
        </w:rPr>
        <w:t xml:space="preserve"> </w:t>
      </w:r>
      <w:r w:rsidR="00026FA9" w:rsidRPr="005D0AC0">
        <w:rPr>
          <w:rFonts w:cstheme="minorBidi"/>
          <w:b w:val="0"/>
          <w:bCs w:val="0"/>
          <w:caps w:val="0"/>
          <w:szCs w:val="26"/>
        </w:rPr>
        <w:t>to</w:t>
      </w:r>
      <w:r w:rsidR="00026FA9">
        <w:rPr>
          <w:rFonts w:cstheme="minorBidi"/>
          <w:b w:val="0"/>
          <w:bCs w:val="0"/>
          <w:caps w:val="0"/>
          <w:szCs w:val="26"/>
        </w:rPr>
        <w:t xml:space="preserve"> join by phone, dial (</w:t>
      </w:r>
      <w:r w:rsidR="00026FA9" w:rsidRPr="00026FA9">
        <w:rPr>
          <w:rFonts w:cstheme="minorBidi"/>
          <w:b w:val="0"/>
          <w:bCs w:val="0"/>
          <w:caps w:val="0"/>
          <w:szCs w:val="26"/>
        </w:rPr>
        <w:t>312</w:t>
      </w:r>
      <w:r w:rsidR="00026FA9">
        <w:rPr>
          <w:rFonts w:cstheme="minorBidi"/>
          <w:b w:val="0"/>
          <w:bCs w:val="0"/>
          <w:caps w:val="0"/>
          <w:szCs w:val="26"/>
        </w:rPr>
        <w:t>)</w:t>
      </w:r>
      <w:r w:rsidR="00026FA9" w:rsidRPr="00026FA9">
        <w:rPr>
          <w:rFonts w:cstheme="minorBidi"/>
          <w:b w:val="0"/>
          <w:bCs w:val="0"/>
          <w:caps w:val="0"/>
          <w:szCs w:val="26"/>
        </w:rPr>
        <w:t>626</w:t>
      </w:r>
      <w:r w:rsidR="00026FA9">
        <w:rPr>
          <w:rFonts w:cstheme="minorBidi"/>
          <w:b w:val="0"/>
          <w:bCs w:val="0"/>
          <w:caps w:val="0"/>
          <w:szCs w:val="26"/>
        </w:rPr>
        <w:t>-</w:t>
      </w:r>
      <w:r w:rsidR="00026FA9" w:rsidRPr="00026FA9">
        <w:rPr>
          <w:rFonts w:cstheme="minorBidi"/>
          <w:b w:val="0"/>
          <w:bCs w:val="0"/>
          <w:caps w:val="0"/>
          <w:szCs w:val="26"/>
        </w:rPr>
        <w:t xml:space="preserve">6799 or </w:t>
      </w:r>
      <w:r w:rsidR="00026FA9">
        <w:rPr>
          <w:rFonts w:cstheme="minorBidi"/>
          <w:b w:val="0"/>
          <w:bCs w:val="0"/>
          <w:caps w:val="0"/>
          <w:szCs w:val="26"/>
        </w:rPr>
        <w:t>(</w:t>
      </w:r>
      <w:r w:rsidR="00026FA9" w:rsidRPr="00026FA9">
        <w:rPr>
          <w:rFonts w:cstheme="minorBidi"/>
          <w:b w:val="0"/>
          <w:bCs w:val="0"/>
          <w:caps w:val="0"/>
          <w:szCs w:val="26"/>
        </w:rPr>
        <w:t>301</w:t>
      </w:r>
      <w:r w:rsidR="00026FA9">
        <w:rPr>
          <w:rFonts w:cstheme="minorBidi"/>
          <w:b w:val="0"/>
          <w:bCs w:val="0"/>
          <w:caps w:val="0"/>
          <w:szCs w:val="26"/>
        </w:rPr>
        <w:t>)</w:t>
      </w:r>
      <w:r w:rsidR="00026FA9" w:rsidRPr="00026FA9">
        <w:rPr>
          <w:rFonts w:cstheme="minorBidi"/>
          <w:b w:val="0"/>
          <w:bCs w:val="0"/>
          <w:caps w:val="0"/>
          <w:szCs w:val="26"/>
        </w:rPr>
        <w:t xml:space="preserve">715 8592 </w:t>
      </w:r>
      <w:r w:rsidR="00026FA9">
        <w:rPr>
          <w:rFonts w:cstheme="minorBidi"/>
          <w:b w:val="0"/>
          <w:bCs w:val="0"/>
          <w:caps w:val="0"/>
          <w:szCs w:val="26"/>
        </w:rPr>
        <w:t>or (</w:t>
      </w:r>
      <w:r w:rsidR="00026FA9" w:rsidRPr="00026FA9">
        <w:rPr>
          <w:rFonts w:cstheme="minorBidi"/>
          <w:b w:val="0"/>
          <w:bCs w:val="0"/>
          <w:caps w:val="0"/>
          <w:szCs w:val="26"/>
        </w:rPr>
        <w:t>646</w:t>
      </w:r>
      <w:r w:rsidR="00026FA9">
        <w:rPr>
          <w:rFonts w:cstheme="minorBidi"/>
          <w:b w:val="0"/>
          <w:bCs w:val="0"/>
          <w:caps w:val="0"/>
          <w:szCs w:val="26"/>
        </w:rPr>
        <w:t>)</w:t>
      </w:r>
      <w:r w:rsidR="00026FA9" w:rsidRPr="00026FA9">
        <w:rPr>
          <w:rFonts w:cstheme="minorBidi"/>
          <w:b w:val="0"/>
          <w:bCs w:val="0"/>
          <w:caps w:val="0"/>
          <w:szCs w:val="26"/>
        </w:rPr>
        <w:t>558</w:t>
      </w:r>
      <w:r w:rsidR="00026FA9">
        <w:rPr>
          <w:rFonts w:cstheme="minorBidi"/>
          <w:b w:val="0"/>
          <w:bCs w:val="0"/>
          <w:caps w:val="0"/>
          <w:szCs w:val="26"/>
        </w:rPr>
        <w:t>-</w:t>
      </w:r>
      <w:r w:rsidR="00026FA9" w:rsidRPr="00026FA9">
        <w:rPr>
          <w:rFonts w:cstheme="minorBidi"/>
          <w:b w:val="0"/>
          <w:bCs w:val="0"/>
          <w:caps w:val="0"/>
          <w:szCs w:val="26"/>
        </w:rPr>
        <w:t>8656</w:t>
      </w:r>
      <w:r w:rsidR="00026FA9">
        <w:rPr>
          <w:rFonts w:cstheme="minorBidi"/>
          <w:b w:val="0"/>
          <w:bCs w:val="0"/>
          <w:caps w:val="0"/>
          <w:szCs w:val="26"/>
        </w:rPr>
        <w:br/>
      </w:r>
      <w:r w:rsidR="00026FA9" w:rsidRPr="00026FA9">
        <w:rPr>
          <w:rFonts w:cstheme="minorBidi"/>
          <w:b w:val="0"/>
          <w:bCs w:val="0"/>
          <w:caps w:val="0"/>
          <w:szCs w:val="26"/>
        </w:rPr>
        <w:t xml:space="preserve">Webinar ID: </w:t>
      </w:r>
      <w:r w:rsidR="00344805" w:rsidRPr="00344805">
        <w:rPr>
          <w:rFonts w:cstheme="minorBidi"/>
          <w:b w:val="0"/>
          <w:bCs w:val="0"/>
          <w:caps w:val="0"/>
          <w:szCs w:val="26"/>
        </w:rPr>
        <w:t>854 5545 2958</w:t>
      </w:r>
    </w:p>
    <w:p w14:paraId="3CF28C31" w14:textId="7B49C705" w:rsidR="00A21F05" w:rsidRPr="00A85889" w:rsidRDefault="00EB3B1F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14:paraId="3FF8FEF4" w14:textId="77777777" w:rsidR="0033578F" w:rsidRPr="00A85889" w:rsidRDefault="0033578F" w:rsidP="00710427">
      <w:pPr>
        <w:pStyle w:val="Heading1"/>
        <w:spacing w:after="0"/>
      </w:pPr>
      <w:r w:rsidRPr="00A85889">
        <w:t>Disclosure of any potential conflicts of interest.</w:t>
      </w:r>
    </w:p>
    <w:p w14:paraId="520CB885" w14:textId="3808EF6D" w:rsidR="001E683F" w:rsidRDefault="0033578F" w:rsidP="00710427">
      <w:pPr>
        <w:pStyle w:val="Heading1"/>
        <w:spacing w:after="0"/>
      </w:pPr>
      <w:r w:rsidRPr="00A85889">
        <w:t>Acknowledgement of proper meeting notice posting.</w:t>
      </w:r>
    </w:p>
    <w:p w14:paraId="49D6001D" w14:textId="2AC29B65" w:rsidR="001045E4" w:rsidRDefault="001045E4" w:rsidP="00710427">
      <w:pPr>
        <w:pStyle w:val="Heading1"/>
        <w:spacing w:after="0"/>
      </w:pPr>
      <w:r>
        <w:t xml:space="preserve">Approval of minutes of the </w:t>
      </w:r>
      <w:r w:rsidR="00710427">
        <w:t>September 8, 2021</w:t>
      </w:r>
      <w:r w:rsidR="002643B2">
        <w:t xml:space="preserve"> meeting.</w:t>
      </w:r>
    </w:p>
    <w:p w14:paraId="33BBEF80" w14:textId="64FF74E3" w:rsidR="00B3348C" w:rsidRDefault="00B3348C" w:rsidP="00710427">
      <w:pPr>
        <w:pStyle w:val="Heading1"/>
        <w:spacing w:after="0"/>
      </w:pPr>
      <w:r>
        <w:t>Financial Report.</w:t>
      </w:r>
    </w:p>
    <w:p w14:paraId="373422AC" w14:textId="2383F194" w:rsidR="00984EA1" w:rsidRDefault="00984EA1" w:rsidP="00710427">
      <w:pPr>
        <w:pStyle w:val="Heading1"/>
        <w:spacing w:after="0"/>
      </w:pPr>
      <w:r>
        <w:t>Conduct public hearing on 202</w:t>
      </w:r>
      <w:r w:rsidR="00710427">
        <w:t>2</w:t>
      </w:r>
      <w:r>
        <w:t xml:space="preserve"> Budget, adopt Resolution to Approve 202</w:t>
      </w:r>
      <w:r w:rsidR="00710427">
        <w:t>2</w:t>
      </w:r>
      <w:r>
        <w:t xml:space="preserve"> </w:t>
      </w:r>
      <w:r w:rsidR="00710427">
        <w:tab/>
      </w:r>
      <w:r>
        <w:t>Budget and Certify Mill Levy.</w:t>
      </w:r>
    </w:p>
    <w:p w14:paraId="17D78A44" w14:textId="03D03A74" w:rsidR="005857FB" w:rsidRDefault="005857FB" w:rsidP="00710427">
      <w:pPr>
        <w:pStyle w:val="Heading1"/>
        <w:spacing w:after="0"/>
      </w:pPr>
      <w:r>
        <w:t>Discussion of new Call for Nominations process.</w:t>
      </w:r>
    </w:p>
    <w:p w14:paraId="5302BBB6" w14:textId="71530227" w:rsidR="00710427" w:rsidRDefault="00710427" w:rsidP="00710427">
      <w:pPr>
        <w:pStyle w:val="Heading1"/>
        <w:spacing w:after="0"/>
      </w:pPr>
      <w:r w:rsidRPr="00710427">
        <w:t>Adopt Resolution Calling May 202</w:t>
      </w:r>
      <w:r>
        <w:t>2</w:t>
      </w:r>
      <w:r w:rsidRPr="00710427">
        <w:t xml:space="preserve"> Election.</w:t>
      </w:r>
    </w:p>
    <w:p w14:paraId="18868F3A" w14:textId="6632652D" w:rsidR="003937F9" w:rsidRDefault="003937F9" w:rsidP="003937F9">
      <w:pPr>
        <w:pStyle w:val="Heading1"/>
        <w:spacing w:after="0"/>
      </w:pPr>
      <w:r w:rsidRPr="00FE4287">
        <w:t xml:space="preserve">Review and approval of </w:t>
      </w:r>
      <w:r>
        <w:t>Eighteenth</w:t>
      </w:r>
      <w:r w:rsidRPr="00FE4287">
        <w:t xml:space="preserve"> Amendment to Purchase and Sale </w:t>
      </w:r>
      <w:r>
        <w:tab/>
      </w:r>
      <w:r w:rsidRPr="00FE4287">
        <w:t>Agreement with Betts Lake, LLC to</w:t>
      </w:r>
      <w:r>
        <w:t xml:space="preserve"> extend</w:t>
      </w:r>
      <w:r w:rsidRPr="00FA561B">
        <w:t xml:space="preserve"> the village lots’ Development </w:t>
      </w:r>
      <w:r>
        <w:tab/>
      </w:r>
      <w:r w:rsidRPr="00FA561B">
        <w:t>Conditions Expiration Date to June 30, 2022</w:t>
      </w:r>
      <w:r w:rsidRPr="00BB4771">
        <w:t>.</w:t>
      </w:r>
      <w:bookmarkStart w:id="0" w:name="_GoBack"/>
      <w:bookmarkEnd w:id="0"/>
    </w:p>
    <w:p w14:paraId="164C0CD6" w14:textId="47C49160" w:rsidR="006806B1" w:rsidRDefault="00710427" w:rsidP="00710427">
      <w:pPr>
        <w:pStyle w:val="Heading1"/>
        <w:spacing w:after="0"/>
      </w:pPr>
      <w:r w:rsidRPr="00BB4771">
        <w:t>Update on Increased Density</w:t>
      </w:r>
      <w:r>
        <w:t xml:space="preserve"> – Preservation Trail Lots</w:t>
      </w:r>
      <w:r w:rsidR="00F031CC">
        <w:t xml:space="preserve"> and Village plat</w:t>
      </w:r>
      <w:r w:rsidRPr="00BB4771">
        <w:t>.</w:t>
      </w:r>
    </w:p>
    <w:p w14:paraId="70611A97" w14:textId="08CA7B13" w:rsidR="00710427" w:rsidRDefault="00710427" w:rsidP="00710427">
      <w:pPr>
        <w:pStyle w:val="Heading1"/>
        <w:spacing w:after="0"/>
      </w:pPr>
      <w:r w:rsidRPr="00710427">
        <w:t>Discuss Betts Lake Erosion p</w:t>
      </w:r>
      <w:r>
        <w:t>roject.</w:t>
      </w:r>
    </w:p>
    <w:p w14:paraId="4B84B64D" w14:textId="5AE04F15" w:rsidR="00710427" w:rsidRDefault="00710427" w:rsidP="00710427">
      <w:pPr>
        <w:pStyle w:val="Heading1"/>
        <w:spacing w:after="0"/>
      </w:pPr>
      <w:r>
        <w:t>Discuss new Pinery Water District well.</w:t>
      </w:r>
    </w:p>
    <w:p w14:paraId="6A46C7E5" w14:textId="4E61000A" w:rsidR="00710427" w:rsidRDefault="00710427" w:rsidP="00710427">
      <w:pPr>
        <w:pStyle w:val="Heading1"/>
        <w:spacing w:after="0"/>
      </w:pPr>
      <w:r>
        <w:t>Discuss summary of Reserve Study.</w:t>
      </w:r>
    </w:p>
    <w:p w14:paraId="58339C6B" w14:textId="5368BD17" w:rsidR="00710427" w:rsidRDefault="00710427" w:rsidP="00710427">
      <w:pPr>
        <w:pStyle w:val="Heading1"/>
        <w:spacing w:after="0"/>
      </w:pPr>
      <w:r>
        <w:t>Review and discuss Direct Link fiber optic proposal.</w:t>
      </w:r>
    </w:p>
    <w:p w14:paraId="1A05C003" w14:textId="713C25E2" w:rsidR="00710427" w:rsidRPr="00710427" w:rsidRDefault="00710427" w:rsidP="00710427">
      <w:pPr>
        <w:pStyle w:val="Heading1"/>
        <w:spacing w:after="0"/>
      </w:pPr>
      <w:r>
        <w:t>Discuss AT&amp;T cell tower interest.</w:t>
      </w:r>
    </w:p>
    <w:p w14:paraId="11C2B4EA" w14:textId="7F99B070" w:rsidR="00B3348C" w:rsidRDefault="00B3348C" w:rsidP="00710427">
      <w:pPr>
        <w:pStyle w:val="Heading1"/>
        <w:spacing w:after="0"/>
      </w:pPr>
      <w:r>
        <w:t>Manager’s Report (Darren Brooks).</w:t>
      </w:r>
    </w:p>
    <w:p w14:paraId="4E756902" w14:textId="71D28453" w:rsidR="00710427" w:rsidRDefault="00710427" w:rsidP="00710427">
      <w:pPr>
        <w:pStyle w:val="Heading2"/>
        <w:spacing w:after="0"/>
      </w:pPr>
      <w:r>
        <w:t xml:space="preserve">Security </w:t>
      </w:r>
      <w:r w:rsidR="00F031CC">
        <w:t xml:space="preserve">and maintenance </w:t>
      </w:r>
      <w:r>
        <w:t>update.</w:t>
      </w:r>
    </w:p>
    <w:p w14:paraId="342B5A04" w14:textId="5493800D" w:rsidR="00F031CC" w:rsidRDefault="00F031CC" w:rsidP="00710427">
      <w:pPr>
        <w:pStyle w:val="Heading2"/>
        <w:spacing w:after="0"/>
      </w:pPr>
      <w:r>
        <w:t>Discuss recent mailbox theft incidents.</w:t>
      </w:r>
    </w:p>
    <w:p w14:paraId="1C2B13F1" w14:textId="24DC7DC4" w:rsidR="00710427" w:rsidRPr="00710427" w:rsidRDefault="00710427" w:rsidP="00710427">
      <w:pPr>
        <w:pStyle w:val="Heading2"/>
        <w:spacing w:after="0"/>
      </w:pPr>
      <w:r w:rsidRPr="00710427">
        <w:t>Discuss</w:t>
      </w:r>
      <w:r>
        <w:t xml:space="preserve"> District</w:t>
      </w:r>
      <w:r w:rsidRPr="00710427">
        <w:t xml:space="preserve"> tree s</w:t>
      </w:r>
      <w:r>
        <w:t>praying policy.</w:t>
      </w:r>
    </w:p>
    <w:p w14:paraId="5718BA1A" w14:textId="77777777" w:rsidR="00A21F05" w:rsidRPr="00A85889" w:rsidRDefault="00EB3B1F" w:rsidP="00710427">
      <w:pPr>
        <w:pStyle w:val="Heading1"/>
        <w:spacing w:after="0"/>
      </w:pPr>
      <w:r w:rsidRPr="00A85889">
        <w:t>Any other matter which may come before the Board.</w:t>
      </w:r>
    </w:p>
    <w:p w14:paraId="6AA84D3C" w14:textId="77777777" w:rsidR="00806C94" w:rsidRPr="00A85889" w:rsidRDefault="00806C94" w:rsidP="00806C94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14:paraId="6DA62EA6" w14:textId="77777777" w:rsidR="00710427" w:rsidRDefault="00710427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14:paraId="55A7F62D" w14:textId="4186DBAC" w:rsidR="00A21F05" w:rsidRPr="00A85889" w:rsidRDefault="00EB3B1F" w:rsidP="00806C94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lastRenderedPageBreak/>
        <w:t>This meeting is open to the public.</w:t>
      </w:r>
    </w:p>
    <w:p w14:paraId="279BEE19" w14:textId="77777777" w:rsidR="00806C94" w:rsidRPr="00A85889" w:rsidRDefault="00806C94" w:rsidP="00806C94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 w:rsidRPr="00A85889" w14:paraId="2C259C5F" w14:textId="77777777">
        <w:tc>
          <w:tcPr>
            <w:tcW w:w="5040" w:type="dxa"/>
            <w:gridSpan w:val="4"/>
          </w:tcPr>
          <w:p w14:paraId="2409EF14" w14:textId="77777777" w:rsidR="00A21F05" w:rsidRPr="00A85889" w:rsidRDefault="0056096B">
            <w:pPr>
              <w:rPr>
                <w:szCs w:val="26"/>
              </w:rPr>
            </w:pPr>
            <w:r w:rsidRPr="00A85889">
              <w:rPr>
                <w:szCs w:val="26"/>
              </w:rPr>
              <w:t>REATA SOUTH METROPOLITAN</w:t>
            </w:r>
            <w:r w:rsidR="00EB3B1F" w:rsidRPr="00A85889">
              <w:rPr>
                <w:szCs w:val="26"/>
              </w:rPr>
              <w:t xml:space="preserve"> DISTRICT</w:t>
            </w:r>
          </w:p>
        </w:tc>
      </w:tr>
      <w:tr w:rsidR="00A21F05" w:rsidRPr="00A85889" w14:paraId="7C440240" w14:textId="77777777">
        <w:tc>
          <w:tcPr>
            <w:tcW w:w="1680" w:type="dxa"/>
            <w:gridSpan w:val="2"/>
          </w:tcPr>
          <w:p w14:paraId="39ECB4A4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48DAC009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0B05E58D" w14:textId="77777777" w:rsidR="00A21F05" w:rsidRPr="00A85889" w:rsidRDefault="00A21F05">
            <w:pPr>
              <w:rPr>
                <w:szCs w:val="26"/>
              </w:rPr>
            </w:pPr>
          </w:p>
        </w:tc>
      </w:tr>
      <w:tr w:rsidR="00A21F05" w:rsidRPr="00A85889" w14:paraId="192147DD" w14:textId="77777777">
        <w:tc>
          <w:tcPr>
            <w:tcW w:w="1680" w:type="dxa"/>
            <w:gridSpan w:val="2"/>
          </w:tcPr>
          <w:p w14:paraId="58173BA6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0E582673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1680" w:type="dxa"/>
          </w:tcPr>
          <w:p w14:paraId="66C7C6C4" w14:textId="77777777" w:rsidR="00A21F05" w:rsidRPr="00A85889" w:rsidRDefault="00A21F05">
            <w:pPr>
              <w:rPr>
                <w:szCs w:val="26"/>
              </w:rPr>
            </w:pPr>
          </w:p>
        </w:tc>
      </w:tr>
      <w:tr w:rsidR="00A21F05" w:rsidRPr="00A85889" w14:paraId="10F5CFA1" w14:textId="77777777">
        <w:tc>
          <w:tcPr>
            <w:tcW w:w="540" w:type="dxa"/>
          </w:tcPr>
          <w:p w14:paraId="2CCEAA06" w14:textId="77777777" w:rsidR="00A21F05" w:rsidRPr="00A85889" w:rsidRDefault="00EB3B1F">
            <w:pPr>
              <w:rPr>
                <w:szCs w:val="26"/>
              </w:rPr>
            </w:pPr>
            <w:r w:rsidRPr="00A85889">
              <w:rPr>
                <w:szCs w:val="26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5D7FA0" w14:textId="77777777" w:rsidR="00A21F05" w:rsidRPr="00A85889" w:rsidRDefault="0056096B" w:rsidP="00C425A4">
            <w:pPr>
              <w:rPr>
                <w:szCs w:val="26"/>
              </w:rPr>
            </w:pPr>
            <w:r w:rsidRPr="00A85889">
              <w:rPr>
                <w:szCs w:val="26"/>
              </w:rPr>
              <w:t xml:space="preserve">/s/ </w:t>
            </w:r>
            <w:r w:rsidR="00C425A4" w:rsidRPr="00A85889">
              <w:rPr>
                <w:szCs w:val="26"/>
              </w:rPr>
              <w:t>Charlene Sloan</w:t>
            </w:r>
          </w:p>
        </w:tc>
      </w:tr>
      <w:tr w:rsidR="00A21F05" w:rsidRPr="00A85889" w14:paraId="32008BF9" w14:textId="77777777">
        <w:tc>
          <w:tcPr>
            <w:tcW w:w="540" w:type="dxa"/>
          </w:tcPr>
          <w:p w14:paraId="412B174C" w14:textId="77777777" w:rsidR="00A21F05" w:rsidRPr="00A85889" w:rsidRDefault="00A21F05">
            <w:pPr>
              <w:rPr>
                <w:szCs w:val="26"/>
              </w:rPr>
            </w:pPr>
          </w:p>
        </w:tc>
        <w:tc>
          <w:tcPr>
            <w:tcW w:w="4500" w:type="dxa"/>
            <w:gridSpan w:val="3"/>
          </w:tcPr>
          <w:p w14:paraId="2D29A736" w14:textId="77777777" w:rsidR="00A21F05" w:rsidRPr="00A85889" w:rsidRDefault="00C425A4">
            <w:pPr>
              <w:rPr>
                <w:szCs w:val="26"/>
              </w:rPr>
            </w:pPr>
            <w:r w:rsidRPr="00A85889">
              <w:rPr>
                <w:szCs w:val="26"/>
              </w:rPr>
              <w:t>President</w:t>
            </w:r>
          </w:p>
        </w:tc>
      </w:tr>
    </w:tbl>
    <w:p w14:paraId="108A2E08" w14:textId="77777777" w:rsidR="005D17C4" w:rsidRDefault="005D17C4">
      <w:pPr>
        <w:spacing w:after="200" w:line="276" w:lineRule="auto"/>
        <w:rPr>
          <w:szCs w:val="26"/>
        </w:rPr>
      </w:pPr>
    </w:p>
    <w:sectPr w:rsidR="005D1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44C7" w14:textId="77777777" w:rsidR="00782383" w:rsidRDefault="00782383">
      <w:r>
        <w:separator/>
      </w:r>
    </w:p>
  </w:endnote>
  <w:endnote w:type="continuationSeparator" w:id="0">
    <w:p w14:paraId="675B5D60" w14:textId="77777777"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FB2B6" w14:textId="77777777" w:rsidR="00782383" w:rsidRDefault="0078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7ACAD7E5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4D3F13A" w14:textId="72A4B048" w:rsidR="00782383" w:rsidRPr="0033578F" w:rsidRDefault="003937F9">
          <w:pPr>
            <w:pStyle w:val="Footer"/>
            <w:rPr>
              <w:sz w:val="16"/>
              <w:szCs w:val="16"/>
            </w:rPr>
          </w:pPr>
          <w:r w:rsidRPr="003937F9">
            <w:rPr>
              <w:noProof/>
              <w:sz w:val="16"/>
              <w:szCs w:val="16"/>
            </w:rPr>
            <w:t>{00863280.DOCX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1D9FF2E" w14:textId="069486B9"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3937F9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31F81FE" w14:textId="77777777" w:rsidR="00782383" w:rsidRPr="0033578F" w:rsidRDefault="00782383">
          <w:pPr>
            <w:pStyle w:val="Footer"/>
            <w:jc w:val="right"/>
          </w:pPr>
        </w:p>
      </w:tc>
    </w:tr>
  </w:tbl>
  <w:p w14:paraId="52C9583D" w14:textId="77777777"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 w14:paraId="431A08AF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818C24E" w14:textId="05D254E7" w:rsidR="00782383" w:rsidRPr="0033578F" w:rsidRDefault="003937F9">
          <w:pPr>
            <w:pStyle w:val="Footer"/>
            <w:rPr>
              <w:sz w:val="16"/>
              <w:szCs w:val="16"/>
            </w:rPr>
          </w:pPr>
          <w:r w:rsidRPr="003937F9">
            <w:rPr>
              <w:noProof/>
              <w:sz w:val="16"/>
              <w:szCs w:val="16"/>
            </w:rPr>
            <w:t>{00863280.DOCX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38E2DB6A" w14:textId="77777777"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72084A5F" w14:textId="77777777" w:rsidR="00782383" w:rsidRPr="0033578F" w:rsidRDefault="00782383">
          <w:pPr>
            <w:pStyle w:val="Footer"/>
            <w:jc w:val="right"/>
          </w:pPr>
        </w:p>
      </w:tc>
    </w:tr>
  </w:tbl>
  <w:p w14:paraId="58CC0A3F" w14:textId="77777777"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D6D2" w14:textId="77777777"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905DC24" w14:textId="77777777"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F559" w14:textId="77777777" w:rsidR="00782383" w:rsidRDefault="0078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5AD0" w14:textId="77777777" w:rsidR="00782383" w:rsidRDefault="0078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455" w14:textId="77777777" w:rsidR="00782383" w:rsidRDefault="00782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26FA9"/>
    <w:rsid w:val="00037563"/>
    <w:rsid w:val="000832B1"/>
    <w:rsid w:val="00085784"/>
    <w:rsid w:val="0009277C"/>
    <w:rsid w:val="001045E4"/>
    <w:rsid w:val="0013163F"/>
    <w:rsid w:val="00184282"/>
    <w:rsid w:val="00187AAD"/>
    <w:rsid w:val="001A0E1D"/>
    <w:rsid w:val="001E683F"/>
    <w:rsid w:val="001F2B1F"/>
    <w:rsid w:val="00213CD7"/>
    <w:rsid w:val="00262C58"/>
    <w:rsid w:val="002643B2"/>
    <w:rsid w:val="002758C0"/>
    <w:rsid w:val="00314B51"/>
    <w:rsid w:val="0033578F"/>
    <w:rsid w:val="00344805"/>
    <w:rsid w:val="00354AC2"/>
    <w:rsid w:val="003671C4"/>
    <w:rsid w:val="003937F9"/>
    <w:rsid w:val="003B1D1B"/>
    <w:rsid w:val="004302B3"/>
    <w:rsid w:val="004D499E"/>
    <w:rsid w:val="00513A1A"/>
    <w:rsid w:val="005514F8"/>
    <w:rsid w:val="00557176"/>
    <w:rsid w:val="0056096B"/>
    <w:rsid w:val="00565E0D"/>
    <w:rsid w:val="005857FB"/>
    <w:rsid w:val="005C4ECC"/>
    <w:rsid w:val="005D0AC0"/>
    <w:rsid w:val="005D17C4"/>
    <w:rsid w:val="00606FDD"/>
    <w:rsid w:val="006806B1"/>
    <w:rsid w:val="006903E8"/>
    <w:rsid w:val="00691BA8"/>
    <w:rsid w:val="00695BFE"/>
    <w:rsid w:val="00696490"/>
    <w:rsid w:val="006A3CD0"/>
    <w:rsid w:val="006B3876"/>
    <w:rsid w:val="006E6D0A"/>
    <w:rsid w:val="00710427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4318D"/>
    <w:rsid w:val="00984EA1"/>
    <w:rsid w:val="009A5E4E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0787"/>
    <w:rsid w:val="00B64398"/>
    <w:rsid w:val="00BC3387"/>
    <w:rsid w:val="00BE74A7"/>
    <w:rsid w:val="00C0169B"/>
    <w:rsid w:val="00C425A4"/>
    <w:rsid w:val="00C942AA"/>
    <w:rsid w:val="00CC5D8E"/>
    <w:rsid w:val="00CF7927"/>
    <w:rsid w:val="00D0436B"/>
    <w:rsid w:val="00D17D3D"/>
    <w:rsid w:val="00D42F01"/>
    <w:rsid w:val="00D730C9"/>
    <w:rsid w:val="00DF43B3"/>
    <w:rsid w:val="00E56D4B"/>
    <w:rsid w:val="00EB3B1F"/>
    <w:rsid w:val="00EC373B"/>
    <w:rsid w:val="00EC78BD"/>
    <w:rsid w:val="00F031CC"/>
    <w:rsid w:val="00F03A88"/>
    <w:rsid w:val="00F30FC8"/>
    <w:rsid w:val="00F97608"/>
    <w:rsid w:val="00FE4D1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AAC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F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5545295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Notices%20(25)\Notice%20Special%20Meeting(25-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2</Pages>
  <Words>268</Words>
  <Characters>1476</Characters>
  <Application>Microsoft Office Word</Application>
  <DocSecurity>0</DocSecurity>
  <PresentationFormat/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2021-12-02 Regular (00862951).DOCX</vt:lpstr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2021-12-02 Regular (00863280).DOCX</dc:title>
  <dc:subject>00863280.DOCX /  /font=8</dc:subject>
  <dc:creator/>
  <cp:lastModifiedBy/>
  <cp:revision>1</cp:revision>
  <cp:lastPrinted>2005-06-05T23:17:00Z</cp:lastPrinted>
  <dcterms:created xsi:type="dcterms:W3CDTF">2021-11-23T17:49:00Z</dcterms:created>
  <dcterms:modified xsi:type="dcterms:W3CDTF">2021-11-24T19:50:00Z</dcterms:modified>
</cp:coreProperties>
</file>