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5416" w14:textId="77777777" w:rsidR="002B4AED" w:rsidRPr="00A45BBF" w:rsidRDefault="002B4AED" w:rsidP="00F068BF">
      <w:pPr>
        <w:keepNext/>
        <w:jc w:val="center"/>
        <w:outlineLvl w:val="0"/>
        <w:rPr>
          <w:rFonts w:cs="Arial"/>
          <w:b/>
          <w:bCs/>
          <w:caps/>
        </w:rPr>
      </w:pPr>
      <w:r w:rsidRPr="00A45BBF">
        <w:rPr>
          <w:rFonts w:cs="Arial"/>
          <w:b/>
          <w:bCs/>
          <w:caps/>
        </w:rPr>
        <w:t>NOTICE OF CANCELLATION</w:t>
      </w:r>
      <w:r w:rsidRPr="00A45BBF">
        <w:rPr>
          <w:rFonts w:cs="Arial"/>
          <w:b/>
          <w:bCs/>
          <w:caps/>
        </w:rPr>
        <w:br/>
        <w:t>and</w:t>
      </w:r>
      <w:r w:rsidRPr="00A45BBF">
        <w:rPr>
          <w:rFonts w:cs="Arial"/>
          <w:b/>
          <w:bCs/>
          <w:caps/>
        </w:rPr>
        <w:br/>
        <w:t>CERTIFIED STATEMENT OF RESULTS</w:t>
      </w:r>
    </w:p>
    <w:p w14:paraId="504199F2" w14:textId="499997EF" w:rsidR="002B4AED" w:rsidRPr="00A45BBF" w:rsidRDefault="00D26707" w:rsidP="00F068BF">
      <w:pPr>
        <w:keepNext/>
        <w:jc w:val="center"/>
        <w:rPr>
          <w:b/>
        </w:rPr>
      </w:pPr>
      <w:r>
        <w:rPr>
          <w:b/>
        </w:rPr>
        <w:t>Stonegate North Villages</w:t>
      </w:r>
      <w:r w:rsidR="00102BB7">
        <w:rPr>
          <w:b/>
        </w:rPr>
        <w:t xml:space="preserve"> </w:t>
      </w:r>
      <w:r w:rsidR="00403F84">
        <w:rPr>
          <w:b/>
        </w:rPr>
        <w:t>Met</w:t>
      </w:r>
      <w:r w:rsidR="00CC5BCD">
        <w:rPr>
          <w:b/>
        </w:rPr>
        <w:t>ropolitan District</w:t>
      </w:r>
    </w:p>
    <w:p w14:paraId="7FBBBD77" w14:textId="5145578E" w:rsidR="002B4AED" w:rsidRDefault="00D26707" w:rsidP="00F068BF">
      <w:pPr>
        <w:keepNext/>
        <w:jc w:val="center"/>
        <w:rPr>
          <w:b/>
        </w:rPr>
      </w:pPr>
      <w:r>
        <w:rPr>
          <w:b/>
        </w:rPr>
        <w:t>Douglas</w:t>
      </w:r>
      <w:r w:rsidR="00F068BF">
        <w:rPr>
          <w:b/>
        </w:rPr>
        <w:t xml:space="preserve"> </w:t>
      </w:r>
      <w:r w:rsidR="002B4AED" w:rsidRPr="00A45BBF">
        <w:rPr>
          <w:b/>
        </w:rPr>
        <w:t>County, Colorado</w:t>
      </w:r>
    </w:p>
    <w:p w14:paraId="7154F803" w14:textId="77777777" w:rsidR="00B43375" w:rsidRDefault="00B43375" w:rsidP="00F068BF">
      <w:pPr>
        <w:keepNext/>
        <w:jc w:val="center"/>
        <w:rPr>
          <w:b/>
        </w:rPr>
      </w:pPr>
    </w:p>
    <w:p w14:paraId="14D277D7" w14:textId="59909F97" w:rsidR="00B43375" w:rsidRPr="00B43375" w:rsidRDefault="00B43375" w:rsidP="00B43375">
      <w:pPr>
        <w:jc w:val="right"/>
      </w:pPr>
      <w:r w:rsidRPr="00B43375">
        <w:t>§1-13.5-513(6), 32-1-104, 1-11-103(3) C.R.S.</w:t>
      </w:r>
    </w:p>
    <w:p w14:paraId="6060754A" w14:textId="77777777" w:rsidR="00C11C59" w:rsidRPr="00A45BBF" w:rsidRDefault="00C11C59" w:rsidP="00F068BF">
      <w:pPr>
        <w:keepNext/>
        <w:jc w:val="center"/>
        <w:rPr>
          <w:b/>
        </w:rPr>
      </w:pPr>
    </w:p>
    <w:p w14:paraId="6F8089D9" w14:textId="6CE050CD" w:rsidR="002B4AED" w:rsidRPr="00A45BBF" w:rsidRDefault="002B4AED" w:rsidP="002B4AED">
      <w:pPr>
        <w:spacing w:after="240"/>
        <w:ind w:firstLine="720"/>
      </w:pPr>
      <w:r w:rsidRPr="00A45BBF">
        <w:t xml:space="preserve">NOTICE IS HEREBY GIVEN by the </w:t>
      </w:r>
      <w:r w:rsidR="00D26707">
        <w:t>Stonegate North Villages</w:t>
      </w:r>
      <w:r w:rsidR="00391309">
        <w:t xml:space="preserve"> </w:t>
      </w:r>
      <w:r w:rsidR="00CC5BCD">
        <w:t>Metropolitan District</w:t>
      </w:r>
      <w:r w:rsidR="00E52DAB">
        <w:t xml:space="preserve">, </w:t>
      </w:r>
      <w:r w:rsidR="00D26707">
        <w:t>Adams</w:t>
      </w:r>
      <w:r w:rsidRPr="00A45BBF">
        <w:t xml:space="preserve"> County, Colorado, that at the close of business on the sixty-third day before the election, there were not more candidates</w:t>
      </w:r>
      <w:r w:rsidR="007F491E">
        <w:t xml:space="preserve"> for director</w:t>
      </w:r>
      <w:r w:rsidRPr="00A45BBF">
        <w:t xml:space="preserve"> than offices to be filled, including candidates filing affidavits of intent to be write-in candidates; therefore, the election to be held on May</w:t>
      </w:r>
      <w:r w:rsidR="00F068BF">
        <w:t xml:space="preserve"> </w:t>
      </w:r>
      <w:r w:rsidR="005F387B">
        <w:t>2</w:t>
      </w:r>
      <w:r w:rsidR="001A272D">
        <w:t>, 202</w:t>
      </w:r>
      <w:r w:rsidR="005F387B">
        <w:t>3</w:t>
      </w:r>
      <w:r w:rsidRPr="00A45BBF">
        <w:t xml:space="preserve"> is hereby cancel</w:t>
      </w:r>
      <w:r w:rsidR="001F5DBA">
        <w:t>l</w:t>
      </w:r>
      <w:r w:rsidRPr="00A45BBF">
        <w:t xml:space="preserve">ed pursuant to </w:t>
      </w:r>
      <w:r>
        <w:t>S</w:t>
      </w:r>
      <w:r w:rsidRPr="00A45BBF">
        <w:t>ection 1-13.5-513, C.R.S.</w:t>
      </w:r>
    </w:p>
    <w:p w14:paraId="31352E3D" w14:textId="77777777" w:rsidR="002B4AED" w:rsidRPr="00A45BBF" w:rsidRDefault="002B4AED" w:rsidP="002B4AED">
      <w:pPr>
        <w:spacing w:after="240"/>
      </w:pPr>
      <w:r w:rsidRPr="00A45BBF">
        <w:t>The following candidates are hereby declared elected for the following terms of office: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88"/>
        <w:gridCol w:w="3510"/>
        <w:gridCol w:w="3078"/>
      </w:tblGrid>
      <w:tr w:rsidR="002B4AED" w:rsidRPr="00A45BBF" w14:paraId="40274126" w14:textId="77777777" w:rsidTr="00F068BF">
        <w:trPr>
          <w:trHeight w:val="251"/>
        </w:trPr>
        <w:tc>
          <w:tcPr>
            <w:tcW w:w="2988" w:type="dxa"/>
          </w:tcPr>
          <w:p w14:paraId="603B9CEB" w14:textId="77777777" w:rsidR="002B4AED" w:rsidRPr="00A45BBF" w:rsidRDefault="002B4AED" w:rsidP="00994766">
            <w:pPr>
              <w:spacing w:after="240"/>
              <w:rPr>
                <w:b/>
              </w:rPr>
            </w:pPr>
            <w:r w:rsidRPr="00A45BBF">
              <w:rPr>
                <w:b/>
              </w:rPr>
              <w:t>Name</w:t>
            </w:r>
          </w:p>
        </w:tc>
        <w:tc>
          <w:tcPr>
            <w:tcW w:w="3510" w:type="dxa"/>
          </w:tcPr>
          <w:p w14:paraId="69FFDD81" w14:textId="77777777" w:rsidR="002B4AED" w:rsidRPr="00A45BBF" w:rsidRDefault="002B4AED" w:rsidP="00994766">
            <w:pPr>
              <w:spacing w:after="240"/>
              <w:rPr>
                <w:b/>
              </w:rPr>
            </w:pPr>
            <w:r>
              <w:rPr>
                <w:b/>
              </w:rPr>
              <w:t>Length of Term</w:t>
            </w:r>
          </w:p>
        </w:tc>
        <w:tc>
          <w:tcPr>
            <w:tcW w:w="3078" w:type="dxa"/>
          </w:tcPr>
          <w:p w14:paraId="17E17A8D" w14:textId="77777777" w:rsidR="002B4AED" w:rsidRPr="00A45BBF" w:rsidRDefault="002B4AED" w:rsidP="00994766">
            <w:pPr>
              <w:spacing w:after="240"/>
              <w:rPr>
                <w:b/>
              </w:rPr>
            </w:pPr>
            <w:r w:rsidRPr="00A45BBF">
              <w:rPr>
                <w:b/>
              </w:rPr>
              <w:t>Term</w:t>
            </w:r>
            <w:r>
              <w:rPr>
                <w:b/>
              </w:rPr>
              <w:t xml:space="preserve"> Expiration</w:t>
            </w:r>
          </w:p>
        </w:tc>
      </w:tr>
      <w:tr w:rsidR="002B4AED" w:rsidRPr="00A45BBF" w14:paraId="5C85E517" w14:textId="77777777" w:rsidTr="00F068BF">
        <w:trPr>
          <w:trHeight w:val="269"/>
        </w:trPr>
        <w:tc>
          <w:tcPr>
            <w:tcW w:w="2988" w:type="dxa"/>
          </w:tcPr>
          <w:p w14:paraId="3CFB250C" w14:textId="42898EA6" w:rsidR="002B4AED" w:rsidRPr="00A45BBF" w:rsidRDefault="00D26707" w:rsidP="005C1E9B">
            <w:pPr>
              <w:spacing w:after="240"/>
            </w:pPr>
            <w:r>
              <w:t>Robert Vogel</w:t>
            </w:r>
          </w:p>
        </w:tc>
        <w:tc>
          <w:tcPr>
            <w:tcW w:w="3510" w:type="dxa"/>
          </w:tcPr>
          <w:p w14:paraId="09C919D3" w14:textId="3403154A" w:rsidR="002B4AED" w:rsidRPr="00A45BBF" w:rsidRDefault="00D26707" w:rsidP="00994766">
            <w:pPr>
              <w:spacing w:after="240"/>
            </w:pPr>
            <w:r>
              <w:t>2 Years</w:t>
            </w:r>
          </w:p>
        </w:tc>
        <w:tc>
          <w:tcPr>
            <w:tcW w:w="3078" w:type="dxa"/>
          </w:tcPr>
          <w:p w14:paraId="02F06CAD" w14:textId="3071EB0F" w:rsidR="002B4AED" w:rsidRPr="00A45BBF" w:rsidRDefault="00D26707" w:rsidP="001F5DBA">
            <w:pPr>
              <w:spacing w:after="240"/>
            </w:pPr>
            <w:r>
              <w:t>May, 2025</w:t>
            </w:r>
          </w:p>
        </w:tc>
      </w:tr>
      <w:tr w:rsidR="00382EEE" w:rsidRPr="00A45BBF" w14:paraId="4187B852" w14:textId="77777777" w:rsidTr="00F068BF">
        <w:trPr>
          <w:trHeight w:val="269"/>
        </w:trPr>
        <w:tc>
          <w:tcPr>
            <w:tcW w:w="2988" w:type="dxa"/>
          </w:tcPr>
          <w:p w14:paraId="48849F41" w14:textId="18EA2837" w:rsidR="00382EEE" w:rsidRDefault="00D26707" w:rsidP="005C1E9B">
            <w:pPr>
              <w:spacing w:after="240"/>
            </w:pPr>
            <w:r>
              <w:t>Vicky Strain</w:t>
            </w:r>
          </w:p>
        </w:tc>
        <w:tc>
          <w:tcPr>
            <w:tcW w:w="3510" w:type="dxa"/>
          </w:tcPr>
          <w:p w14:paraId="22DE4DDE" w14:textId="765A85DC" w:rsidR="00382EEE" w:rsidRDefault="00D26707" w:rsidP="00994766">
            <w:pPr>
              <w:spacing w:after="240"/>
            </w:pPr>
            <w:r>
              <w:t>2 Years</w:t>
            </w:r>
          </w:p>
        </w:tc>
        <w:tc>
          <w:tcPr>
            <w:tcW w:w="3078" w:type="dxa"/>
          </w:tcPr>
          <w:p w14:paraId="455DFB8A" w14:textId="47747877" w:rsidR="00382EEE" w:rsidRDefault="00D26707" w:rsidP="001F5DBA">
            <w:pPr>
              <w:spacing w:after="240"/>
            </w:pPr>
            <w:r>
              <w:t>May, 2025</w:t>
            </w:r>
          </w:p>
        </w:tc>
      </w:tr>
      <w:tr w:rsidR="00C25081" w:rsidRPr="00A45BBF" w14:paraId="0166831A" w14:textId="77777777" w:rsidTr="00F068BF">
        <w:trPr>
          <w:trHeight w:val="269"/>
        </w:trPr>
        <w:tc>
          <w:tcPr>
            <w:tcW w:w="2988" w:type="dxa"/>
          </w:tcPr>
          <w:p w14:paraId="7452E670" w14:textId="447CE7F9" w:rsidR="00C25081" w:rsidRDefault="00D26707" w:rsidP="005C1E9B">
            <w:pPr>
              <w:spacing w:after="240"/>
            </w:pPr>
            <w:r>
              <w:t>Vacancy</w:t>
            </w:r>
          </w:p>
        </w:tc>
        <w:tc>
          <w:tcPr>
            <w:tcW w:w="3510" w:type="dxa"/>
          </w:tcPr>
          <w:p w14:paraId="2B5F4DC0" w14:textId="6DEFB1DD" w:rsidR="00C25081" w:rsidRDefault="00DD4F73" w:rsidP="00994766">
            <w:pPr>
              <w:spacing w:after="240"/>
            </w:pPr>
            <w:r>
              <w:t>4 Years</w:t>
            </w:r>
          </w:p>
        </w:tc>
        <w:tc>
          <w:tcPr>
            <w:tcW w:w="3078" w:type="dxa"/>
          </w:tcPr>
          <w:p w14:paraId="02368A5B" w14:textId="321F40DF" w:rsidR="00C25081" w:rsidRDefault="00DD4F73" w:rsidP="001F5DBA">
            <w:pPr>
              <w:spacing w:after="240"/>
            </w:pPr>
            <w:r>
              <w:t>May, 2027</w:t>
            </w:r>
          </w:p>
        </w:tc>
      </w:tr>
      <w:tr w:rsidR="00D26707" w:rsidRPr="00A45BBF" w14:paraId="12077A4D" w14:textId="77777777" w:rsidTr="00F068BF">
        <w:trPr>
          <w:trHeight w:val="269"/>
        </w:trPr>
        <w:tc>
          <w:tcPr>
            <w:tcW w:w="2988" w:type="dxa"/>
          </w:tcPr>
          <w:p w14:paraId="274728DF" w14:textId="769A9992" w:rsidR="00D26707" w:rsidRDefault="00D26707" w:rsidP="005C1E9B">
            <w:pPr>
              <w:spacing w:after="240"/>
            </w:pPr>
            <w:r>
              <w:t>Vacancy</w:t>
            </w:r>
          </w:p>
        </w:tc>
        <w:tc>
          <w:tcPr>
            <w:tcW w:w="3510" w:type="dxa"/>
          </w:tcPr>
          <w:p w14:paraId="6FF7AA75" w14:textId="7EDC8D80" w:rsidR="00D26707" w:rsidRDefault="00D26707" w:rsidP="00994766">
            <w:pPr>
              <w:spacing w:after="240"/>
            </w:pPr>
            <w:r>
              <w:t>4 Years</w:t>
            </w:r>
          </w:p>
        </w:tc>
        <w:tc>
          <w:tcPr>
            <w:tcW w:w="3078" w:type="dxa"/>
          </w:tcPr>
          <w:p w14:paraId="0B53343B" w14:textId="2955E2B0" w:rsidR="00D26707" w:rsidRDefault="00D26707" w:rsidP="001F5DBA">
            <w:pPr>
              <w:spacing w:after="240"/>
            </w:pPr>
            <w:r>
              <w:t>May, 2027</w:t>
            </w:r>
          </w:p>
        </w:tc>
      </w:tr>
    </w:tbl>
    <w:p w14:paraId="6E5E0437" w14:textId="77777777" w:rsidR="001F5DBA" w:rsidRDefault="001F5DBA" w:rsidP="001F5DBA">
      <w:pPr>
        <w:rPr>
          <w:noProof/>
        </w:rPr>
      </w:pPr>
    </w:p>
    <w:p w14:paraId="27D4B3AF" w14:textId="77777777" w:rsidR="007F491E" w:rsidRPr="007F491E" w:rsidRDefault="00881ADC" w:rsidP="001F5DBA">
      <w:pPr>
        <w:rPr>
          <w:u w:val="single"/>
        </w:rPr>
      </w:pPr>
      <w:r>
        <w:rPr>
          <w:b/>
          <w:noProof/>
          <w:sz w:val="22"/>
        </w:rPr>
        <w:drawing>
          <wp:inline distT="0" distB="0" distL="0" distR="0" wp14:anchorId="1C2BB125" wp14:editId="53379283">
            <wp:extent cx="1963271" cy="25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95" cy="25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043D" w14:textId="77777777" w:rsidR="001F5DBA" w:rsidRDefault="001A0674" w:rsidP="001F5DBA">
      <w:r>
        <w:t>(</w:t>
      </w:r>
      <w:r w:rsidR="001F5DBA" w:rsidRPr="00A45BBF">
        <w:t>Signature of Designated Election Official</w:t>
      </w:r>
      <w:r>
        <w:t>)</w:t>
      </w:r>
    </w:p>
    <w:p w14:paraId="1CF54C76" w14:textId="473655CE" w:rsidR="001A0674" w:rsidRDefault="001A0674" w:rsidP="001F5DBA"/>
    <w:p w14:paraId="09831C78" w14:textId="77777777" w:rsidR="001A0674" w:rsidRPr="001A0674" w:rsidRDefault="00881ADC" w:rsidP="001F5DBA">
      <w:r>
        <w:rPr>
          <w:u w:val="single"/>
        </w:rPr>
        <w:t>Michele Barrasso</w:t>
      </w:r>
      <w:r w:rsidR="007F491E">
        <w:rPr>
          <w:u w:val="single"/>
        </w:rPr>
        <w:tab/>
      </w:r>
      <w:r w:rsidR="007F491E">
        <w:rPr>
          <w:u w:val="single"/>
        </w:rPr>
        <w:tab/>
      </w:r>
    </w:p>
    <w:p w14:paraId="05E7D3A8" w14:textId="77777777" w:rsidR="001A0674" w:rsidRPr="001A0674" w:rsidRDefault="001A0674" w:rsidP="001F5DBA">
      <w:r w:rsidRPr="001A0674">
        <w:t>(DEO’s Printed Name)</w:t>
      </w:r>
    </w:p>
    <w:p w14:paraId="4CCEE4D5" w14:textId="022C1CA7" w:rsidR="001F5DBA" w:rsidRDefault="001F5DBA" w:rsidP="001F5DBA">
      <w:r>
        <w:br/>
      </w:r>
      <w:r w:rsidRPr="00A45BBF">
        <w:t>Contact Person for the District</w:t>
      </w:r>
      <w:r w:rsidR="007F491E">
        <w:t xml:space="preserve">: </w:t>
      </w:r>
      <w:r w:rsidR="00C25081">
        <w:tab/>
      </w:r>
      <w:r w:rsidR="00D26707">
        <w:t>Kim J. Seter</w:t>
      </w:r>
      <w:r w:rsidR="005C1E9B">
        <w:t xml:space="preserve">, </w:t>
      </w:r>
      <w:r w:rsidR="007F491E">
        <w:t>Esq.</w:t>
      </w:r>
    </w:p>
    <w:p w14:paraId="382D8EE1" w14:textId="77777777" w:rsidR="007F491E" w:rsidRDefault="007F491E" w:rsidP="001F5DBA"/>
    <w:p w14:paraId="46CF1CDD" w14:textId="77777777" w:rsidR="001F5DBA" w:rsidRDefault="001F5DBA" w:rsidP="001F5DBA">
      <w:r w:rsidRPr="00A45BBF">
        <w:t>Address of the District:</w:t>
      </w:r>
      <w:r w:rsidR="007F491E">
        <w:tab/>
      </w:r>
      <w:r w:rsidR="007F491E">
        <w:tab/>
      </w:r>
      <w:r>
        <w:t>7400 East Orchard Road, Suite 3300</w:t>
      </w:r>
    </w:p>
    <w:p w14:paraId="12931CEF" w14:textId="77777777" w:rsidR="001F5DBA" w:rsidRDefault="007F491E" w:rsidP="001F5DBA">
      <w:r>
        <w:tab/>
      </w:r>
      <w:r>
        <w:tab/>
      </w:r>
      <w:r>
        <w:tab/>
      </w:r>
      <w:r>
        <w:tab/>
      </w:r>
      <w:r>
        <w:tab/>
      </w:r>
      <w:r w:rsidR="001F5DBA">
        <w:t>Greenwood Village, CO 80111</w:t>
      </w:r>
    </w:p>
    <w:p w14:paraId="30C9BDB7" w14:textId="77777777" w:rsidR="007F491E" w:rsidRDefault="007F491E" w:rsidP="001F5DBA"/>
    <w:p w14:paraId="467FD47F" w14:textId="77777777" w:rsidR="001F5DBA" w:rsidRDefault="001F5DBA" w:rsidP="001F5DBA">
      <w:r w:rsidRPr="00A45BBF">
        <w:t>Telephone Number of the District:</w:t>
      </w:r>
      <w:r w:rsidR="007F491E">
        <w:tab/>
      </w:r>
      <w:r>
        <w:t>(303) 770-2700</w:t>
      </w:r>
    </w:p>
    <w:p w14:paraId="3107DCC3" w14:textId="77777777" w:rsidR="001F5DBA" w:rsidRDefault="001F5DBA" w:rsidP="001F5DBA">
      <w:pPr>
        <w:rPr>
          <w:u w:val="single"/>
        </w:rPr>
      </w:pPr>
    </w:p>
    <w:p w14:paraId="15ACE967" w14:textId="77777777" w:rsidR="007F491E" w:rsidRDefault="007F491E" w:rsidP="001F5DBA">
      <w:r>
        <w:t>Fax Number of the District:</w:t>
      </w:r>
      <w:r>
        <w:tab/>
      </w:r>
      <w:r>
        <w:tab/>
        <w:t>(303) 770-2701</w:t>
      </w:r>
    </w:p>
    <w:p w14:paraId="2582CF9D" w14:textId="2988BC95" w:rsidR="00442543" w:rsidRDefault="001F5DBA" w:rsidP="001F5DBA">
      <w:r w:rsidRPr="00A45BBF">
        <w:br/>
        <w:t>District Email:</w:t>
      </w:r>
      <w:r w:rsidR="007F491E">
        <w:tab/>
      </w:r>
      <w:r w:rsidR="007F491E">
        <w:tab/>
      </w:r>
      <w:r w:rsidR="007F491E">
        <w:tab/>
      </w:r>
      <w:r w:rsidR="007F491E">
        <w:tab/>
      </w:r>
      <w:hyperlink r:id="rId8" w:history="1">
        <w:r w:rsidR="00D26707" w:rsidRPr="005C736D">
          <w:rPr>
            <w:rStyle w:val="Hyperlink"/>
          </w:rPr>
          <w:t>kseter@svwpc.com</w:t>
        </w:r>
      </w:hyperlink>
      <w:r w:rsidR="007F491E">
        <w:t xml:space="preserve"> </w:t>
      </w:r>
    </w:p>
    <w:p w14:paraId="2663808B" w14:textId="77777777" w:rsidR="00442543" w:rsidRDefault="00442543" w:rsidP="001F5DBA"/>
    <w:p w14:paraId="0F594FF6" w14:textId="2F7AC608" w:rsidR="006745E2" w:rsidRDefault="006745E2" w:rsidP="001F5DBA"/>
    <w:p w14:paraId="140BDBE1" w14:textId="13F96B07" w:rsidR="0079087A" w:rsidRDefault="0046508D" w:rsidP="001F5DBA">
      <w:r>
        <w:t>Publish In:</w:t>
      </w:r>
      <w:r>
        <w:tab/>
        <w:t>The Douglas County News Press</w:t>
      </w:r>
    </w:p>
    <w:p w14:paraId="628B993F" w14:textId="797D42AD" w:rsidR="0046508D" w:rsidRDefault="0046508D" w:rsidP="001F5DBA">
      <w:r>
        <w:t>Publish On:</w:t>
      </w:r>
      <w:r>
        <w:tab/>
        <w:t>Thursday, March 30, 2023</w:t>
      </w:r>
    </w:p>
    <w:sectPr w:rsidR="0046508D" w:rsidSect="005A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AFCA" w14:textId="77777777" w:rsidR="002B4AED" w:rsidRDefault="002B4AED" w:rsidP="0089016F">
      <w:r>
        <w:separator/>
      </w:r>
    </w:p>
  </w:endnote>
  <w:endnote w:type="continuationSeparator" w:id="0">
    <w:p w14:paraId="1BAA096E" w14:textId="77777777" w:rsidR="002B4AED" w:rsidRDefault="002B4AED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4ED" w14:textId="77777777" w:rsidR="002B4AED" w:rsidRDefault="002B4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2B4AED" w14:paraId="790C1816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F9FBDAC" w14:textId="5A039470" w:rsidR="0089016F" w:rsidRPr="002B4AED" w:rsidRDefault="0046508D" w:rsidP="002B4AED">
          <w:pPr>
            <w:pStyle w:val="Footer"/>
            <w:rPr>
              <w:noProof/>
              <w:sz w:val="16"/>
              <w:szCs w:val="16"/>
            </w:rPr>
          </w:pPr>
          <w:r w:rsidRPr="0046508D">
            <w:rPr>
              <w:noProof/>
              <w:sz w:val="16"/>
              <w:szCs w:val="16"/>
            </w:rPr>
            <w:t>{00653713}</w:t>
          </w:r>
          <w:r w:rsidR="002B4AED"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E3C468E" w14:textId="77777777" w:rsidR="0089016F" w:rsidRPr="002B4AED" w:rsidRDefault="005A452C">
          <w:pPr>
            <w:pStyle w:val="Footer"/>
            <w:jc w:val="center"/>
          </w:pPr>
          <w:r w:rsidRPr="002B4AED">
            <w:fldChar w:fldCharType="begin"/>
          </w:r>
          <w:r w:rsidRPr="002B4AED">
            <w:instrText xml:space="preserve"> PAGE   \* MERGEFORMAT </w:instrText>
          </w:r>
          <w:r w:rsidRPr="002B4AED">
            <w:fldChar w:fldCharType="separate"/>
          </w:r>
          <w:r w:rsidR="00427854">
            <w:rPr>
              <w:noProof/>
            </w:rPr>
            <w:t>2</w:t>
          </w:r>
          <w:r w:rsidRPr="002B4AED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96B6B9D" w14:textId="77777777" w:rsidR="0089016F" w:rsidRPr="002B4AED" w:rsidRDefault="0089016F">
          <w:pPr>
            <w:pStyle w:val="Footer"/>
            <w:jc w:val="right"/>
          </w:pPr>
        </w:p>
      </w:tc>
    </w:tr>
  </w:tbl>
  <w:p w14:paraId="6004EAB8" w14:textId="77777777" w:rsidR="0089016F" w:rsidRPr="002B4AED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2B4AED" w14:paraId="2BE809CF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E0B2044" w14:textId="1909AEF3" w:rsidR="0089016F" w:rsidRPr="002B4AED" w:rsidRDefault="0046508D" w:rsidP="002B4AED">
          <w:pPr>
            <w:pStyle w:val="Footer"/>
            <w:rPr>
              <w:noProof/>
              <w:sz w:val="16"/>
              <w:szCs w:val="16"/>
            </w:rPr>
          </w:pPr>
          <w:r w:rsidRPr="0046508D">
            <w:rPr>
              <w:noProof/>
              <w:sz w:val="16"/>
              <w:szCs w:val="16"/>
            </w:rPr>
            <w:t>{00653713}</w:t>
          </w:r>
          <w:r w:rsidR="002B4AED"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BE18A79" w14:textId="77777777" w:rsidR="0089016F" w:rsidRPr="002B4AED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68A1F84" w14:textId="77777777" w:rsidR="0089016F" w:rsidRPr="002B4AED" w:rsidRDefault="0089016F">
          <w:pPr>
            <w:pStyle w:val="Footer"/>
            <w:jc w:val="right"/>
          </w:pPr>
        </w:p>
      </w:tc>
    </w:tr>
  </w:tbl>
  <w:p w14:paraId="7FCD119A" w14:textId="77777777" w:rsidR="0089016F" w:rsidRPr="002B4AED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4DC4" w14:textId="77777777" w:rsidR="002B4AED" w:rsidRDefault="002B4AED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C231F07" w14:textId="77777777" w:rsidR="002B4AED" w:rsidRDefault="002B4AED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57C4" w14:textId="77777777" w:rsidR="002B4AED" w:rsidRDefault="002B4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FC21" w14:textId="77777777" w:rsidR="002B4AED" w:rsidRDefault="002B4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FF2E" w14:textId="77777777" w:rsidR="002B4AED" w:rsidRDefault="002B4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4690979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2383">
    <w:abstractNumId w:val="17"/>
  </w:num>
  <w:num w:numId="2" w16cid:durableId="288754401">
    <w:abstractNumId w:val="9"/>
  </w:num>
  <w:num w:numId="3" w16cid:durableId="810171232">
    <w:abstractNumId w:val="7"/>
  </w:num>
  <w:num w:numId="4" w16cid:durableId="1248802797">
    <w:abstractNumId w:val="6"/>
  </w:num>
  <w:num w:numId="5" w16cid:durableId="958536794">
    <w:abstractNumId w:val="5"/>
  </w:num>
  <w:num w:numId="6" w16cid:durableId="1150828952">
    <w:abstractNumId w:val="4"/>
  </w:num>
  <w:num w:numId="7" w16cid:durableId="2018069689">
    <w:abstractNumId w:val="11"/>
  </w:num>
  <w:num w:numId="8" w16cid:durableId="832989644">
    <w:abstractNumId w:val="13"/>
  </w:num>
  <w:num w:numId="9" w16cid:durableId="1608778192">
    <w:abstractNumId w:val="14"/>
  </w:num>
  <w:num w:numId="10" w16cid:durableId="459343726">
    <w:abstractNumId w:val="8"/>
  </w:num>
  <w:num w:numId="11" w16cid:durableId="1174078375">
    <w:abstractNumId w:val="3"/>
  </w:num>
  <w:num w:numId="12" w16cid:durableId="1193345928">
    <w:abstractNumId w:val="2"/>
  </w:num>
  <w:num w:numId="13" w16cid:durableId="596869050">
    <w:abstractNumId w:val="1"/>
  </w:num>
  <w:num w:numId="14" w16cid:durableId="1652102839">
    <w:abstractNumId w:val="0"/>
  </w:num>
  <w:num w:numId="15" w16cid:durableId="1006861512">
    <w:abstractNumId w:val="10"/>
  </w:num>
  <w:num w:numId="16" w16cid:durableId="2103913996">
    <w:abstractNumId w:val="12"/>
  </w:num>
  <w:num w:numId="17" w16cid:durableId="1206597111">
    <w:abstractNumId w:val="15"/>
  </w:num>
  <w:num w:numId="18" w16cid:durableId="836844248">
    <w:abstractNumId w:val="16"/>
  </w:num>
  <w:num w:numId="19" w16cid:durableId="1354067901">
    <w:abstractNumId w:val="18"/>
  </w:num>
  <w:num w:numId="20" w16cid:durableId="1336615349">
    <w:abstractNumId w:val="17"/>
  </w:num>
  <w:num w:numId="21" w16cid:durableId="1827361081">
    <w:abstractNumId w:val="17"/>
  </w:num>
  <w:num w:numId="22" w16cid:durableId="1754206503">
    <w:abstractNumId w:val="17"/>
  </w:num>
  <w:num w:numId="23" w16cid:durableId="904796423">
    <w:abstractNumId w:val="17"/>
  </w:num>
  <w:num w:numId="24" w16cid:durableId="544678238">
    <w:abstractNumId w:val="17"/>
  </w:num>
  <w:num w:numId="25" w16cid:durableId="1795097986">
    <w:abstractNumId w:val="17"/>
  </w:num>
  <w:num w:numId="26" w16cid:durableId="1233079070">
    <w:abstractNumId w:val="17"/>
  </w:num>
  <w:num w:numId="27" w16cid:durableId="1230993730">
    <w:abstractNumId w:val="17"/>
  </w:num>
  <w:num w:numId="28" w16cid:durableId="1301767303">
    <w:abstractNumId w:val="17"/>
  </w:num>
  <w:num w:numId="29" w16cid:durableId="599685871">
    <w:abstractNumId w:val="9"/>
  </w:num>
  <w:num w:numId="30" w16cid:durableId="1851289429">
    <w:abstractNumId w:val="8"/>
  </w:num>
  <w:num w:numId="31" w16cid:durableId="1107388057">
    <w:abstractNumId w:val="7"/>
  </w:num>
  <w:num w:numId="32" w16cid:durableId="1951008535">
    <w:abstractNumId w:val="6"/>
  </w:num>
  <w:num w:numId="33" w16cid:durableId="134374523">
    <w:abstractNumId w:val="5"/>
  </w:num>
  <w:num w:numId="34" w16cid:durableId="2110467827">
    <w:abstractNumId w:val="4"/>
  </w:num>
  <w:num w:numId="35" w16cid:durableId="851576475">
    <w:abstractNumId w:val="3"/>
  </w:num>
  <w:num w:numId="36" w16cid:durableId="1300574192">
    <w:abstractNumId w:val="2"/>
  </w:num>
  <w:num w:numId="37" w16cid:durableId="1062631701">
    <w:abstractNumId w:val="1"/>
  </w:num>
  <w:num w:numId="38" w16cid:durableId="707335514">
    <w:abstractNumId w:val="0"/>
  </w:num>
  <w:num w:numId="39" w16cid:durableId="1696494817">
    <w:abstractNumId w:val="11"/>
  </w:num>
  <w:num w:numId="40" w16cid:durableId="1813019606">
    <w:abstractNumId w:val="13"/>
  </w:num>
  <w:num w:numId="41" w16cid:durableId="1831407206">
    <w:abstractNumId w:val="14"/>
  </w:num>
  <w:num w:numId="42" w16cid:durableId="882256046">
    <w:abstractNumId w:val="10"/>
  </w:num>
  <w:num w:numId="43" w16cid:durableId="31001576">
    <w:abstractNumId w:val="12"/>
  </w:num>
  <w:num w:numId="44" w16cid:durableId="263535303">
    <w:abstractNumId w:val="16"/>
  </w:num>
  <w:num w:numId="45" w16cid:durableId="93489715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AED"/>
    <w:rsid w:val="0000765B"/>
    <w:rsid w:val="000346F1"/>
    <w:rsid w:val="000423BF"/>
    <w:rsid w:val="00057C77"/>
    <w:rsid w:val="000804DC"/>
    <w:rsid w:val="000B434C"/>
    <w:rsid w:val="000E22F0"/>
    <w:rsid w:val="00102BB7"/>
    <w:rsid w:val="00121F7C"/>
    <w:rsid w:val="00122FE3"/>
    <w:rsid w:val="001A0674"/>
    <w:rsid w:val="001A272D"/>
    <w:rsid w:val="001C6320"/>
    <w:rsid w:val="001E6043"/>
    <w:rsid w:val="001F5DBA"/>
    <w:rsid w:val="00210A75"/>
    <w:rsid w:val="00240753"/>
    <w:rsid w:val="002B4AED"/>
    <w:rsid w:val="002E3C46"/>
    <w:rsid w:val="00323507"/>
    <w:rsid w:val="00382EEE"/>
    <w:rsid w:val="003875D1"/>
    <w:rsid w:val="00391309"/>
    <w:rsid w:val="003A2A46"/>
    <w:rsid w:val="003B7442"/>
    <w:rsid w:val="00403F84"/>
    <w:rsid w:val="00404659"/>
    <w:rsid w:val="00427854"/>
    <w:rsid w:val="00430A76"/>
    <w:rsid w:val="00434C8C"/>
    <w:rsid w:val="00442543"/>
    <w:rsid w:val="0046508D"/>
    <w:rsid w:val="004E7BA5"/>
    <w:rsid w:val="004F2E71"/>
    <w:rsid w:val="005024C0"/>
    <w:rsid w:val="00530565"/>
    <w:rsid w:val="005343A0"/>
    <w:rsid w:val="005A452C"/>
    <w:rsid w:val="005B2943"/>
    <w:rsid w:val="005C1E9B"/>
    <w:rsid w:val="005F387B"/>
    <w:rsid w:val="00607BC7"/>
    <w:rsid w:val="00625257"/>
    <w:rsid w:val="00637964"/>
    <w:rsid w:val="006745E2"/>
    <w:rsid w:val="007066C7"/>
    <w:rsid w:val="00745D8E"/>
    <w:rsid w:val="00770EAA"/>
    <w:rsid w:val="0079087A"/>
    <w:rsid w:val="007A3864"/>
    <w:rsid w:val="007F491E"/>
    <w:rsid w:val="00801B07"/>
    <w:rsid w:val="00816FD1"/>
    <w:rsid w:val="0082571C"/>
    <w:rsid w:val="00861F07"/>
    <w:rsid w:val="008630CC"/>
    <w:rsid w:val="0086548E"/>
    <w:rsid w:val="008710CA"/>
    <w:rsid w:val="00881ADC"/>
    <w:rsid w:val="0089016F"/>
    <w:rsid w:val="008C405D"/>
    <w:rsid w:val="00915FB8"/>
    <w:rsid w:val="00930F76"/>
    <w:rsid w:val="00952ACD"/>
    <w:rsid w:val="009666FD"/>
    <w:rsid w:val="009A19FF"/>
    <w:rsid w:val="009C141E"/>
    <w:rsid w:val="00A52732"/>
    <w:rsid w:val="00AF7399"/>
    <w:rsid w:val="00B43375"/>
    <w:rsid w:val="00B84305"/>
    <w:rsid w:val="00B94978"/>
    <w:rsid w:val="00BC6540"/>
    <w:rsid w:val="00BF028A"/>
    <w:rsid w:val="00C017D9"/>
    <w:rsid w:val="00C11C59"/>
    <w:rsid w:val="00C25081"/>
    <w:rsid w:val="00C25F61"/>
    <w:rsid w:val="00C4098D"/>
    <w:rsid w:val="00C66D65"/>
    <w:rsid w:val="00CA43C1"/>
    <w:rsid w:val="00CB0E50"/>
    <w:rsid w:val="00CC5BCD"/>
    <w:rsid w:val="00D26707"/>
    <w:rsid w:val="00D700AF"/>
    <w:rsid w:val="00DA1C3B"/>
    <w:rsid w:val="00DD4F73"/>
    <w:rsid w:val="00E10548"/>
    <w:rsid w:val="00E16B41"/>
    <w:rsid w:val="00E52DAB"/>
    <w:rsid w:val="00EB635A"/>
    <w:rsid w:val="00EC5DE2"/>
    <w:rsid w:val="00ED2D4F"/>
    <w:rsid w:val="00EE48F5"/>
    <w:rsid w:val="00EF5CA5"/>
    <w:rsid w:val="00F068BF"/>
    <w:rsid w:val="00FA16D3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7"/>
    <w:qFormat/>
    <w:rsid w:val="008710CA"/>
    <w:pPr>
      <w:numPr>
        <w:numId w:val="28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8710CA"/>
    <w:pPr>
      <w:numPr>
        <w:ilvl w:val="1"/>
        <w:numId w:val="28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8710CA"/>
    <w:pPr>
      <w:numPr>
        <w:ilvl w:val="2"/>
        <w:numId w:val="28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8710CA"/>
    <w:pPr>
      <w:numPr>
        <w:ilvl w:val="3"/>
        <w:numId w:val="28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8710CA"/>
    <w:pPr>
      <w:numPr>
        <w:ilvl w:val="4"/>
        <w:numId w:val="28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8710CA"/>
    <w:pPr>
      <w:numPr>
        <w:ilvl w:val="5"/>
        <w:numId w:val="28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8710CA"/>
    <w:pPr>
      <w:numPr>
        <w:ilvl w:val="6"/>
        <w:numId w:val="28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8710CA"/>
    <w:pPr>
      <w:numPr>
        <w:ilvl w:val="7"/>
        <w:numId w:val="28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8710CA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8710CA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625257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62525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625257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uiPriority w:val="2"/>
    <w:qFormat/>
    <w:rsid w:val="008710CA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8710CA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8710CA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625257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625257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8710CA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62525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625257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uiPriority w:val="5"/>
    <w:qFormat/>
    <w:rsid w:val="008710CA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625257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625257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625257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8710CA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710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710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710C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710CA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710CA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7"/>
    <w:rsid w:val="008710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710CA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710CA"/>
    <w:rPr>
      <w:rFonts w:ascii="Times New Roman" w:eastAsia="Times New Roman" w:hAnsi="Times New Roman" w:cs="Arial"/>
      <w:sz w:val="24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8710CA"/>
    <w:pPr>
      <w:numPr>
        <w:numId w:val="29"/>
      </w:numPr>
    </w:pPr>
  </w:style>
  <w:style w:type="paragraph" w:styleId="ListBullet2">
    <w:name w:val="List Bullet 2"/>
    <w:basedOn w:val="Normal"/>
    <w:uiPriority w:val="9"/>
    <w:qFormat/>
    <w:rsid w:val="008710CA"/>
    <w:pPr>
      <w:numPr>
        <w:numId w:val="31"/>
      </w:numPr>
    </w:pPr>
  </w:style>
  <w:style w:type="paragraph" w:styleId="ListBullet3">
    <w:name w:val="List Bullet 3"/>
    <w:basedOn w:val="Normal"/>
    <w:uiPriority w:val="9"/>
    <w:qFormat/>
    <w:rsid w:val="008710CA"/>
    <w:pPr>
      <w:numPr>
        <w:numId w:val="32"/>
      </w:numPr>
    </w:pPr>
  </w:style>
  <w:style w:type="paragraph" w:styleId="ListBullet4">
    <w:name w:val="List Bullet 4"/>
    <w:basedOn w:val="Normal"/>
    <w:uiPriority w:val="9"/>
    <w:qFormat/>
    <w:rsid w:val="008710CA"/>
    <w:pPr>
      <w:numPr>
        <w:numId w:val="33"/>
      </w:numPr>
    </w:pPr>
  </w:style>
  <w:style w:type="paragraph" w:styleId="ListBullet5">
    <w:name w:val="List Bullet 5"/>
    <w:basedOn w:val="Normal"/>
    <w:uiPriority w:val="9"/>
    <w:qFormat/>
    <w:rsid w:val="008710CA"/>
    <w:pPr>
      <w:numPr>
        <w:numId w:val="34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8710CA"/>
    <w:pPr>
      <w:numPr>
        <w:numId w:val="39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8710CA"/>
    <w:pPr>
      <w:numPr>
        <w:numId w:val="40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8710CA"/>
    <w:pPr>
      <w:numPr>
        <w:numId w:val="41"/>
      </w:numPr>
      <w:spacing w:after="240"/>
    </w:pPr>
  </w:style>
  <w:style w:type="paragraph" w:styleId="ListNumber">
    <w:name w:val="List Number"/>
    <w:basedOn w:val="Normal"/>
    <w:uiPriority w:val="8"/>
    <w:qFormat/>
    <w:rsid w:val="008710CA"/>
    <w:pPr>
      <w:numPr>
        <w:numId w:val="30"/>
      </w:numPr>
    </w:pPr>
  </w:style>
  <w:style w:type="paragraph" w:styleId="ListNumber2">
    <w:name w:val="List Number 2"/>
    <w:basedOn w:val="Normal"/>
    <w:uiPriority w:val="8"/>
    <w:qFormat/>
    <w:rsid w:val="008710CA"/>
    <w:pPr>
      <w:numPr>
        <w:numId w:val="35"/>
      </w:numPr>
    </w:pPr>
  </w:style>
  <w:style w:type="paragraph" w:styleId="ListNumber3">
    <w:name w:val="List Number 3"/>
    <w:basedOn w:val="Normal"/>
    <w:uiPriority w:val="8"/>
    <w:qFormat/>
    <w:rsid w:val="008710CA"/>
    <w:pPr>
      <w:numPr>
        <w:numId w:val="36"/>
      </w:numPr>
    </w:pPr>
  </w:style>
  <w:style w:type="paragraph" w:styleId="ListNumber4">
    <w:name w:val="List Number 4"/>
    <w:basedOn w:val="Normal"/>
    <w:uiPriority w:val="8"/>
    <w:qFormat/>
    <w:rsid w:val="008710CA"/>
    <w:pPr>
      <w:numPr>
        <w:numId w:val="37"/>
      </w:numPr>
      <w:spacing w:after="240"/>
    </w:pPr>
  </w:style>
  <w:style w:type="paragraph" w:styleId="ListNumber5">
    <w:name w:val="List Number 5"/>
    <w:basedOn w:val="Normal"/>
    <w:uiPriority w:val="8"/>
    <w:qFormat/>
    <w:rsid w:val="008710CA"/>
    <w:pPr>
      <w:numPr>
        <w:numId w:val="38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8710CA"/>
    <w:pPr>
      <w:numPr>
        <w:numId w:val="42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8710CA"/>
    <w:pPr>
      <w:numPr>
        <w:numId w:val="43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8710CA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8710CA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8710CA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8710CA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8710CA"/>
    <w:pPr>
      <w:numPr>
        <w:numId w:val="44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8710CA"/>
    <w:pPr>
      <w:numPr>
        <w:numId w:val="45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625257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625257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625257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8710CA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8710CA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625257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625257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2B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ter@svwp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191</Words>
  <Characters>1080</Characters>
  <Application>Microsoft Office Word</Application>
  <DocSecurity>0</DocSecurity>
  <PresentationFormat/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of May 2023 Election -  Legato No. 5 (00653693).DOCX</vt:lpstr>
    </vt:vector>
  </TitlesOfParts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May 2023 Election -  SNVMD (00653713).DOCX</dc:title>
  <dc:subject>00653713</dc:subject>
  <dc:creator/>
  <cp:keywords/>
  <dc:description/>
  <cp:lastModifiedBy/>
  <cp:revision>1</cp:revision>
  <dcterms:created xsi:type="dcterms:W3CDTF">2023-03-10T21:31:00Z</dcterms:created>
  <dcterms:modified xsi:type="dcterms:W3CDTF">2023-03-17T17:06:00Z</dcterms:modified>
</cp:coreProperties>
</file>